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59" w:rsidRPr="00B6399C" w:rsidRDefault="00274659" w:rsidP="00B6399C">
      <w:pPr>
        <w:rPr>
          <w:b/>
          <w:bCs/>
          <w:sz w:val="28"/>
          <w:szCs w:val="28"/>
        </w:rPr>
      </w:pPr>
      <w:r w:rsidRPr="00B6399C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НЕЗАМАЕВСКОГО</w:t>
      </w:r>
      <w:r w:rsidRPr="00B6399C">
        <w:rPr>
          <w:b/>
          <w:bCs/>
          <w:sz w:val="28"/>
          <w:szCs w:val="28"/>
        </w:rPr>
        <w:t xml:space="preserve"> СЕЛЬСКОГО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>ПОСЕЛЕНИЯ</w:t>
      </w:r>
    </w:p>
    <w:p w:rsidR="00274659" w:rsidRPr="00B6399C" w:rsidRDefault="00274659" w:rsidP="00314169">
      <w:pPr>
        <w:jc w:val="center"/>
        <w:rPr>
          <w:b/>
          <w:bCs/>
          <w:spacing w:val="-7"/>
          <w:sz w:val="28"/>
          <w:szCs w:val="28"/>
        </w:rPr>
      </w:pPr>
      <w:r w:rsidRPr="00B6399C">
        <w:rPr>
          <w:b/>
          <w:bCs/>
          <w:spacing w:val="-7"/>
          <w:sz w:val="28"/>
          <w:szCs w:val="28"/>
        </w:rPr>
        <w:t>ПАВЛОВСКОГО РАЙОНА</w:t>
      </w:r>
    </w:p>
    <w:p w:rsidR="00274659" w:rsidRPr="00B6399C" w:rsidRDefault="00274659" w:rsidP="00314169">
      <w:pPr>
        <w:shd w:val="clear" w:color="auto" w:fill="FFFFFF"/>
        <w:ind w:right="34"/>
        <w:jc w:val="center"/>
        <w:rPr>
          <w:b/>
          <w:bCs/>
          <w:spacing w:val="-8"/>
          <w:sz w:val="32"/>
          <w:szCs w:val="32"/>
        </w:rPr>
      </w:pPr>
    </w:p>
    <w:p w:rsidR="00274659" w:rsidRPr="00B6399C" w:rsidRDefault="00274659" w:rsidP="00314169">
      <w:pPr>
        <w:shd w:val="clear" w:color="auto" w:fill="FFFFFF"/>
        <w:ind w:right="34"/>
        <w:jc w:val="center"/>
        <w:rPr>
          <w:b/>
          <w:bCs/>
          <w:spacing w:val="-8"/>
          <w:sz w:val="28"/>
          <w:szCs w:val="28"/>
        </w:rPr>
      </w:pPr>
      <w:r w:rsidRPr="00B6399C">
        <w:rPr>
          <w:b/>
          <w:bCs/>
          <w:spacing w:val="-8"/>
          <w:sz w:val="28"/>
          <w:szCs w:val="28"/>
        </w:rPr>
        <w:t>П О С Т А Н О В Л Е Н И Е</w:t>
      </w:r>
    </w:p>
    <w:p w:rsidR="00274659" w:rsidRPr="00B6399C" w:rsidRDefault="00274659" w:rsidP="00314169">
      <w:pPr>
        <w:shd w:val="clear" w:color="auto" w:fill="FFFFFF"/>
        <w:ind w:right="34"/>
        <w:jc w:val="center"/>
        <w:rPr>
          <w:b/>
          <w:bCs/>
          <w:spacing w:val="-8"/>
          <w:sz w:val="28"/>
          <w:szCs w:val="28"/>
        </w:rPr>
      </w:pPr>
    </w:p>
    <w:p w:rsidR="00274659" w:rsidRPr="00B6399C" w:rsidRDefault="00274659" w:rsidP="00314169">
      <w:pPr>
        <w:shd w:val="clear" w:color="auto" w:fill="FFFFFF"/>
        <w:tabs>
          <w:tab w:val="left" w:leader="underscore" w:pos="2362"/>
          <w:tab w:val="left" w:pos="8294"/>
        </w:tabs>
        <w:rPr>
          <w:sz w:val="28"/>
          <w:szCs w:val="28"/>
        </w:rPr>
      </w:pPr>
      <w:r>
        <w:rPr>
          <w:spacing w:val="9"/>
          <w:sz w:val="28"/>
          <w:szCs w:val="28"/>
        </w:rPr>
        <w:t>от</w:t>
      </w:r>
      <w:r w:rsidRPr="00E4247D">
        <w:rPr>
          <w:spacing w:val="9"/>
          <w:sz w:val="28"/>
          <w:szCs w:val="28"/>
          <w:u w:val="single"/>
        </w:rPr>
        <w:t>10.09.2018</w:t>
      </w:r>
      <w:r>
        <w:rPr>
          <w:spacing w:val="9"/>
          <w:sz w:val="28"/>
          <w:szCs w:val="28"/>
        </w:rPr>
        <w:t xml:space="preserve"> </w:t>
      </w:r>
      <w:r w:rsidRPr="00B6399C">
        <w:rPr>
          <w:spacing w:val="9"/>
          <w:sz w:val="28"/>
          <w:szCs w:val="28"/>
        </w:rPr>
        <w:t xml:space="preserve">                                                   </w:t>
      </w:r>
      <w:r>
        <w:rPr>
          <w:spacing w:val="9"/>
          <w:sz w:val="28"/>
          <w:szCs w:val="28"/>
        </w:rPr>
        <w:t xml:space="preserve">                 </w:t>
      </w:r>
      <w:r w:rsidRPr="00B6399C">
        <w:rPr>
          <w:spacing w:val="9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№</w:t>
      </w:r>
      <w:r w:rsidRPr="00E4247D">
        <w:rPr>
          <w:sz w:val="28"/>
          <w:szCs w:val="28"/>
          <w:u w:val="single"/>
        </w:rPr>
        <w:t xml:space="preserve"> 91</w:t>
      </w:r>
    </w:p>
    <w:p w:rsidR="00274659" w:rsidRPr="00B6399C" w:rsidRDefault="00274659" w:rsidP="00314169">
      <w:pPr>
        <w:shd w:val="clear" w:color="auto" w:fill="FFFFFF"/>
        <w:ind w:right="14"/>
        <w:jc w:val="center"/>
        <w:rPr>
          <w:spacing w:val="-6"/>
          <w:sz w:val="28"/>
          <w:szCs w:val="28"/>
        </w:rPr>
      </w:pPr>
      <w:r w:rsidRPr="00B6399C">
        <w:rPr>
          <w:spacing w:val="-6"/>
          <w:sz w:val="28"/>
          <w:szCs w:val="28"/>
        </w:rPr>
        <w:t xml:space="preserve">ст-ца </w:t>
      </w:r>
      <w:r>
        <w:rPr>
          <w:spacing w:val="-6"/>
          <w:sz w:val="28"/>
          <w:szCs w:val="28"/>
        </w:rPr>
        <w:t>Незамаевская</w:t>
      </w:r>
    </w:p>
    <w:p w:rsidR="00274659" w:rsidRPr="00B6399C" w:rsidRDefault="00274659" w:rsidP="00314169">
      <w:pPr>
        <w:shd w:val="clear" w:color="auto" w:fill="FFFFFF"/>
        <w:ind w:right="14"/>
        <w:jc w:val="center"/>
        <w:rPr>
          <w:sz w:val="28"/>
          <w:szCs w:val="28"/>
        </w:rPr>
      </w:pPr>
    </w:p>
    <w:p w:rsidR="00274659" w:rsidRPr="00B6399C" w:rsidRDefault="00274659" w:rsidP="00314169">
      <w:pPr>
        <w:shd w:val="clear" w:color="auto" w:fill="FFFFFF"/>
        <w:ind w:right="14"/>
        <w:jc w:val="center"/>
        <w:rPr>
          <w:sz w:val="28"/>
          <w:szCs w:val="28"/>
        </w:rPr>
      </w:pPr>
    </w:p>
    <w:p w:rsidR="00274659" w:rsidRPr="00B6399C" w:rsidRDefault="00274659" w:rsidP="00314169">
      <w:pPr>
        <w:widowControl/>
        <w:suppressAutoHyphens/>
        <w:autoSpaceDE/>
        <w:autoSpaceDN/>
        <w:adjustRightInd/>
        <w:jc w:val="center"/>
        <w:rPr>
          <w:b/>
          <w:bCs/>
          <w:spacing w:val="34"/>
          <w:sz w:val="28"/>
          <w:szCs w:val="28"/>
          <w:lang w:eastAsia="ar-SA"/>
        </w:rPr>
      </w:pPr>
      <w:r w:rsidRPr="00B6399C">
        <w:rPr>
          <w:b/>
          <w:bCs/>
          <w:sz w:val="28"/>
          <w:szCs w:val="28"/>
          <w:lang w:eastAsia="ar-SA"/>
        </w:rPr>
        <w:t xml:space="preserve">Об утверждении программы профилактики нарушений, осуществляемой органом муниципального контроля - администрацией </w:t>
      </w:r>
      <w:r>
        <w:rPr>
          <w:b/>
          <w:bCs/>
          <w:sz w:val="28"/>
          <w:szCs w:val="28"/>
          <w:lang w:eastAsia="ar-SA"/>
        </w:rPr>
        <w:t>Незамаевского</w:t>
      </w:r>
      <w:r w:rsidRPr="00B6399C">
        <w:rPr>
          <w:b/>
          <w:bCs/>
          <w:sz w:val="28"/>
          <w:szCs w:val="28"/>
          <w:lang w:eastAsia="ar-SA"/>
        </w:rPr>
        <w:t xml:space="preserve"> сельского поселения Павловского района</w:t>
      </w:r>
    </w:p>
    <w:p w:rsidR="00274659" w:rsidRPr="00B6399C" w:rsidRDefault="00274659" w:rsidP="00314169">
      <w:pPr>
        <w:widowControl/>
        <w:suppressAutoHyphens/>
        <w:autoSpaceDE/>
        <w:autoSpaceDN/>
        <w:adjustRightInd/>
        <w:jc w:val="center"/>
        <w:rPr>
          <w:b/>
          <w:bCs/>
          <w:spacing w:val="34"/>
          <w:sz w:val="28"/>
          <w:szCs w:val="28"/>
          <w:lang w:eastAsia="ar-SA"/>
        </w:rPr>
      </w:pPr>
    </w:p>
    <w:p w:rsidR="00274659" w:rsidRPr="00B6399C" w:rsidRDefault="00274659" w:rsidP="00314169">
      <w:pPr>
        <w:widowControl/>
        <w:suppressAutoHyphens/>
        <w:autoSpaceDE/>
        <w:autoSpaceDN/>
        <w:adjustRightInd/>
        <w:jc w:val="center"/>
        <w:rPr>
          <w:b/>
          <w:bCs/>
          <w:spacing w:val="34"/>
          <w:sz w:val="28"/>
          <w:szCs w:val="28"/>
          <w:lang w:eastAsia="ar-SA"/>
        </w:rPr>
      </w:pPr>
    </w:p>
    <w:p w:rsidR="00274659" w:rsidRPr="00B6399C" w:rsidRDefault="00274659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 о с т а н о в л я ю:</w:t>
      </w:r>
    </w:p>
    <w:p w:rsidR="00274659" w:rsidRPr="00B6399C" w:rsidRDefault="00274659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1. Утвердить программу профилактики нарушений, осуществляемой органом муниципального контроля - администрацией </w:t>
      </w:r>
      <w:r>
        <w:rPr>
          <w:sz w:val="28"/>
          <w:szCs w:val="28"/>
          <w:lang w:eastAsia="ar-SA"/>
        </w:rPr>
        <w:t>Незамаевского</w:t>
      </w:r>
      <w:r w:rsidRPr="00B6399C">
        <w:rPr>
          <w:sz w:val="28"/>
          <w:szCs w:val="28"/>
          <w:lang w:eastAsia="ar-SA"/>
        </w:rPr>
        <w:t xml:space="preserve"> сельского поселения Павловского района в 2018 году (Приложение).</w:t>
      </w:r>
    </w:p>
    <w:p w:rsidR="00274659" w:rsidRPr="00B6399C" w:rsidRDefault="00274659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2. Должностным лицам администрации </w:t>
      </w:r>
      <w:r>
        <w:rPr>
          <w:sz w:val="28"/>
          <w:szCs w:val="28"/>
          <w:lang w:eastAsia="ar-SA"/>
        </w:rPr>
        <w:t>Незамаевского</w:t>
      </w:r>
      <w:r w:rsidRPr="00B6399C">
        <w:rPr>
          <w:sz w:val="28"/>
          <w:szCs w:val="28"/>
          <w:lang w:eastAsia="ar-SA"/>
        </w:rPr>
        <w:t xml:space="preserve"> сельского поселения Павловского района,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</w:t>
      </w:r>
      <w:r>
        <w:rPr>
          <w:sz w:val="28"/>
          <w:szCs w:val="28"/>
          <w:lang w:eastAsia="ar-SA"/>
        </w:rPr>
        <w:t>ного контроля - администрацией Незамаевского</w:t>
      </w:r>
      <w:r w:rsidRPr="00B6399C">
        <w:rPr>
          <w:sz w:val="28"/>
          <w:szCs w:val="28"/>
          <w:lang w:eastAsia="ar-SA"/>
        </w:rPr>
        <w:t xml:space="preserve"> сельского поселения Павловского района, утвержденной пунктом 1 настоящего постановления.</w:t>
      </w:r>
    </w:p>
    <w:p w:rsidR="00274659" w:rsidRPr="00B6399C" w:rsidRDefault="00274659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>3. Контроль за выполнением настоящего постановления оставляю за собой.</w:t>
      </w:r>
    </w:p>
    <w:p w:rsidR="00274659" w:rsidRPr="00B6399C" w:rsidRDefault="00274659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>4. Настоящее постановление вступает в силу с момента обнародования и размещения на официальном сайте администрации в сети Интернет.</w:t>
      </w:r>
    </w:p>
    <w:p w:rsidR="00274659" w:rsidRPr="00B6399C" w:rsidRDefault="00274659" w:rsidP="00314169">
      <w:pPr>
        <w:widowControl/>
        <w:suppressAutoHyphens/>
        <w:autoSpaceDE/>
        <w:autoSpaceDN/>
        <w:adjustRightInd/>
        <w:rPr>
          <w:b/>
          <w:bCs/>
          <w:spacing w:val="34"/>
          <w:sz w:val="28"/>
          <w:szCs w:val="28"/>
          <w:lang w:eastAsia="ar-SA"/>
        </w:rPr>
      </w:pPr>
    </w:p>
    <w:p w:rsidR="00274659" w:rsidRPr="00B6399C" w:rsidRDefault="00274659" w:rsidP="00314169">
      <w:pPr>
        <w:widowControl/>
        <w:suppressAutoHyphens/>
        <w:autoSpaceDE/>
        <w:autoSpaceDN/>
        <w:adjustRightInd/>
        <w:rPr>
          <w:b/>
          <w:bCs/>
          <w:spacing w:val="34"/>
          <w:sz w:val="28"/>
          <w:szCs w:val="28"/>
          <w:lang w:eastAsia="ar-SA"/>
        </w:rPr>
      </w:pPr>
    </w:p>
    <w:p w:rsidR="00274659" w:rsidRPr="00B6399C" w:rsidRDefault="00274659" w:rsidP="00314169">
      <w:pPr>
        <w:widowControl/>
        <w:suppressAutoHyphens/>
        <w:autoSpaceDE/>
        <w:autoSpaceDN/>
        <w:adjustRightInd/>
        <w:rPr>
          <w:b/>
          <w:bCs/>
          <w:spacing w:val="34"/>
          <w:sz w:val="28"/>
          <w:szCs w:val="28"/>
          <w:lang w:eastAsia="ar-SA"/>
        </w:rPr>
      </w:pPr>
    </w:p>
    <w:p w:rsidR="00274659" w:rsidRDefault="00274659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Глава </w:t>
      </w:r>
      <w:r>
        <w:rPr>
          <w:sz w:val="28"/>
          <w:szCs w:val="28"/>
          <w:lang w:eastAsia="ar-SA"/>
        </w:rPr>
        <w:t>Незамаев</w:t>
      </w:r>
      <w:r w:rsidRPr="00B6399C">
        <w:rPr>
          <w:sz w:val="28"/>
          <w:szCs w:val="28"/>
          <w:lang w:eastAsia="ar-SA"/>
        </w:rPr>
        <w:t xml:space="preserve">ского сельского </w:t>
      </w:r>
    </w:p>
    <w:p w:rsidR="00274659" w:rsidRPr="00B6399C" w:rsidRDefault="00274659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>поселения</w:t>
      </w:r>
      <w:r>
        <w:rPr>
          <w:sz w:val="28"/>
          <w:szCs w:val="28"/>
          <w:lang w:eastAsia="ar-SA"/>
        </w:rPr>
        <w:t xml:space="preserve"> </w:t>
      </w:r>
      <w:r w:rsidRPr="00B6399C">
        <w:rPr>
          <w:sz w:val="28"/>
          <w:szCs w:val="28"/>
          <w:lang w:eastAsia="ar-SA"/>
        </w:rPr>
        <w:t xml:space="preserve">Павловского района                                             </w:t>
      </w:r>
      <w:r>
        <w:rPr>
          <w:sz w:val="28"/>
          <w:szCs w:val="28"/>
          <w:lang w:eastAsia="ar-SA"/>
        </w:rPr>
        <w:t xml:space="preserve">              С.А. Левченко</w:t>
      </w:r>
    </w:p>
    <w:p w:rsidR="00274659" w:rsidRPr="00B6399C" w:rsidRDefault="00274659" w:rsidP="00314169">
      <w:pPr>
        <w:suppressAutoHyphens/>
        <w:autoSpaceDN/>
        <w:adjustRightInd/>
        <w:rPr>
          <w:sz w:val="28"/>
          <w:szCs w:val="28"/>
          <w:lang w:eastAsia="ar-SA"/>
        </w:rPr>
      </w:pPr>
    </w:p>
    <w:p w:rsidR="00274659" w:rsidRPr="00B6399C" w:rsidRDefault="00274659" w:rsidP="00314169">
      <w:pPr>
        <w:suppressAutoHyphens/>
        <w:autoSpaceDN/>
        <w:adjustRightInd/>
        <w:rPr>
          <w:sz w:val="28"/>
          <w:szCs w:val="28"/>
          <w:lang w:eastAsia="ar-SA"/>
        </w:rPr>
      </w:pPr>
    </w:p>
    <w:p w:rsidR="00274659" w:rsidRPr="00B6399C" w:rsidRDefault="00274659" w:rsidP="00314169">
      <w:pPr>
        <w:suppressAutoHyphens/>
        <w:autoSpaceDN/>
        <w:adjustRightInd/>
        <w:rPr>
          <w:sz w:val="28"/>
          <w:szCs w:val="28"/>
          <w:lang w:eastAsia="ar-SA"/>
        </w:rPr>
      </w:pPr>
    </w:p>
    <w:p w:rsidR="00274659" w:rsidRPr="00B6399C" w:rsidRDefault="00274659" w:rsidP="00314169">
      <w:pPr>
        <w:suppressAutoHyphens/>
        <w:autoSpaceDN/>
        <w:adjustRightInd/>
        <w:rPr>
          <w:sz w:val="28"/>
          <w:szCs w:val="28"/>
          <w:lang w:eastAsia="ar-SA"/>
        </w:rPr>
      </w:pPr>
    </w:p>
    <w:p w:rsidR="00274659" w:rsidRDefault="00274659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                                                                                          </w:t>
      </w:r>
    </w:p>
    <w:p w:rsidR="00274659" w:rsidRDefault="00274659" w:rsidP="00314169">
      <w:pPr>
        <w:suppressAutoHyphens/>
        <w:autoSpaceDN/>
        <w:adjustRightInd/>
        <w:rPr>
          <w:sz w:val="28"/>
          <w:szCs w:val="28"/>
          <w:lang w:eastAsia="ar-SA"/>
        </w:rPr>
      </w:pPr>
    </w:p>
    <w:p w:rsidR="00274659" w:rsidRDefault="00274659" w:rsidP="00314169">
      <w:pPr>
        <w:suppressAutoHyphens/>
        <w:autoSpaceDN/>
        <w:adjustRightInd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274659" w:rsidRDefault="00274659" w:rsidP="00314169">
      <w:pPr>
        <w:suppressAutoHyphens/>
        <w:autoSpaceDN/>
        <w:adjustRightInd/>
        <w:rPr>
          <w:sz w:val="28"/>
          <w:szCs w:val="28"/>
          <w:lang w:eastAsia="ar-SA"/>
        </w:rPr>
      </w:pPr>
    </w:p>
    <w:p w:rsidR="00274659" w:rsidRPr="00B6399C" w:rsidRDefault="00274659" w:rsidP="00314169">
      <w:pPr>
        <w:suppressAutoHyphens/>
        <w:autoSpaceDN/>
        <w:adjustRightInd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      </w:t>
      </w:r>
      <w:r w:rsidRPr="00B6399C">
        <w:rPr>
          <w:sz w:val="28"/>
          <w:szCs w:val="28"/>
          <w:lang w:eastAsia="ar-SA"/>
        </w:rPr>
        <w:t>ПРИЛОЖЕНИЕ</w:t>
      </w:r>
    </w:p>
    <w:p w:rsidR="00274659" w:rsidRPr="00B6399C" w:rsidRDefault="00274659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                                                                             </w:t>
      </w:r>
      <w:r>
        <w:rPr>
          <w:sz w:val="28"/>
          <w:szCs w:val="28"/>
          <w:lang w:eastAsia="ar-SA"/>
        </w:rPr>
        <w:t>к постановлению</w:t>
      </w:r>
      <w:r w:rsidRPr="00B6399C">
        <w:rPr>
          <w:sz w:val="28"/>
          <w:szCs w:val="28"/>
          <w:lang w:eastAsia="ar-SA"/>
        </w:rPr>
        <w:t xml:space="preserve"> администрации</w:t>
      </w:r>
    </w:p>
    <w:p w:rsidR="00274659" w:rsidRPr="00B6399C" w:rsidRDefault="00274659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                                                                           </w:t>
      </w:r>
      <w:r>
        <w:rPr>
          <w:sz w:val="28"/>
          <w:szCs w:val="28"/>
          <w:lang w:eastAsia="ar-SA"/>
        </w:rPr>
        <w:t>Незамаевского</w:t>
      </w:r>
      <w:r w:rsidRPr="00B6399C">
        <w:rPr>
          <w:sz w:val="28"/>
          <w:szCs w:val="28"/>
          <w:lang w:eastAsia="ar-SA"/>
        </w:rPr>
        <w:t xml:space="preserve"> сельского поселения </w:t>
      </w:r>
    </w:p>
    <w:p w:rsidR="00274659" w:rsidRPr="00B6399C" w:rsidRDefault="00274659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                                                                                        Павловского района</w:t>
      </w:r>
    </w:p>
    <w:p w:rsidR="00274659" w:rsidRPr="00B6399C" w:rsidRDefault="00274659" w:rsidP="003526AE">
      <w:pPr>
        <w:widowControl/>
        <w:numPr>
          <w:ilvl w:val="5"/>
          <w:numId w:val="0"/>
        </w:numPr>
        <w:tabs>
          <w:tab w:val="num" w:pos="0"/>
        </w:tabs>
        <w:suppressAutoHyphens/>
        <w:overflowPunct w:val="0"/>
        <w:autoSpaceDN/>
        <w:adjustRightInd/>
        <w:ind w:left="5245"/>
        <w:textAlignment w:val="baseline"/>
        <w:outlineLvl w:val="5"/>
        <w:rPr>
          <w:b/>
          <w:bCs/>
          <w:sz w:val="28"/>
          <w:szCs w:val="28"/>
          <w:lang w:eastAsia="ar-SA"/>
        </w:rPr>
      </w:pPr>
      <w:bookmarkStart w:id="0" w:name="_GoBack"/>
      <w:bookmarkEnd w:id="0"/>
      <w:r>
        <w:rPr>
          <w:sz w:val="28"/>
          <w:szCs w:val="28"/>
          <w:lang w:eastAsia="ar-SA"/>
        </w:rPr>
        <w:t xml:space="preserve">           от </w:t>
      </w:r>
      <w:r w:rsidRPr="00E4247D">
        <w:rPr>
          <w:sz w:val="28"/>
          <w:szCs w:val="28"/>
          <w:u w:val="single"/>
          <w:lang w:eastAsia="ar-SA"/>
        </w:rPr>
        <w:t>10.09.2018</w:t>
      </w:r>
      <w:r w:rsidRPr="00B6399C">
        <w:rPr>
          <w:sz w:val="28"/>
          <w:szCs w:val="28"/>
          <w:lang w:eastAsia="ar-SA"/>
        </w:rPr>
        <w:t xml:space="preserve"> № </w:t>
      </w:r>
      <w:r w:rsidRPr="00E4247D">
        <w:rPr>
          <w:sz w:val="28"/>
          <w:szCs w:val="28"/>
          <w:u w:val="single"/>
          <w:lang w:eastAsia="ar-SA"/>
        </w:rPr>
        <w:t>91</w:t>
      </w:r>
    </w:p>
    <w:p w:rsidR="00274659" w:rsidRPr="00B6399C" w:rsidRDefault="00274659" w:rsidP="00314169">
      <w:pPr>
        <w:widowControl/>
        <w:numPr>
          <w:ilvl w:val="5"/>
          <w:numId w:val="0"/>
        </w:numPr>
        <w:tabs>
          <w:tab w:val="num" w:pos="0"/>
        </w:tabs>
        <w:suppressAutoHyphens/>
        <w:overflowPunct w:val="0"/>
        <w:autoSpaceDN/>
        <w:adjustRightInd/>
        <w:ind w:left="5245"/>
        <w:jc w:val="center"/>
        <w:textAlignment w:val="baseline"/>
        <w:outlineLvl w:val="5"/>
        <w:rPr>
          <w:b/>
          <w:bCs/>
          <w:sz w:val="28"/>
          <w:szCs w:val="28"/>
          <w:lang w:eastAsia="ar-SA"/>
        </w:rPr>
      </w:pPr>
    </w:p>
    <w:p w:rsidR="00274659" w:rsidRPr="00B6399C" w:rsidRDefault="00274659" w:rsidP="0031416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bookmarkStart w:id="1" w:name="P29"/>
      <w:bookmarkEnd w:id="1"/>
      <w:r w:rsidRPr="00B6399C">
        <w:rPr>
          <w:sz w:val="28"/>
          <w:szCs w:val="28"/>
          <w:lang w:eastAsia="ar-SA"/>
        </w:rPr>
        <w:t>П Р О Г Р А М М А</w:t>
      </w:r>
    </w:p>
    <w:p w:rsidR="00274659" w:rsidRPr="00B6399C" w:rsidRDefault="00274659" w:rsidP="0031416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>профилактики нарушений, осуществляемая</w:t>
      </w:r>
    </w:p>
    <w:p w:rsidR="00274659" w:rsidRPr="00B6399C" w:rsidRDefault="00274659" w:rsidP="0031416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>органом муниципального контроля - администрацией</w:t>
      </w:r>
    </w:p>
    <w:p w:rsidR="00274659" w:rsidRPr="00B6399C" w:rsidRDefault="00274659" w:rsidP="0031416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Незамаевского</w:t>
      </w:r>
      <w:r w:rsidRPr="00B6399C">
        <w:rPr>
          <w:sz w:val="28"/>
          <w:szCs w:val="28"/>
          <w:lang w:eastAsia="ar-SA"/>
        </w:rPr>
        <w:t xml:space="preserve"> сельского поселения в 2018 году</w:t>
      </w:r>
    </w:p>
    <w:p w:rsidR="00274659" w:rsidRPr="00B6399C" w:rsidRDefault="00274659" w:rsidP="0031416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</w:p>
    <w:p w:rsidR="00274659" w:rsidRPr="00B6399C" w:rsidRDefault="00274659" w:rsidP="00314169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Раздел </w:t>
      </w:r>
      <w:r w:rsidRPr="00B6399C">
        <w:rPr>
          <w:sz w:val="28"/>
          <w:szCs w:val="28"/>
          <w:lang w:val="en-US" w:eastAsia="ar-SA"/>
        </w:rPr>
        <w:t>I</w:t>
      </w:r>
      <w:r w:rsidRPr="00B6399C">
        <w:rPr>
          <w:sz w:val="28"/>
          <w:szCs w:val="28"/>
          <w:lang w:eastAsia="ar-SA"/>
        </w:rPr>
        <w:t>. Виды муниципального контроля, осуществляемого</w:t>
      </w:r>
    </w:p>
    <w:p w:rsidR="00274659" w:rsidRPr="00B6399C" w:rsidRDefault="00274659" w:rsidP="00314169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Незамаевским</w:t>
      </w:r>
      <w:r w:rsidRPr="00B6399C">
        <w:rPr>
          <w:sz w:val="28"/>
          <w:szCs w:val="28"/>
          <w:lang w:eastAsia="ar-SA"/>
        </w:rPr>
        <w:t xml:space="preserve"> сельским поселением</w:t>
      </w:r>
    </w:p>
    <w:tbl>
      <w:tblPr>
        <w:tblW w:w="0" w:type="auto"/>
        <w:tblInd w:w="-106" w:type="dxa"/>
        <w:tblLayout w:type="fixed"/>
        <w:tblLook w:val="0000"/>
      </w:tblPr>
      <w:tblGrid>
        <w:gridCol w:w="648"/>
        <w:gridCol w:w="4860"/>
        <w:gridCol w:w="4340"/>
      </w:tblGrid>
      <w:tr w:rsidR="00274659" w:rsidRPr="00B6399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659" w:rsidRPr="00B6399C" w:rsidRDefault="0027465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№</w:t>
            </w:r>
          </w:p>
          <w:p w:rsidR="00274659" w:rsidRPr="00B6399C" w:rsidRDefault="0027465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п/п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659" w:rsidRPr="00B6399C" w:rsidRDefault="0027465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eastAsia="ar-SA"/>
              </w:rPr>
              <w:t>Наименование</w:t>
            </w:r>
          </w:p>
          <w:p w:rsidR="00274659" w:rsidRPr="00B6399C" w:rsidRDefault="0027465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вида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B6399C">
              <w:rPr>
                <w:sz w:val="28"/>
                <w:szCs w:val="28"/>
                <w:lang w:val="en-US" w:eastAsia="ar-SA"/>
              </w:rPr>
              <w:t>муниципального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B6399C">
              <w:rPr>
                <w:sz w:val="28"/>
                <w:szCs w:val="28"/>
                <w:lang w:val="en-US" w:eastAsia="ar-SA"/>
              </w:rPr>
              <w:t>контроля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59" w:rsidRPr="00B6399C" w:rsidRDefault="0027465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eastAsia="ar-SA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274659" w:rsidRPr="00B6399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659" w:rsidRPr="00B6399C" w:rsidRDefault="0027465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659" w:rsidRPr="00B6399C" w:rsidRDefault="0027465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59" w:rsidRPr="00B6399C" w:rsidRDefault="0027465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3</w:t>
            </w:r>
          </w:p>
        </w:tc>
      </w:tr>
      <w:tr w:rsidR="00274659" w:rsidRPr="00B6399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659" w:rsidRPr="00B6399C" w:rsidRDefault="0027465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1.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659" w:rsidRPr="00B6399C" w:rsidRDefault="00274659" w:rsidP="00314169">
            <w:pPr>
              <w:widowControl/>
              <w:suppressAutoHyphens/>
              <w:overflowPunct w:val="0"/>
              <w:autoSpaceDN/>
              <w:adjustRightInd/>
              <w:textAlignment w:val="baseline"/>
              <w:rPr>
                <w:sz w:val="28"/>
                <w:szCs w:val="28"/>
                <w:lang w:eastAsia="ar-SA"/>
              </w:rPr>
            </w:pPr>
            <w:r w:rsidRPr="00B6399C">
              <w:rPr>
                <w:color w:val="000000"/>
                <w:sz w:val="28"/>
                <w:szCs w:val="28"/>
                <w:lang w:eastAsia="ar-SA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59" w:rsidRPr="00B6399C" w:rsidRDefault="0027465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Специалист 2 категории Незамаевского сельского поселения Е.В. Норец</w:t>
            </w:r>
          </w:p>
        </w:tc>
      </w:tr>
      <w:tr w:rsidR="00274659" w:rsidRPr="00B6399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659" w:rsidRPr="00B6399C" w:rsidRDefault="0027465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2.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659" w:rsidRPr="00B6399C" w:rsidRDefault="00274659" w:rsidP="00314169">
            <w:pPr>
              <w:widowControl/>
              <w:suppressAutoHyphens/>
              <w:overflowPunct w:val="0"/>
              <w:autoSpaceDN/>
              <w:adjustRightInd/>
              <w:textAlignment w:val="baseline"/>
              <w:rPr>
                <w:sz w:val="28"/>
                <w:szCs w:val="28"/>
                <w:lang w:eastAsia="ar-SA"/>
              </w:rPr>
            </w:pPr>
            <w:r w:rsidRPr="00B6399C">
              <w:rPr>
                <w:color w:val="000000"/>
                <w:sz w:val="28"/>
                <w:szCs w:val="28"/>
                <w:lang w:eastAsia="ar-SA"/>
              </w:rPr>
              <w:t>Осуществление муниципального контроля в области благоустройства территории муниципального образования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59" w:rsidRPr="00B6399C" w:rsidRDefault="0027465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Ведущий специалист Незамаевского сельского поселения И.В. Фицкая</w:t>
            </w:r>
          </w:p>
        </w:tc>
      </w:tr>
      <w:tr w:rsidR="00274659" w:rsidRPr="00B6399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659" w:rsidRPr="00B6399C" w:rsidRDefault="0027465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3.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659" w:rsidRPr="00B6399C" w:rsidRDefault="00274659" w:rsidP="00314169">
            <w:pPr>
              <w:widowControl/>
              <w:suppressAutoHyphens/>
              <w:overflowPunct w:val="0"/>
              <w:autoSpaceDN/>
              <w:adjustRightInd/>
              <w:textAlignment w:val="baseline"/>
              <w:rPr>
                <w:sz w:val="28"/>
                <w:szCs w:val="28"/>
                <w:lang w:eastAsia="ar-SA"/>
              </w:rPr>
            </w:pPr>
            <w:r w:rsidRPr="00B6399C">
              <w:rPr>
                <w:color w:val="000000"/>
                <w:sz w:val="28"/>
                <w:szCs w:val="28"/>
                <w:lang w:eastAsia="ar-SA"/>
              </w:rPr>
              <w:t xml:space="preserve">Осуществление муниципального контроля за сохранностью автомобильных дорог местного значения в границах населенных пунктов поселения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59" w:rsidRPr="00B6399C" w:rsidRDefault="0027465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Специалист 2 категории Незамаевского сельского поселения Е.В. Норец</w:t>
            </w:r>
          </w:p>
        </w:tc>
      </w:tr>
      <w:tr w:rsidR="00274659" w:rsidRPr="00B6399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659" w:rsidRPr="00B6399C" w:rsidRDefault="0027465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4.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659" w:rsidRPr="00B6399C" w:rsidRDefault="00274659" w:rsidP="00314169">
            <w:pPr>
              <w:widowControl/>
              <w:suppressAutoHyphens/>
              <w:overflowPunct w:val="0"/>
              <w:autoSpaceDN/>
              <w:adjustRightInd/>
              <w:textAlignment w:val="baseline"/>
              <w:rPr>
                <w:sz w:val="28"/>
                <w:szCs w:val="28"/>
                <w:lang w:eastAsia="ar-SA"/>
              </w:rPr>
            </w:pPr>
            <w:r w:rsidRPr="00B6399C">
              <w:rPr>
                <w:color w:val="000000"/>
                <w:sz w:val="28"/>
                <w:szCs w:val="28"/>
                <w:lang w:eastAsia="ar-SA"/>
              </w:rPr>
              <w:t xml:space="preserve">Осуществление муниципального контроля в области розничной продажи алкогольной продукции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59" w:rsidRPr="00B6399C" w:rsidRDefault="0027465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Специалист 2 категории Незамаевского сельского поселения Е.В. Норец</w:t>
            </w:r>
          </w:p>
        </w:tc>
      </w:tr>
      <w:tr w:rsidR="00274659" w:rsidRPr="00B6399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659" w:rsidRPr="00B6399C" w:rsidRDefault="0027465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659" w:rsidRPr="00B6399C" w:rsidRDefault="00274659" w:rsidP="00314169">
            <w:pPr>
              <w:widowControl/>
              <w:shd w:val="clear" w:color="auto" w:fill="FFFFFF"/>
              <w:suppressAutoHyphens/>
              <w:overflowPunct w:val="0"/>
              <w:autoSpaceDN/>
              <w:adjustRightInd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B6399C">
              <w:rPr>
                <w:color w:val="000000"/>
                <w:sz w:val="28"/>
                <w:szCs w:val="28"/>
                <w:lang w:eastAsia="ar-SA"/>
              </w:rPr>
              <w:t>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59" w:rsidRPr="00B6399C" w:rsidRDefault="0027465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Ведущий специалист Незамаевского сельского поселения И.В. Фицкая</w:t>
            </w:r>
          </w:p>
        </w:tc>
      </w:tr>
    </w:tbl>
    <w:p w:rsidR="00274659" w:rsidRPr="00B6399C" w:rsidRDefault="00274659" w:rsidP="00314169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</w:p>
    <w:p w:rsidR="00274659" w:rsidRPr="00B6399C" w:rsidRDefault="00274659" w:rsidP="00314169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Раздел </w:t>
      </w:r>
      <w:r w:rsidRPr="00B6399C">
        <w:rPr>
          <w:sz w:val="28"/>
          <w:szCs w:val="28"/>
          <w:lang w:val="en-US" w:eastAsia="ar-SA"/>
        </w:rPr>
        <w:t>II</w:t>
      </w:r>
      <w:r w:rsidRPr="00B6399C">
        <w:rPr>
          <w:sz w:val="28"/>
          <w:szCs w:val="28"/>
          <w:lang w:eastAsia="ar-SA"/>
        </w:rPr>
        <w:t>. Мероприятия по профилактике нарушений,</w:t>
      </w:r>
    </w:p>
    <w:p w:rsidR="00274659" w:rsidRPr="00B6399C" w:rsidRDefault="00274659" w:rsidP="00314169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реализуемые администрацией </w:t>
      </w:r>
      <w:r>
        <w:rPr>
          <w:sz w:val="28"/>
          <w:szCs w:val="28"/>
          <w:lang w:eastAsia="ar-SA"/>
        </w:rPr>
        <w:t>Незамаевского</w:t>
      </w:r>
      <w:r w:rsidRPr="00B6399C">
        <w:rPr>
          <w:sz w:val="28"/>
          <w:szCs w:val="28"/>
          <w:lang w:eastAsia="ar-SA"/>
        </w:rPr>
        <w:t xml:space="preserve"> сельского поселения</w:t>
      </w:r>
    </w:p>
    <w:p w:rsidR="00274659" w:rsidRPr="00B6399C" w:rsidRDefault="00274659" w:rsidP="00314169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532"/>
        <w:gridCol w:w="4945"/>
        <w:gridCol w:w="1840"/>
        <w:gridCol w:w="2503"/>
      </w:tblGrid>
      <w:tr w:rsidR="00274659" w:rsidRPr="00B6399C">
        <w:trPr>
          <w:trHeight w:val="90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659" w:rsidRPr="00B6399C" w:rsidRDefault="0027465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№ п/п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659" w:rsidRPr="00B6399C" w:rsidRDefault="0027465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Наименование</w:t>
            </w:r>
          </w:p>
          <w:p w:rsidR="00274659" w:rsidRPr="00B6399C" w:rsidRDefault="0027465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мероприятия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659" w:rsidRPr="00B6399C" w:rsidRDefault="0027465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Срокреализациимероприятия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59" w:rsidRPr="00B6399C" w:rsidRDefault="0027465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Ответственныйисполнитель</w:t>
            </w:r>
          </w:p>
        </w:tc>
      </w:tr>
      <w:tr w:rsidR="00274659" w:rsidRPr="00B6399C">
        <w:trPr>
          <w:trHeight w:val="1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659" w:rsidRPr="00B6399C" w:rsidRDefault="0027465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659" w:rsidRPr="00B6399C" w:rsidRDefault="0027465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659" w:rsidRPr="00B6399C" w:rsidRDefault="0027465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3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59" w:rsidRPr="00B6399C" w:rsidRDefault="0027465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4</w:t>
            </w:r>
          </w:p>
        </w:tc>
      </w:tr>
      <w:tr w:rsidR="00274659" w:rsidRPr="00B6399C" w:rsidTr="00E4247D">
        <w:trPr>
          <w:trHeight w:val="419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659" w:rsidRPr="00B6399C" w:rsidRDefault="0027465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1.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659" w:rsidRPr="00B6399C" w:rsidRDefault="00274659" w:rsidP="00314169">
            <w:pPr>
              <w:suppressAutoHyphens/>
              <w:autoSpaceDN/>
              <w:adjustRightInd/>
              <w:ind w:firstLine="440"/>
              <w:jc w:val="both"/>
              <w:rPr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eastAsia="ar-SA"/>
              </w:rPr>
              <w:t xml:space="preserve">Размещение на официальном сайте администрации </w:t>
            </w:r>
            <w:r>
              <w:rPr>
                <w:sz w:val="28"/>
                <w:szCs w:val="28"/>
                <w:lang w:eastAsia="ar-SA"/>
              </w:rPr>
              <w:t>Незамаевского</w:t>
            </w:r>
            <w:r w:rsidRPr="00B6399C">
              <w:rPr>
                <w:sz w:val="28"/>
                <w:szCs w:val="28"/>
                <w:lang w:eastAsia="ar-SA"/>
              </w:rPr>
              <w:t xml:space="preserve"> сельского поселения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659" w:rsidRPr="00B6399C" w:rsidRDefault="0027465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eastAsia="ar-SA"/>
              </w:rPr>
              <w:t>В течение года (по мере необходимости)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59" w:rsidRDefault="0027465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Ведущий специалист Незамаевского сельского поселения И.В. Фицкая</w:t>
            </w:r>
          </w:p>
          <w:p w:rsidR="00274659" w:rsidRDefault="0027465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274659" w:rsidRDefault="0027465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Специалист 2 категории Незамаевского сельского поселения Е.В. Норец</w:t>
            </w:r>
          </w:p>
          <w:p w:rsidR="00274659" w:rsidRPr="00B6399C" w:rsidRDefault="0027465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</w:p>
        </w:tc>
      </w:tr>
      <w:tr w:rsidR="00274659" w:rsidRPr="00B6399C">
        <w:trPr>
          <w:trHeight w:val="178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659" w:rsidRPr="00B6399C" w:rsidRDefault="0027465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2.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659" w:rsidRPr="00B6399C" w:rsidRDefault="00274659" w:rsidP="00314169">
            <w:pPr>
              <w:suppressAutoHyphens/>
              <w:autoSpaceDN/>
              <w:adjustRightInd/>
              <w:ind w:firstLine="440"/>
              <w:jc w:val="both"/>
              <w:rPr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eastAsia="ar-SA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274659" w:rsidRPr="00B6399C" w:rsidRDefault="00274659" w:rsidP="00314169">
            <w:pPr>
              <w:suppressAutoHyphens/>
              <w:autoSpaceDN/>
              <w:adjustRightInd/>
              <w:ind w:firstLine="440"/>
              <w:jc w:val="both"/>
              <w:rPr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eastAsia="ar-SA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659" w:rsidRPr="00B6399C" w:rsidRDefault="0027465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eastAsia="ar-SA"/>
              </w:rPr>
              <w:t>В течение года (по мере необходимости)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59" w:rsidRDefault="00274659" w:rsidP="00E4247D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Ведущий специалист Незамаевского сельского поселения И.В. Фицкая</w:t>
            </w:r>
          </w:p>
          <w:p w:rsidR="00274659" w:rsidRDefault="00274659" w:rsidP="00E4247D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274659" w:rsidRDefault="00274659" w:rsidP="00E4247D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Специалист 2 категории Незамаевского сельского поселения Е.В. Норец</w:t>
            </w:r>
          </w:p>
          <w:p w:rsidR="00274659" w:rsidRPr="00B6399C" w:rsidRDefault="0027465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</w:p>
        </w:tc>
      </w:tr>
      <w:tr w:rsidR="00274659" w:rsidRPr="00B6399C">
        <w:trPr>
          <w:trHeight w:val="432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659" w:rsidRPr="00B6399C" w:rsidRDefault="0027465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3.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659" w:rsidRPr="00B6399C" w:rsidRDefault="00274659" w:rsidP="00314169">
            <w:pPr>
              <w:suppressAutoHyphens/>
              <w:autoSpaceDN/>
              <w:adjustRightInd/>
              <w:ind w:firstLine="440"/>
              <w:jc w:val="both"/>
              <w:rPr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eastAsia="ar-SA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>
              <w:rPr>
                <w:sz w:val="28"/>
                <w:szCs w:val="28"/>
                <w:lang w:eastAsia="ar-SA"/>
              </w:rPr>
              <w:t xml:space="preserve">Незамаевского </w:t>
            </w:r>
            <w:r w:rsidRPr="00B6399C">
              <w:rPr>
                <w:sz w:val="28"/>
                <w:szCs w:val="28"/>
                <w:lang w:eastAsia="ar-SA"/>
              </w:rPr>
              <w:t>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659" w:rsidRPr="00B6399C" w:rsidRDefault="0027465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IV квартал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59" w:rsidRDefault="00274659" w:rsidP="00E4247D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Ведущий специалист Незамаевского сельского поселения И.В. Фицкая</w:t>
            </w:r>
          </w:p>
          <w:p w:rsidR="00274659" w:rsidRDefault="00274659" w:rsidP="00E4247D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274659" w:rsidRDefault="00274659" w:rsidP="00E4247D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Специалист 2 категории Незамаевского сельского поселения Е.В. Норец</w:t>
            </w:r>
          </w:p>
          <w:p w:rsidR="00274659" w:rsidRPr="00B6399C" w:rsidRDefault="00274659" w:rsidP="00E4247D">
            <w:pPr>
              <w:widowControl/>
              <w:suppressAutoHyphens/>
              <w:overflowPunct w:val="0"/>
              <w:autoSpaceDN/>
              <w:adjustRightInd/>
              <w:textAlignment w:val="baseline"/>
              <w:rPr>
                <w:sz w:val="28"/>
                <w:szCs w:val="28"/>
                <w:lang w:eastAsia="ar-SA"/>
              </w:rPr>
            </w:pPr>
          </w:p>
        </w:tc>
      </w:tr>
      <w:tr w:rsidR="00274659" w:rsidRPr="00B6399C">
        <w:trPr>
          <w:trHeight w:val="316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659" w:rsidRPr="00B6399C" w:rsidRDefault="0027465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4.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659" w:rsidRPr="00B6399C" w:rsidRDefault="00274659" w:rsidP="00314169">
            <w:pPr>
              <w:widowControl/>
              <w:suppressAutoHyphens/>
              <w:overflowPunct w:val="0"/>
              <w:autoSpaceDN/>
              <w:adjustRightInd/>
              <w:ind w:firstLine="44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eastAsia="ar-SA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659" w:rsidRPr="00B6399C" w:rsidRDefault="0027465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eastAsia="ar-SA"/>
              </w:rPr>
              <w:t>В течение года (по мере необходимости)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59" w:rsidRDefault="00274659" w:rsidP="00E4247D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Ведущий специалист Незамаевского сельского поселения И.В. Фицкая</w:t>
            </w:r>
          </w:p>
          <w:p w:rsidR="00274659" w:rsidRDefault="00274659" w:rsidP="00E4247D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274659" w:rsidRDefault="00274659" w:rsidP="00E4247D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Специалист 2 категории Незамаевского сельского поселения Е.В. Норец</w:t>
            </w:r>
          </w:p>
          <w:p w:rsidR="00274659" w:rsidRPr="00B6399C" w:rsidRDefault="0027465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</w:p>
        </w:tc>
      </w:tr>
    </w:tbl>
    <w:p w:rsidR="00274659" w:rsidRPr="00B6399C" w:rsidRDefault="00274659" w:rsidP="00314169">
      <w:pPr>
        <w:widowControl/>
        <w:suppressAutoHyphens/>
        <w:autoSpaceDE/>
        <w:autoSpaceDN/>
        <w:adjustRightInd/>
        <w:spacing w:after="100"/>
        <w:jc w:val="both"/>
        <w:rPr>
          <w:sz w:val="28"/>
          <w:szCs w:val="28"/>
          <w:lang w:eastAsia="ar-SA"/>
        </w:rPr>
      </w:pPr>
    </w:p>
    <w:p w:rsidR="00274659" w:rsidRPr="00B6399C" w:rsidRDefault="00274659" w:rsidP="00314169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274659" w:rsidRDefault="00274659" w:rsidP="00314169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Глава </w:t>
      </w:r>
      <w:r>
        <w:rPr>
          <w:sz w:val="28"/>
          <w:szCs w:val="28"/>
          <w:lang w:eastAsia="ar-SA"/>
        </w:rPr>
        <w:t>Незамаевского</w:t>
      </w:r>
      <w:r w:rsidRPr="00B6399C">
        <w:rPr>
          <w:sz w:val="28"/>
          <w:szCs w:val="28"/>
          <w:lang w:eastAsia="ar-SA"/>
        </w:rPr>
        <w:t xml:space="preserve"> сельского </w:t>
      </w:r>
    </w:p>
    <w:p w:rsidR="00274659" w:rsidRPr="00B6399C" w:rsidRDefault="00274659" w:rsidP="00121522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поселения </w:t>
      </w:r>
      <w:r w:rsidRPr="00B6399C">
        <w:rPr>
          <w:sz w:val="28"/>
          <w:szCs w:val="28"/>
          <w:lang w:eastAsia="ar-SA"/>
        </w:rPr>
        <w:t xml:space="preserve">Павловского района              </w:t>
      </w:r>
      <w:r>
        <w:rPr>
          <w:sz w:val="28"/>
          <w:szCs w:val="28"/>
          <w:lang w:eastAsia="ar-SA"/>
        </w:rPr>
        <w:t xml:space="preserve">                                             С.А. Левченко</w:t>
      </w:r>
      <w:r w:rsidRPr="00B6399C">
        <w:rPr>
          <w:sz w:val="28"/>
          <w:szCs w:val="28"/>
          <w:lang w:eastAsia="ar-SA"/>
        </w:rPr>
        <w:t xml:space="preserve">                                                                     </w:t>
      </w:r>
    </w:p>
    <w:p w:rsidR="00274659" w:rsidRPr="00B6399C" w:rsidRDefault="00274659">
      <w:pPr>
        <w:rPr>
          <w:sz w:val="28"/>
          <w:szCs w:val="28"/>
        </w:rPr>
      </w:pPr>
    </w:p>
    <w:sectPr w:rsidR="00274659" w:rsidRPr="00B6399C" w:rsidSect="00314169">
      <w:pgSz w:w="11909" w:h="16834"/>
      <w:pgMar w:top="1134" w:right="567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E0D"/>
    <w:rsid w:val="00062BD8"/>
    <w:rsid w:val="00095610"/>
    <w:rsid w:val="00121522"/>
    <w:rsid w:val="00215190"/>
    <w:rsid w:val="00220D56"/>
    <w:rsid w:val="00274659"/>
    <w:rsid w:val="00314169"/>
    <w:rsid w:val="003526AE"/>
    <w:rsid w:val="00583E0D"/>
    <w:rsid w:val="008A1F1F"/>
    <w:rsid w:val="008D057D"/>
    <w:rsid w:val="00990E79"/>
    <w:rsid w:val="00B6399C"/>
    <w:rsid w:val="00DE30CE"/>
    <w:rsid w:val="00E4247D"/>
    <w:rsid w:val="00F83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16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994</Words>
  <Characters>5670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НЕЗАМАЕВСКОГО СЕЛЬСКОГО ПОСЕЛЕНИЯ</dc:title>
  <dc:subject/>
  <dc:creator>Zemlya</dc:creator>
  <cp:keywords/>
  <dc:description/>
  <cp:lastModifiedBy>XTreme</cp:lastModifiedBy>
  <cp:revision>3</cp:revision>
  <cp:lastPrinted>2018-09-14T11:35:00Z</cp:lastPrinted>
  <dcterms:created xsi:type="dcterms:W3CDTF">2018-09-14T11:40:00Z</dcterms:created>
  <dcterms:modified xsi:type="dcterms:W3CDTF">2018-09-14T12:08:00Z</dcterms:modified>
</cp:coreProperties>
</file>