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1F" w:rsidRDefault="00FD5E1F" w:rsidP="002A1F76">
      <w:pPr>
        <w:widowControl/>
        <w:autoSpaceDE/>
        <w:ind w:right="398"/>
        <w:jc w:val="center"/>
        <w:rPr>
          <w:rFonts w:ascii="Arial" w:hAnsi="Arial" w:cs="Arial"/>
          <w:sz w:val="24"/>
          <w:szCs w:val="24"/>
          <w:lang w:eastAsia="en-US"/>
        </w:rPr>
      </w:pPr>
    </w:p>
    <w:p w:rsidR="00FD5E1F" w:rsidRPr="00672C93" w:rsidRDefault="00FD5E1F" w:rsidP="002A1F76">
      <w:pPr>
        <w:widowControl/>
        <w:autoSpaceDE/>
        <w:ind w:right="398"/>
        <w:jc w:val="center"/>
        <w:rPr>
          <w:rFonts w:ascii="Arial" w:hAnsi="Arial" w:cs="Arial"/>
          <w:b w:val="0"/>
          <w:bCs w:val="0"/>
          <w:sz w:val="24"/>
          <w:szCs w:val="24"/>
          <w:lang w:eastAsia="en-US"/>
        </w:rPr>
      </w:pPr>
      <w:r w:rsidRPr="00672C93">
        <w:rPr>
          <w:rFonts w:ascii="Arial" w:hAnsi="Arial" w:cs="Arial"/>
          <w:b w:val="0"/>
          <w:bCs w:val="0"/>
          <w:sz w:val="24"/>
          <w:szCs w:val="24"/>
          <w:lang w:eastAsia="en-US"/>
        </w:rPr>
        <w:t>КРАСНОДАРСКИЙ КРАЙ</w:t>
      </w:r>
      <w:r w:rsidRPr="00672C93">
        <w:rPr>
          <w:rFonts w:ascii="Arial" w:hAnsi="Arial" w:cs="Arial"/>
          <w:b w:val="0"/>
          <w:bCs w:val="0"/>
          <w:sz w:val="24"/>
          <w:szCs w:val="24"/>
          <w:lang w:eastAsia="en-US"/>
        </w:rPr>
        <w:br/>
        <w:t>ПАВЛОВСКИЙ РАЙОН</w:t>
      </w:r>
    </w:p>
    <w:p w:rsidR="00FD5E1F" w:rsidRPr="00672C93" w:rsidRDefault="00FD5E1F" w:rsidP="002A1F76">
      <w:pPr>
        <w:widowControl/>
        <w:autoSpaceDE/>
        <w:ind w:right="398"/>
        <w:jc w:val="center"/>
        <w:rPr>
          <w:rFonts w:ascii="Arial" w:hAnsi="Arial" w:cs="Arial"/>
          <w:b w:val="0"/>
          <w:bCs w:val="0"/>
          <w:sz w:val="24"/>
          <w:szCs w:val="24"/>
          <w:lang w:eastAsia="en-US"/>
        </w:rPr>
      </w:pPr>
      <w:r w:rsidRPr="00672C93">
        <w:rPr>
          <w:rFonts w:ascii="Arial" w:hAnsi="Arial" w:cs="Arial"/>
          <w:b w:val="0"/>
          <w:bCs w:val="0"/>
          <w:sz w:val="24"/>
          <w:szCs w:val="24"/>
          <w:lang w:eastAsia="en-US"/>
        </w:rPr>
        <w:t>АДМИНИСТРАЦИЯ НЕЗАМАЕВСКОГО СЕЛЬСКОГО ПОСЕЛЕНИЯ ПАВЛОВСКОГО РАЙОНА</w:t>
      </w:r>
    </w:p>
    <w:p w:rsidR="00FD5E1F" w:rsidRPr="00672C93" w:rsidRDefault="00FD5E1F" w:rsidP="002A1F76">
      <w:pPr>
        <w:widowControl/>
        <w:autoSpaceDE/>
        <w:jc w:val="center"/>
        <w:rPr>
          <w:rFonts w:ascii="Arial" w:hAnsi="Arial" w:cs="Arial"/>
          <w:b w:val="0"/>
          <w:bCs w:val="0"/>
          <w:sz w:val="24"/>
          <w:szCs w:val="24"/>
          <w:lang w:eastAsia="en-US"/>
        </w:rPr>
      </w:pPr>
    </w:p>
    <w:p w:rsidR="00FD5E1F" w:rsidRPr="00672C93" w:rsidRDefault="00FD5E1F" w:rsidP="002A1F76">
      <w:pPr>
        <w:widowControl/>
        <w:autoSpaceDE/>
        <w:jc w:val="center"/>
        <w:rPr>
          <w:rFonts w:ascii="Arial" w:hAnsi="Arial" w:cs="Arial"/>
          <w:b w:val="0"/>
          <w:bCs w:val="0"/>
          <w:sz w:val="24"/>
          <w:szCs w:val="24"/>
          <w:lang w:eastAsia="en-US"/>
        </w:rPr>
      </w:pPr>
      <w:r w:rsidRPr="00672C93">
        <w:rPr>
          <w:rFonts w:ascii="Arial" w:hAnsi="Arial" w:cs="Arial"/>
          <w:b w:val="0"/>
          <w:bCs w:val="0"/>
          <w:sz w:val="24"/>
          <w:szCs w:val="24"/>
          <w:lang w:eastAsia="en-US"/>
        </w:rPr>
        <w:t>ПОСТАНОВЛЕНИЕ</w:t>
      </w:r>
    </w:p>
    <w:p w:rsidR="00FD5E1F" w:rsidRPr="00672C93" w:rsidRDefault="00FD5E1F" w:rsidP="000B6B28">
      <w:pPr>
        <w:keepNext/>
        <w:widowControl/>
        <w:autoSpaceDE/>
        <w:jc w:val="center"/>
        <w:outlineLvl w:val="1"/>
        <w:rPr>
          <w:rFonts w:ascii="Arial" w:hAnsi="Arial" w:cs="Arial"/>
          <w:b w:val="0"/>
          <w:bCs w:val="0"/>
          <w:sz w:val="24"/>
          <w:szCs w:val="24"/>
        </w:rPr>
      </w:pPr>
    </w:p>
    <w:p w:rsidR="00FD5E1F" w:rsidRPr="00672C93" w:rsidRDefault="00FD5E1F" w:rsidP="00CA7A17">
      <w:pPr>
        <w:keepNext/>
        <w:widowControl/>
        <w:autoSpaceDE/>
        <w:jc w:val="center"/>
        <w:outlineLvl w:val="1"/>
        <w:rPr>
          <w:rFonts w:ascii="Arial" w:hAnsi="Arial" w:cs="Arial"/>
          <w:b w:val="0"/>
          <w:bCs w:val="0"/>
          <w:sz w:val="24"/>
          <w:szCs w:val="24"/>
        </w:rPr>
      </w:pPr>
      <w:r>
        <w:rPr>
          <w:rFonts w:ascii="Arial" w:hAnsi="Arial" w:cs="Arial"/>
          <w:b w:val="0"/>
          <w:bCs w:val="0"/>
          <w:sz w:val="24"/>
          <w:szCs w:val="24"/>
        </w:rPr>
        <w:t xml:space="preserve">от 27 июня 1026 года   </w:t>
      </w:r>
      <w:r w:rsidRPr="00672C93">
        <w:rPr>
          <w:rFonts w:ascii="Arial" w:hAnsi="Arial" w:cs="Arial"/>
          <w:b w:val="0"/>
          <w:bCs w:val="0"/>
          <w:sz w:val="24"/>
          <w:szCs w:val="24"/>
        </w:rPr>
        <w:t>№ 93</w:t>
      </w:r>
      <w:r>
        <w:rPr>
          <w:rFonts w:ascii="Arial" w:hAnsi="Arial" w:cs="Arial"/>
          <w:b w:val="0"/>
          <w:bCs w:val="0"/>
          <w:sz w:val="24"/>
          <w:szCs w:val="24"/>
        </w:rPr>
        <w:t xml:space="preserve">    ст. Незамаевская</w:t>
      </w:r>
    </w:p>
    <w:p w:rsidR="00FD5E1F" w:rsidRPr="00672C93" w:rsidRDefault="00FD5E1F" w:rsidP="00672C93">
      <w:pPr>
        <w:keepNext/>
        <w:widowControl/>
        <w:autoSpaceDE/>
        <w:outlineLvl w:val="1"/>
        <w:rPr>
          <w:rFonts w:ascii="Arial" w:hAnsi="Arial" w:cs="Arial"/>
          <w:b w:val="0"/>
          <w:bCs w:val="0"/>
          <w:sz w:val="24"/>
          <w:szCs w:val="24"/>
        </w:rPr>
      </w:pPr>
    </w:p>
    <w:p w:rsidR="00FD5E1F" w:rsidRPr="00672C93" w:rsidRDefault="00FD5E1F" w:rsidP="00EE4F11">
      <w:pPr>
        <w:jc w:val="center"/>
        <w:rPr>
          <w:rFonts w:ascii="Arial" w:hAnsi="Arial" w:cs="Arial"/>
          <w:sz w:val="32"/>
          <w:szCs w:val="32"/>
        </w:rPr>
      </w:pPr>
      <w:r w:rsidRPr="00672C93">
        <w:rPr>
          <w:rFonts w:ascii="Arial" w:hAnsi="Arial" w:cs="Arial"/>
          <w:sz w:val="32"/>
          <w:szCs w:val="32"/>
        </w:rPr>
        <w:t xml:space="preserve">Об утверждении административного регламента </w:t>
      </w:r>
    </w:p>
    <w:p w:rsidR="00FD5E1F" w:rsidRDefault="00FD5E1F" w:rsidP="00672C93">
      <w:pPr>
        <w:jc w:val="center"/>
        <w:rPr>
          <w:rFonts w:ascii="Arial" w:hAnsi="Arial" w:cs="Arial"/>
          <w:sz w:val="32"/>
          <w:szCs w:val="32"/>
        </w:rPr>
      </w:pPr>
      <w:r w:rsidRPr="00672C93">
        <w:rPr>
          <w:rFonts w:ascii="Arial" w:hAnsi="Arial" w:cs="Arial"/>
          <w:sz w:val="32"/>
          <w:szCs w:val="32"/>
        </w:rPr>
        <w:t>предоставления администрацией Незамаевского сельского поселения Павловского района муниципальной услуги «Уведомительная регистрация трудового договора физическим лицом с работодателем, не являющимся индивидуальным предпринимателем»</w:t>
      </w:r>
    </w:p>
    <w:p w:rsidR="00FD5E1F" w:rsidRDefault="00FD5E1F" w:rsidP="00672C93">
      <w:pPr>
        <w:jc w:val="center"/>
        <w:rPr>
          <w:rFonts w:ascii="Arial" w:hAnsi="Arial" w:cs="Arial"/>
          <w:sz w:val="32"/>
          <w:szCs w:val="32"/>
        </w:rPr>
      </w:pPr>
    </w:p>
    <w:p w:rsidR="00FD5E1F" w:rsidRPr="00672C93" w:rsidRDefault="00FD5E1F" w:rsidP="00672C93">
      <w:pPr>
        <w:jc w:val="center"/>
        <w:rPr>
          <w:rFonts w:ascii="Arial" w:hAnsi="Arial" w:cs="Arial"/>
          <w:sz w:val="32"/>
          <w:szCs w:val="32"/>
        </w:rPr>
      </w:pPr>
    </w:p>
    <w:p w:rsidR="00FD5E1F" w:rsidRPr="00672C93" w:rsidRDefault="00FD5E1F" w:rsidP="00EE4F11">
      <w:pPr>
        <w:ind w:firstLine="851"/>
        <w:jc w:val="both"/>
        <w:rPr>
          <w:rFonts w:ascii="Arial" w:hAnsi="Arial" w:cs="Arial"/>
          <w:b w:val="0"/>
          <w:bCs w:val="0"/>
          <w:sz w:val="24"/>
          <w:szCs w:val="24"/>
        </w:rPr>
      </w:pPr>
      <w:r w:rsidRPr="00672C93">
        <w:rPr>
          <w:rFonts w:ascii="Arial" w:hAnsi="Arial" w:cs="Arial"/>
          <w:b w:val="0"/>
          <w:bCs w:val="0"/>
          <w:sz w:val="24"/>
          <w:szCs w:val="24"/>
        </w:rPr>
        <w:t xml:space="preserve">В соответствии со статьей 303 Трудового кодекса Российской Федерации, в целях реализации </w:t>
      </w:r>
      <w:hyperlink r:id="rId7" w:history="1">
        <w:r w:rsidRPr="00672C93">
          <w:rPr>
            <w:rStyle w:val="a2"/>
            <w:rFonts w:ascii="Arial" w:hAnsi="Arial" w:cs="Arial"/>
            <w:b w:val="0"/>
            <w:bCs w:val="0"/>
            <w:color w:val="auto"/>
            <w:sz w:val="24"/>
            <w:szCs w:val="24"/>
          </w:rPr>
          <w:t>Федеральных закон</w:t>
        </w:r>
      </w:hyperlink>
      <w:r w:rsidRPr="00672C93">
        <w:rPr>
          <w:rFonts w:ascii="Arial" w:hAnsi="Arial" w:cs="Arial"/>
          <w:b w:val="0"/>
          <w:bCs w:val="0"/>
          <w:sz w:val="24"/>
          <w:szCs w:val="24"/>
        </w:rPr>
        <w:t>ов от 27 июля 2010 года № 210-ФЗ «Об организации предоставления государственных и муниципальных услуг», от 28 июля 2012 года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п о с т а н о в л я ю:</w:t>
      </w:r>
    </w:p>
    <w:p w:rsidR="00FD5E1F" w:rsidRPr="00672C93" w:rsidRDefault="00FD5E1F" w:rsidP="00EE4F11">
      <w:pPr>
        <w:ind w:firstLine="851"/>
        <w:jc w:val="both"/>
        <w:rPr>
          <w:rFonts w:ascii="Arial" w:hAnsi="Arial" w:cs="Arial"/>
          <w:b w:val="0"/>
          <w:bCs w:val="0"/>
          <w:sz w:val="24"/>
          <w:szCs w:val="24"/>
        </w:rPr>
      </w:pPr>
      <w:bookmarkStart w:id="0" w:name="sub_1"/>
      <w:r w:rsidRPr="00672C93">
        <w:rPr>
          <w:rFonts w:ascii="Arial" w:hAnsi="Arial" w:cs="Arial"/>
          <w:b w:val="0"/>
          <w:bCs w:val="0"/>
          <w:sz w:val="24"/>
          <w:szCs w:val="24"/>
        </w:rPr>
        <w:t>1. Утвердить административный регламент предоставления администрацией Незамаевского сельского поселения Павловского района муниципальной услуги «Уведомительная регистрация трудового договора физическим лицом с работодателем, не являющимся индивидуальным предпринимателем»</w:t>
      </w:r>
      <w:bookmarkStart w:id="1" w:name="sub_11"/>
      <w:bookmarkEnd w:id="0"/>
      <w:r w:rsidRPr="00672C93">
        <w:rPr>
          <w:rFonts w:ascii="Arial" w:hAnsi="Arial" w:cs="Arial"/>
          <w:b w:val="0"/>
          <w:bCs w:val="0"/>
          <w:sz w:val="24"/>
          <w:szCs w:val="24"/>
        </w:rPr>
        <w:t xml:space="preserve"> (приложение).</w:t>
      </w:r>
    </w:p>
    <w:bookmarkEnd w:id="1"/>
    <w:p w:rsidR="00FD5E1F" w:rsidRPr="00672C93" w:rsidRDefault="00FD5E1F" w:rsidP="00094940">
      <w:pPr>
        <w:ind w:firstLine="851"/>
        <w:jc w:val="both"/>
        <w:rPr>
          <w:rFonts w:ascii="Arial" w:hAnsi="Arial" w:cs="Arial"/>
          <w:b w:val="0"/>
          <w:bCs w:val="0"/>
          <w:sz w:val="24"/>
          <w:szCs w:val="24"/>
        </w:rPr>
      </w:pPr>
      <w:r w:rsidRPr="00672C93">
        <w:rPr>
          <w:rFonts w:ascii="Arial" w:hAnsi="Arial" w:cs="Arial"/>
          <w:b w:val="0"/>
          <w:bCs w:val="0"/>
          <w:sz w:val="24"/>
          <w:szCs w:val="24"/>
        </w:rPr>
        <w:t xml:space="preserve">2. </w:t>
      </w:r>
      <w:bookmarkStart w:id="2" w:name="sub_3"/>
      <w:r w:rsidRPr="00672C93">
        <w:rPr>
          <w:rFonts w:ascii="Arial" w:hAnsi="Arial" w:cs="Arial"/>
          <w:b w:val="0"/>
          <w:bCs w:val="0"/>
          <w:sz w:val="24"/>
          <w:szCs w:val="24"/>
        </w:rPr>
        <w:t xml:space="preserve">Специалисту 2-ой категории администрации Незамаевского сельского поселения Павловского района (Рябченко) обеспечить </w:t>
      </w:r>
      <w:hyperlink r:id="rId8" w:history="1">
        <w:r w:rsidRPr="00672C93">
          <w:rPr>
            <w:rStyle w:val="a2"/>
            <w:rFonts w:ascii="Arial" w:hAnsi="Arial" w:cs="Arial"/>
            <w:b w:val="0"/>
            <w:bCs w:val="0"/>
            <w:color w:val="auto"/>
            <w:sz w:val="24"/>
            <w:szCs w:val="24"/>
          </w:rPr>
          <w:t>официальное опубликование</w:t>
        </w:r>
      </w:hyperlink>
      <w:r w:rsidRPr="00672C93">
        <w:rPr>
          <w:rFonts w:ascii="Arial" w:hAnsi="Arial" w:cs="Arial"/>
          <w:b w:val="0"/>
          <w:bCs w:val="0"/>
          <w:sz w:val="24"/>
          <w:szCs w:val="24"/>
        </w:rPr>
        <w:t xml:space="preserve"> настоящего постановления в сети "Интернет" на официальном сайте администрации Незамаевского сельского поселения Павловского района (www.</w:t>
      </w:r>
      <w:r w:rsidRPr="00672C93">
        <w:rPr>
          <w:rFonts w:ascii="Arial" w:hAnsi="Arial" w:cs="Arial"/>
          <w:b w:val="0"/>
          <w:bCs w:val="0"/>
          <w:sz w:val="24"/>
          <w:szCs w:val="24"/>
          <w:lang w:val="en-US"/>
        </w:rPr>
        <w:t>nezamaevskoesp</w:t>
      </w:r>
      <w:r w:rsidRPr="00672C93">
        <w:rPr>
          <w:rFonts w:ascii="Arial" w:hAnsi="Arial" w:cs="Arial"/>
          <w:b w:val="0"/>
          <w:bCs w:val="0"/>
          <w:sz w:val="24"/>
          <w:szCs w:val="24"/>
        </w:rPr>
        <w:t>.ru).</w:t>
      </w:r>
    </w:p>
    <w:bookmarkEnd w:id="2"/>
    <w:p w:rsidR="00FD5E1F" w:rsidRPr="00672C93" w:rsidRDefault="00FD5E1F" w:rsidP="00094940">
      <w:pPr>
        <w:ind w:firstLine="851"/>
        <w:jc w:val="both"/>
        <w:rPr>
          <w:rFonts w:ascii="Arial" w:hAnsi="Arial" w:cs="Arial"/>
          <w:b w:val="0"/>
          <w:bCs w:val="0"/>
          <w:sz w:val="24"/>
          <w:szCs w:val="24"/>
        </w:rPr>
      </w:pPr>
      <w:r w:rsidRPr="00672C93">
        <w:rPr>
          <w:rFonts w:ascii="Arial" w:hAnsi="Arial" w:cs="Arial"/>
          <w:b w:val="0"/>
          <w:bCs w:val="0"/>
          <w:sz w:val="24"/>
          <w:szCs w:val="24"/>
        </w:rPr>
        <w:t>3. Контроль за выполнением настоящего постановления оставляю за собой.</w:t>
      </w:r>
    </w:p>
    <w:p w:rsidR="00FD5E1F" w:rsidRDefault="00FD5E1F" w:rsidP="00672C93">
      <w:pPr>
        <w:ind w:firstLine="851"/>
        <w:jc w:val="both"/>
        <w:rPr>
          <w:rFonts w:ascii="Arial" w:hAnsi="Arial" w:cs="Arial"/>
          <w:b w:val="0"/>
          <w:bCs w:val="0"/>
          <w:sz w:val="24"/>
          <w:szCs w:val="24"/>
        </w:rPr>
      </w:pPr>
      <w:r w:rsidRPr="00672C93">
        <w:rPr>
          <w:rFonts w:ascii="Arial" w:hAnsi="Arial" w:cs="Arial"/>
          <w:b w:val="0"/>
          <w:bCs w:val="0"/>
          <w:sz w:val="24"/>
          <w:szCs w:val="24"/>
        </w:rPr>
        <w:t>4. Постановление вступает в силу со дня его обнародования.</w:t>
      </w:r>
    </w:p>
    <w:p w:rsidR="00FD5E1F" w:rsidRDefault="00FD5E1F" w:rsidP="00672C93">
      <w:pPr>
        <w:ind w:firstLine="851"/>
        <w:jc w:val="both"/>
        <w:rPr>
          <w:rFonts w:ascii="Arial" w:hAnsi="Arial" w:cs="Arial"/>
          <w:b w:val="0"/>
          <w:bCs w:val="0"/>
          <w:sz w:val="24"/>
          <w:szCs w:val="24"/>
        </w:rPr>
      </w:pPr>
    </w:p>
    <w:p w:rsidR="00FD5E1F" w:rsidRDefault="00FD5E1F" w:rsidP="00672C93">
      <w:pPr>
        <w:ind w:firstLine="851"/>
        <w:jc w:val="both"/>
        <w:rPr>
          <w:rFonts w:ascii="Arial" w:hAnsi="Arial" w:cs="Arial"/>
          <w:b w:val="0"/>
          <w:bCs w:val="0"/>
          <w:sz w:val="24"/>
          <w:szCs w:val="24"/>
        </w:rPr>
      </w:pPr>
    </w:p>
    <w:p w:rsidR="00FD5E1F" w:rsidRPr="00672C93" w:rsidRDefault="00FD5E1F" w:rsidP="00672C93">
      <w:pPr>
        <w:ind w:firstLine="851"/>
        <w:jc w:val="both"/>
        <w:rPr>
          <w:rFonts w:ascii="Arial" w:hAnsi="Arial" w:cs="Arial"/>
          <w:b w:val="0"/>
          <w:bCs w:val="0"/>
          <w:sz w:val="24"/>
          <w:szCs w:val="24"/>
        </w:rPr>
      </w:pPr>
    </w:p>
    <w:p w:rsidR="00FD5E1F" w:rsidRPr="00672C93" w:rsidRDefault="00FD5E1F" w:rsidP="00672C93">
      <w:pPr>
        <w:ind w:firstLine="804"/>
        <w:rPr>
          <w:rFonts w:ascii="Arial" w:hAnsi="Arial" w:cs="Arial"/>
          <w:b w:val="0"/>
          <w:bCs w:val="0"/>
          <w:sz w:val="24"/>
          <w:szCs w:val="24"/>
        </w:rPr>
      </w:pPr>
      <w:r w:rsidRPr="00672C93">
        <w:rPr>
          <w:rFonts w:ascii="Arial" w:hAnsi="Arial" w:cs="Arial"/>
          <w:b w:val="0"/>
          <w:bCs w:val="0"/>
          <w:sz w:val="24"/>
          <w:szCs w:val="24"/>
        </w:rPr>
        <w:t xml:space="preserve">Глава Незамаевского сельского </w:t>
      </w:r>
    </w:p>
    <w:p w:rsidR="00FD5E1F" w:rsidRDefault="00FD5E1F" w:rsidP="00672C93">
      <w:pPr>
        <w:ind w:firstLine="804"/>
        <w:rPr>
          <w:rFonts w:ascii="Arial" w:hAnsi="Arial" w:cs="Arial"/>
          <w:b w:val="0"/>
          <w:bCs w:val="0"/>
          <w:sz w:val="24"/>
          <w:szCs w:val="24"/>
        </w:rPr>
      </w:pPr>
      <w:r w:rsidRPr="00672C93">
        <w:rPr>
          <w:rFonts w:ascii="Arial" w:hAnsi="Arial" w:cs="Arial"/>
          <w:b w:val="0"/>
          <w:bCs w:val="0"/>
          <w:sz w:val="24"/>
          <w:szCs w:val="24"/>
        </w:rPr>
        <w:t>поселения</w:t>
      </w:r>
      <w:r w:rsidRPr="00672C93">
        <w:rPr>
          <w:rFonts w:ascii="Arial" w:hAnsi="Arial" w:cs="Arial"/>
          <w:b w:val="0"/>
          <w:bCs w:val="0"/>
          <w:sz w:val="24"/>
          <w:szCs w:val="24"/>
        </w:rPr>
        <w:tab/>
        <w:t>Павловского района</w:t>
      </w:r>
      <w:r w:rsidRPr="00672C93">
        <w:rPr>
          <w:rFonts w:ascii="Arial" w:hAnsi="Arial" w:cs="Arial"/>
          <w:b w:val="0"/>
          <w:bCs w:val="0"/>
          <w:sz w:val="24"/>
          <w:szCs w:val="24"/>
        </w:rPr>
        <w:tab/>
      </w:r>
      <w:r w:rsidRPr="00672C93">
        <w:rPr>
          <w:rFonts w:ascii="Arial" w:hAnsi="Arial" w:cs="Arial"/>
          <w:b w:val="0"/>
          <w:bCs w:val="0"/>
          <w:sz w:val="24"/>
          <w:szCs w:val="24"/>
        </w:rPr>
        <w:tab/>
      </w:r>
      <w:r w:rsidRPr="00672C93">
        <w:rPr>
          <w:rFonts w:ascii="Arial" w:hAnsi="Arial" w:cs="Arial"/>
          <w:b w:val="0"/>
          <w:bCs w:val="0"/>
          <w:sz w:val="24"/>
          <w:szCs w:val="24"/>
        </w:rPr>
        <w:tab/>
        <w:t xml:space="preserve">                                </w:t>
      </w:r>
    </w:p>
    <w:p w:rsidR="00FD5E1F" w:rsidRDefault="00FD5E1F" w:rsidP="00672C93">
      <w:pPr>
        <w:ind w:firstLine="804"/>
        <w:rPr>
          <w:rFonts w:ascii="Arial" w:hAnsi="Arial" w:cs="Arial"/>
          <w:b w:val="0"/>
          <w:bCs w:val="0"/>
          <w:sz w:val="24"/>
          <w:szCs w:val="24"/>
        </w:rPr>
      </w:pPr>
      <w:r w:rsidRPr="00672C93">
        <w:rPr>
          <w:rFonts w:ascii="Arial" w:hAnsi="Arial" w:cs="Arial"/>
          <w:b w:val="0"/>
          <w:bCs w:val="0"/>
          <w:sz w:val="24"/>
          <w:szCs w:val="24"/>
        </w:rPr>
        <w:t>С.А.Левченко</w:t>
      </w:r>
    </w:p>
    <w:p w:rsidR="00FD5E1F" w:rsidRDefault="00FD5E1F" w:rsidP="00672C93">
      <w:pPr>
        <w:ind w:firstLine="804"/>
        <w:rPr>
          <w:rFonts w:ascii="Arial" w:hAnsi="Arial" w:cs="Arial"/>
          <w:b w:val="0"/>
          <w:bCs w:val="0"/>
          <w:sz w:val="24"/>
          <w:szCs w:val="24"/>
        </w:rPr>
      </w:pPr>
    </w:p>
    <w:p w:rsidR="00FD5E1F" w:rsidRDefault="00FD5E1F" w:rsidP="00672C93">
      <w:pPr>
        <w:ind w:firstLine="804"/>
        <w:rPr>
          <w:rFonts w:ascii="Arial" w:hAnsi="Arial" w:cs="Arial"/>
          <w:b w:val="0"/>
          <w:bCs w:val="0"/>
          <w:sz w:val="24"/>
          <w:szCs w:val="24"/>
        </w:rPr>
      </w:pPr>
    </w:p>
    <w:p w:rsidR="00FD5E1F" w:rsidRDefault="00FD5E1F" w:rsidP="00672C93">
      <w:pPr>
        <w:ind w:firstLine="804"/>
        <w:rPr>
          <w:rFonts w:ascii="Arial" w:hAnsi="Arial" w:cs="Arial"/>
          <w:b w:val="0"/>
          <w:bCs w:val="0"/>
          <w:sz w:val="24"/>
          <w:szCs w:val="24"/>
        </w:rPr>
      </w:pPr>
    </w:p>
    <w:p w:rsidR="00FD5E1F" w:rsidRDefault="00FD5E1F" w:rsidP="00672C93">
      <w:pPr>
        <w:ind w:firstLine="804"/>
        <w:rPr>
          <w:rFonts w:ascii="Arial" w:hAnsi="Arial" w:cs="Arial"/>
          <w:b w:val="0"/>
          <w:bCs w:val="0"/>
          <w:sz w:val="24"/>
          <w:szCs w:val="24"/>
        </w:rPr>
      </w:pPr>
      <w:r>
        <w:rPr>
          <w:rFonts w:ascii="Arial" w:hAnsi="Arial" w:cs="Arial"/>
          <w:b w:val="0"/>
          <w:bCs w:val="0"/>
          <w:sz w:val="24"/>
          <w:szCs w:val="24"/>
        </w:rPr>
        <w:t>ПРИЛОЖЕНИЕ № 1</w:t>
      </w:r>
    </w:p>
    <w:p w:rsidR="00FD5E1F" w:rsidRDefault="00FD5E1F" w:rsidP="00672C93">
      <w:pPr>
        <w:ind w:firstLine="804"/>
        <w:rPr>
          <w:rFonts w:ascii="Arial" w:hAnsi="Arial" w:cs="Arial"/>
          <w:b w:val="0"/>
          <w:bCs w:val="0"/>
          <w:sz w:val="24"/>
          <w:szCs w:val="24"/>
        </w:rPr>
      </w:pPr>
      <w:r>
        <w:rPr>
          <w:rFonts w:ascii="Arial" w:hAnsi="Arial" w:cs="Arial"/>
          <w:b w:val="0"/>
          <w:bCs w:val="0"/>
          <w:sz w:val="24"/>
          <w:szCs w:val="24"/>
        </w:rPr>
        <w:t>к административному регламенту</w:t>
      </w:r>
    </w:p>
    <w:p w:rsidR="00FD5E1F" w:rsidRDefault="00FD5E1F" w:rsidP="00672C93">
      <w:pPr>
        <w:ind w:firstLine="804"/>
        <w:rPr>
          <w:rFonts w:ascii="Arial" w:hAnsi="Arial" w:cs="Arial"/>
          <w:b w:val="0"/>
          <w:bCs w:val="0"/>
          <w:sz w:val="24"/>
          <w:szCs w:val="24"/>
        </w:rPr>
      </w:pPr>
      <w:r>
        <w:rPr>
          <w:rFonts w:ascii="Arial" w:hAnsi="Arial" w:cs="Arial"/>
          <w:b w:val="0"/>
          <w:bCs w:val="0"/>
          <w:sz w:val="24"/>
          <w:szCs w:val="24"/>
        </w:rPr>
        <w:t>Незамаевского сельского поселения</w:t>
      </w:r>
    </w:p>
    <w:p w:rsidR="00FD5E1F" w:rsidRDefault="00FD5E1F" w:rsidP="00672C93">
      <w:pPr>
        <w:ind w:firstLine="804"/>
        <w:rPr>
          <w:rFonts w:ascii="Arial" w:hAnsi="Arial" w:cs="Arial"/>
          <w:b w:val="0"/>
          <w:bCs w:val="0"/>
          <w:sz w:val="24"/>
          <w:szCs w:val="24"/>
        </w:rPr>
      </w:pPr>
      <w:r>
        <w:rPr>
          <w:rFonts w:ascii="Arial" w:hAnsi="Arial" w:cs="Arial"/>
          <w:b w:val="0"/>
          <w:bCs w:val="0"/>
          <w:sz w:val="24"/>
          <w:szCs w:val="24"/>
        </w:rPr>
        <w:t>Павловского района</w:t>
      </w:r>
    </w:p>
    <w:p w:rsidR="00FD5E1F" w:rsidRPr="00672C93" w:rsidRDefault="00FD5E1F" w:rsidP="00672C93">
      <w:pPr>
        <w:ind w:firstLine="804"/>
        <w:rPr>
          <w:rFonts w:ascii="Arial" w:hAnsi="Arial" w:cs="Arial"/>
          <w:b w:val="0"/>
          <w:bCs w:val="0"/>
          <w:sz w:val="24"/>
          <w:szCs w:val="24"/>
        </w:rPr>
      </w:pPr>
      <w:r>
        <w:rPr>
          <w:rFonts w:ascii="Arial" w:hAnsi="Arial" w:cs="Arial"/>
          <w:b w:val="0"/>
          <w:bCs w:val="0"/>
          <w:sz w:val="24"/>
          <w:szCs w:val="24"/>
        </w:rPr>
        <w:t>от 27.06.2016 г. № 93</w:t>
      </w:r>
    </w:p>
    <w:p w:rsidR="00FD5E1F" w:rsidRPr="00672C93" w:rsidRDefault="00FD5E1F" w:rsidP="00EE4F11">
      <w:pPr>
        <w:ind w:firstLine="851"/>
        <w:jc w:val="both"/>
        <w:rPr>
          <w:rFonts w:ascii="Arial" w:hAnsi="Arial" w:cs="Arial"/>
          <w:sz w:val="24"/>
          <w:szCs w:val="24"/>
        </w:rPr>
      </w:pPr>
    </w:p>
    <w:p w:rsidR="00FD5E1F" w:rsidRPr="00672C93" w:rsidRDefault="00FD5E1F" w:rsidP="00094940">
      <w:pPr>
        <w:widowControl/>
        <w:tabs>
          <w:tab w:val="left" w:pos="6135"/>
        </w:tabs>
        <w:suppressAutoHyphens/>
        <w:autoSpaceDE/>
        <w:autoSpaceDN/>
        <w:adjustRightInd/>
        <w:jc w:val="center"/>
        <w:rPr>
          <w:rFonts w:ascii="Arial" w:hAnsi="Arial" w:cs="Arial"/>
          <w:sz w:val="24"/>
          <w:szCs w:val="24"/>
        </w:rPr>
      </w:pPr>
      <w:r w:rsidRPr="00672C93">
        <w:rPr>
          <w:rFonts w:ascii="Arial" w:hAnsi="Arial" w:cs="Arial"/>
          <w:sz w:val="24"/>
          <w:szCs w:val="24"/>
        </w:rPr>
        <w:t>Административный регламент предоставления администрацией Незамаевского  сельского поселения Павловского района муниципальной услуги «Уведомительная регистрация трудового договора физическим лицом с работодателем, не являющимся индивидуальным предпринимателем»</w:t>
      </w:r>
    </w:p>
    <w:p w:rsidR="00FD5E1F" w:rsidRPr="00672C93" w:rsidRDefault="00FD5E1F" w:rsidP="00033AE9">
      <w:pPr>
        <w:jc w:val="center"/>
        <w:rPr>
          <w:rFonts w:ascii="Arial" w:hAnsi="Arial" w:cs="Arial"/>
          <w:b w:val="0"/>
          <w:bCs w:val="0"/>
          <w:sz w:val="24"/>
          <w:szCs w:val="24"/>
        </w:rPr>
      </w:pPr>
    </w:p>
    <w:p w:rsidR="00FD5E1F" w:rsidRPr="00672C93" w:rsidRDefault="00FD5E1F" w:rsidP="00033AE9">
      <w:pPr>
        <w:pStyle w:val="NormalWeb"/>
        <w:spacing w:before="0" w:beforeAutospacing="0" w:after="0" w:afterAutospacing="0"/>
        <w:jc w:val="center"/>
        <w:rPr>
          <w:rStyle w:val="Strong"/>
          <w:rFonts w:ascii="Arial" w:hAnsi="Arial" w:cs="Arial"/>
          <w:b w:val="0"/>
          <w:bCs w:val="0"/>
        </w:rPr>
      </w:pPr>
      <w:r w:rsidRPr="00672C93">
        <w:rPr>
          <w:rStyle w:val="Strong"/>
          <w:rFonts w:ascii="Arial" w:hAnsi="Arial" w:cs="Arial"/>
          <w:b w:val="0"/>
          <w:bCs w:val="0"/>
          <w:lang w:val="en-US"/>
        </w:rPr>
        <w:t>I</w:t>
      </w:r>
      <w:r w:rsidRPr="00672C93">
        <w:rPr>
          <w:rStyle w:val="Strong"/>
          <w:rFonts w:ascii="Arial" w:hAnsi="Arial" w:cs="Arial"/>
          <w:b w:val="0"/>
          <w:bCs w:val="0"/>
        </w:rPr>
        <w:t>. Общие положения</w:t>
      </w:r>
    </w:p>
    <w:p w:rsidR="00FD5E1F" w:rsidRPr="00672C93" w:rsidRDefault="00FD5E1F" w:rsidP="00033AE9">
      <w:pPr>
        <w:pStyle w:val="NormalWeb"/>
        <w:spacing w:before="0" w:beforeAutospacing="0" w:after="0" w:afterAutospacing="0"/>
        <w:jc w:val="center"/>
        <w:rPr>
          <w:rFonts w:ascii="Arial" w:hAnsi="Arial" w:cs="Arial"/>
        </w:rPr>
      </w:pPr>
    </w:p>
    <w:p w:rsidR="00FD5E1F" w:rsidRPr="00672C93" w:rsidRDefault="00FD5E1F" w:rsidP="00094940">
      <w:pPr>
        <w:pStyle w:val="NormalWeb"/>
        <w:spacing w:before="0" w:beforeAutospacing="0" w:after="0" w:afterAutospacing="0"/>
        <w:ind w:firstLine="708"/>
        <w:rPr>
          <w:rFonts w:ascii="Arial" w:hAnsi="Arial" w:cs="Arial"/>
        </w:rPr>
      </w:pPr>
      <w:r w:rsidRPr="00672C93">
        <w:rPr>
          <w:rFonts w:ascii="Arial" w:hAnsi="Arial" w:cs="Arial"/>
        </w:rPr>
        <w:t>Предмет регулирования административного регламента</w:t>
      </w:r>
    </w:p>
    <w:p w:rsidR="00FD5E1F" w:rsidRPr="00672C93" w:rsidRDefault="00FD5E1F" w:rsidP="00033AE9">
      <w:pPr>
        <w:ind w:firstLine="851"/>
        <w:jc w:val="both"/>
        <w:rPr>
          <w:rFonts w:ascii="Arial" w:hAnsi="Arial" w:cs="Arial"/>
          <w:b w:val="0"/>
          <w:bCs w:val="0"/>
          <w:sz w:val="24"/>
          <w:szCs w:val="24"/>
        </w:rPr>
      </w:pPr>
      <w:r w:rsidRPr="00672C93">
        <w:rPr>
          <w:rFonts w:ascii="Arial" w:hAnsi="Arial" w:cs="Arial"/>
          <w:b w:val="0"/>
          <w:bCs w:val="0"/>
          <w:sz w:val="24"/>
          <w:szCs w:val="24"/>
        </w:rPr>
        <w:t>1. Предметом регулирования настоящего административного регламента предоставления администрацией Незамаевского сельского поселения Павловского района муниципальной услуги «Уведомительная регистрация трудового договора физическим лицом с работодателем, не являющимся индивидуальным предпринимателем» (далее - Административный регламент) является определение стандарта и порядка предоставления муниципальной услуги по уведомительной  регистрации трудовых договоров, заключаемых работниками с работодателями - физическими лицами, не являющимися индивидуальными предпринимателями (далее - муниципальная услуга).</w:t>
      </w:r>
    </w:p>
    <w:p w:rsidR="00FD5E1F" w:rsidRPr="00672C93" w:rsidRDefault="00FD5E1F" w:rsidP="00876C68">
      <w:pPr>
        <w:ind w:firstLine="851"/>
        <w:rPr>
          <w:rFonts w:ascii="Arial" w:hAnsi="Arial" w:cs="Arial"/>
          <w:b w:val="0"/>
          <w:bCs w:val="0"/>
          <w:sz w:val="24"/>
          <w:szCs w:val="24"/>
        </w:rPr>
      </w:pPr>
      <w:r w:rsidRPr="00672C93">
        <w:rPr>
          <w:rFonts w:ascii="Arial" w:hAnsi="Arial" w:cs="Arial"/>
          <w:b w:val="0"/>
          <w:bCs w:val="0"/>
          <w:sz w:val="24"/>
          <w:szCs w:val="24"/>
        </w:rPr>
        <w:t>Описание заявителей</w:t>
      </w:r>
    </w:p>
    <w:p w:rsidR="00FD5E1F" w:rsidRPr="00672C93" w:rsidRDefault="00FD5E1F" w:rsidP="00033AE9">
      <w:pPr>
        <w:ind w:firstLine="851"/>
        <w:jc w:val="both"/>
        <w:rPr>
          <w:rFonts w:ascii="Arial" w:hAnsi="Arial" w:cs="Arial"/>
          <w:b w:val="0"/>
          <w:bCs w:val="0"/>
          <w:sz w:val="24"/>
          <w:szCs w:val="24"/>
        </w:rPr>
      </w:pPr>
      <w:r w:rsidRPr="00672C93">
        <w:rPr>
          <w:rFonts w:ascii="Arial" w:hAnsi="Arial" w:cs="Arial"/>
          <w:b w:val="0"/>
          <w:bCs w:val="0"/>
          <w:sz w:val="24"/>
          <w:szCs w:val="24"/>
        </w:rPr>
        <w:t>2. Заявителями, имеющими право на предоставление муниципальной услуги, являются работодатели - физические лица, не являющиеся индивидуальными предпринимателями (далее - заявители), зарегистрированные на территории Незамаевского сельского поселения Павловского района.</w:t>
      </w:r>
    </w:p>
    <w:p w:rsidR="00FD5E1F" w:rsidRPr="00672C93" w:rsidRDefault="00FD5E1F" w:rsidP="00033AE9">
      <w:pPr>
        <w:ind w:firstLine="851"/>
        <w:rPr>
          <w:rFonts w:ascii="Arial" w:hAnsi="Arial" w:cs="Arial"/>
          <w:b w:val="0"/>
          <w:bCs w:val="0"/>
          <w:sz w:val="24"/>
          <w:szCs w:val="24"/>
        </w:rPr>
      </w:pPr>
      <w:r w:rsidRPr="00672C93">
        <w:rPr>
          <w:rFonts w:ascii="Arial" w:hAnsi="Arial" w:cs="Arial"/>
          <w:b w:val="0"/>
          <w:bCs w:val="0"/>
          <w:sz w:val="24"/>
          <w:szCs w:val="24"/>
        </w:rPr>
        <w:t>Требования к порядку информирования о предоставлении муниципальной услуги</w:t>
      </w:r>
    </w:p>
    <w:p w:rsidR="00FD5E1F" w:rsidRPr="00672C93" w:rsidRDefault="00FD5E1F" w:rsidP="00530B4C">
      <w:pPr>
        <w:ind w:firstLine="567"/>
        <w:jc w:val="both"/>
        <w:rPr>
          <w:rFonts w:ascii="Arial" w:hAnsi="Arial" w:cs="Arial"/>
          <w:b w:val="0"/>
          <w:bCs w:val="0"/>
          <w:sz w:val="24"/>
          <w:szCs w:val="24"/>
          <w:lang w:eastAsia="ar-SA"/>
        </w:rPr>
      </w:pPr>
      <w:bookmarkStart w:id="3" w:name="_Toc319680556"/>
      <w:bookmarkStart w:id="4" w:name="_Toc319680703"/>
      <w:r w:rsidRPr="00672C93">
        <w:rPr>
          <w:rFonts w:ascii="Arial" w:hAnsi="Arial" w:cs="Arial"/>
          <w:b w:val="0"/>
          <w:bCs w:val="0"/>
          <w:sz w:val="24"/>
          <w:szCs w:val="24"/>
        </w:rPr>
        <w:t>3. Информирование о предоставлении муниципальной услуги, в том числе о месте нахождения и графике работы администрации Незамаевского сельского поселения Павловского района, предоставляющей муниципальную услугу, (далее - Администрация) осуществляется бесплатно</w:t>
      </w:r>
      <w:r w:rsidRPr="00672C93">
        <w:rPr>
          <w:rFonts w:ascii="Arial" w:hAnsi="Arial" w:cs="Arial"/>
          <w:sz w:val="24"/>
          <w:szCs w:val="24"/>
          <w:lang w:eastAsia="ar-SA"/>
        </w:rPr>
        <w:t xml:space="preserve">, </w:t>
      </w:r>
      <w:r w:rsidRPr="00672C93">
        <w:rPr>
          <w:rFonts w:ascii="Arial" w:hAnsi="Arial" w:cs="Arial"/>
          <w:b w:val="0"/>
          <w:bCs w:val="0"/>
          <w:sz w:val="24"/>
          <w:szCs w:val="24"/>
          <w:lang w:eastAsia="ar-SA"/>
        </w:rPr>
        <w:t>во всех отделениях Многофункциональных центров по предоставлению государственных и муниципальных услуг Краснодарского края, адреса отделений МФЦ Краснодарского края, телефоны и режим работы приведены в приложении № 4;</w:t>
      </w:r>
    </w:p>
    <w:p w:rsidR="00FD5E1F" w:rsidRPr="00672C93" w:rsidRDefault="00FD5E1F" w:rsidP="00033AE9">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 </w:t>
      </w:r>
    </w:p>
    <w:p w:rsidR="00FD5E1F" w:rsidRPr="00672C93" w:rsidRDefault="00FD5E1F" w:rsidP="00033AE9">
      <w:pPr>
        <w:ind w:firstLine="851"/>
        <w:jc w:val="both"/>
        <w:rPr>
          <w:rFonts w:ascii="Arial" w:hAnsi="Arial" w:cs="Arial"/>
          <w:b w:val="0"/>
          <w:bCs w:val="0"/>
          <w:sz w:val="24"/>
          <w:szCs w:val="24"/>
        </w:rPr>
      </w:pPr>
      <w:r w:rsidRPr="00672C93">
        <w:rPr>
          <w:rFonts w:ascii="Arial" w:hAnsi="Arial" w:cs="Arial"/>
          <w:b w:val="0"/>
          <w:bCs w:val="0"/>
          <w:sz w:val="24"/>
          <w:szCs w:val="24"/>
        </w:rPr>
        <w:t>3.1. В Отделе по предоставлению государственных и муниципальных услуг «МФЦ Павловский» муниципального бюджетного учреждения информационно-консультационный центр «Павловский» (далее — МФЦ):</w:t>
      </w:r>
    </w:p>
    <w:p w:rsidR="00FD5E1F" w:rsidRPr="00672C93" w:rsidRDefault="00FD5E1F" w:rsidP="00033AE9">
      <w:pPr>
        <w:ind w:firstLine="851"/>
        <w:jc w:val="both"/>
        <w:rPr>
          <w:rFonts w:ascii="Arial" w:hAnsi="Arial" w:cs="Arial"/>
          <w:b w:val="0"/>
          <w:bCs w:val="0"/>
          <w:sz w:val="24"/>
          <w:szCs w:val="24"/>
        </w:rPr>
      </w:pPr>
      <w:r w:rsidRPr="00672C93">
        <w:rPr>
          <w:rFonts w:ascii="Arial" w:hAnsi="Arial" w:cs="Arial"/>
          <w:b w:val="0"/>
          <w:bCs w:val="0"/>
          <w:sz w:val="24"/>
          <w:szCs w:val="24"/>
        </w:rPr>
        <w:t>при личном обращении;</w:t>
      </w:r>
    </w:p>
    <w:p w:rsidR="00FD5E1F" w:rsidRPr="00672C93" w:rsidRDefault="00FD5E1F" w:rsidP="00033AE9">
      <w:pPr>
        <w:ind w:firstLine="851"/>
        <w:jc w:val="both"/>
        <w:rPr>
          <w:rFonts w:ascii="Arial" w:hAnsi="Arial" w:cs="Arial"/>
          <w:b w:val="0"/>
          <w:bCs w:val="0"/>
          <w:sz w:val="24"/>
          <w:szCs w:val="24"/>
        </w:rPr>
      </w:pPr>
      <w:r w:rsidRPr="00672C93">
        <w:rPr>
          <w:rFonts w:ascii="Arial" w:hAnsi="Arial" w:cs="Arial"/>
          <w:b w:val="0"/>
          <w:bCs w:val="0"/>
          <w:sz w:val="24"/>
          <w:szCs w:val="24"/>
        </w:rPr>
        <w:t>с использованием телефонной связи: (86191) 5-45-95</w:t>
      </w:r>
    </w:p>
    <w:p w:rsidR="00FD5E1F" w:rsidRPr="00672C93" w:rsidRDefault="00FD5E1F" w:rsidP="00033AE9">
      <w:pPr>
        <w:ind w:firstLine="851"/>
        <w:jc w:val="both"/>
        <w:rPr>
          <w:rFonts w:ascii="Arial" w:hAnsi="Arial" w:cs="Arial"/>
          <w:b w:val="0"/>
          <w:bCs w:val="0"/>
          <w:sz w:val="24"/>
          <w:szCs w:val="24"/>
        </w:rPr>
      </w:pPr>
      <w:r w:rsidRPr="00672C93">
        <w:rPr>
          <w:rFonts w:ascii="Arial" w:hAnsi="Arial" w:cs="Arial"/>
          <w:b w:val="0"/>
          <w:bCs w:val="0"/>
          <w:sz w:val="24"/>
          <w:szCs w:val="24"/>
        </w:rPr>
        <w:t xml:space="preserve">по электронной почте: </w:t>
      </w:r>
      <w:hyperlink r:id="rId9" w:history="1">
        <w:r w:rsidRPr="00672C93">
          <w:rPr>
            <w:rStyle w:val="Hyperlink"/>
            <w:rFonts w:ascii="Arial" w:hAnsi="Arial" w:cs="Arial"/>
            <w:b w:val="0"/>
            <w:bCs w:val="0"/>
            <w:color w:val="auto"/>
            <w:sz w:val="24"/>
            <w:szCs w:val="24"/>
            <w:u w:val="none"/>
          </w:rPr>
          <w:t>mfc-pavlovskii@mail.ru</w:t>
        </w:r>
      </w:hyperlink>
    </w:p>
    <w:p w:rsidR="00FD5E1F" w:rsidRPr="00672C93" w:rsidRDefault="00FD5E1F" w:rsidP="00033AE9">
      <w:pPr>
        <w:ind w:firstLine="851"/>
        <w:jc w:val="both"/>
        <w:outlineLvl w:val="2"/>
        <w:rPr>
          <w:rFonts w:ascii="Arial" w:hAnsi="Arial" w:cs="Arial"/>
          <w:b w:val="0"/>
          <w:bCs w:val="0"/>
          <w:sz w:val="24"/>
          <w:szCs w:val="24"/>
        </w:rPr>
      </w:pPr>
      <w:r w:rsidRPr="00672C93">
        <w:rPr>
          <w:rFonts w:ascii="Arial" w:hAnsi="Arial" w:cs="Arial"/>
          <w:b w:val="0"/>
          <w:bCs w:val="0"/>
          <w:sz w:val="24"/>
          <w:szCs w:val="24"/>
        </w:rPr>
        <w:t>3.2. В Администрации:</w:t>
      </w:r>
    </w:p>
    <w:p w:rsidR="00FD5E1F" w:rsidRPr="00672C93" w:rsidRDefault="00FD5E1F" w:rsidP="00033AE9">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в устной форме при личном обращении; </w:t>
      </w:r>
    </w:p>
    <w:p w:rsidR="00FD5E1F" w:rsidRPr="00672C93" w:rsidRDefault="00FD5E1F" w:rsidP="00033AE9">
      <w:pPr>
        <w:ind w:firstLine="851"/>
        <w:jc w:val="both"/>
        <w:outlineLvl w:val="2"/>
        <w:rPr>
          <w:rFonts w:ascii="Arial" w:hAnsi="Arial" w:cs="Arial"/>
          <w:b w:val="0"/>
          <w:bCs w:val="0"/>
          <w:sz w:val="24"/>
          <w:szCs w:val="24"/>
        </w:rPr>
      </w:pPr>
      <w:r w:rsidRPr="00672C93">
        <w:rPr>
          <w:rFonts w:ascii="Arial" w:hAnsi="Arial" w:cs="Arial"/>
          <w:b w:val="0"/>
          <w:bCs w:val="0"/>
          <w:sz w:val="24"/>
          <w:szCs w:val="24"/>
        </w:rPr>
        <w:t>с использованием телефонной связи (86191) 38-2-57;</w:t>
      </w:r>
    </w:p>
    <w:p w:rsidR="00FD5E1F" w:rsidRPr="00672C93" w:rsidRDefault="00FD5E1F" w:rsidP="00033AE9">
      <w:pPr>
        <w:ind w:firstLine="851"/>
        <w:jc w:val="both"/>
        <w:rPr>
          <w:rFonts w:ascii="Arial" w:hAnsi="Arial" w:cs="Arial"/>
          <w:b w:val="0"/>
          <w:bCs w:val="0"/>
          <w:sz w:val="24"/>
          <w:szCs w:val="24"/>
        </w:rPr>
      </w:pPr>
      <w:r w:rsidRPr="00672C93">
        <w:rPr>
          <w:rFonts w:ascii="Arial" w:hAnsi="Arial" w:cs="Arial"/>
          <w:b w:val="0"/>
          <w:bCs w:val="0"/>
          <w:sz w:val="24"/>
          <w:szCs w:val="24"/>
        </w:rPr>
        <w:t xml:space="preserve">по электронной почте: </w:t>
      </w:r>
      <w:r w:rsidRPr="00672C93">
        <w:rPr>
          <w:rFonts w:ascii="Arial" w:eastAsia="TimesNewRomanPSMT" w:hAnsi="Arial" w:cs="Arial"/>
          <w:b w:val="0"/>
          <w:bCs w:val="0"/>
          <w:sz w:val="24"/>
          <w:szCs w:val="24"/>
          <w:lang w:val="en-US"/>
        </w:rPr>
        <w:t>nezamayadmin</w:t>
      </w:r>
      <w:r w:rsidRPr="00672C93">
        <w:rPr>
          <w:rFonts w:ascii="Arial" w:eastAsia="TimesNewRomanPSMT" w:hAnsi="Arial" w:cs="Arial"/>
          <w:b w:val="0"/>
          <w:bCs w:val="0"/>
          <w:sz w:val="24"/>
          <w:szCs w:val="24"/>
        </w:rPr>
        <w:t>@</w:t>
      </w:r>
      <w:r w:rsidRPr="00672C93">
        <w:rPr>
          <w:rFonts w:ascii="Arial" w:eastAsia="TimesNewRomanPSMT" w:hAnsi="Arial" w:cs="Arial"/>
          <w:b w:val="0"/>
          <w:bCs w:val="0"/>
          <w:sz w:val="24"/>
          <w:szCs w:val="24"/>
          <w:lang w:val="en-US"/>
        </w:rPr>
        <w:t>mail</w:t>
      </w:r>
      <w:r w:rsidRPr="00672C93">
        <w:rPr>
          <w:rFonts w:ascii="Arial" w:eastAsia="TimesNewRomanPSMT" w:hAnsi="Arial" w:cs="Arial"/>
          <w:b w:val="0"/>
          <w:bCs w:val="0"/>
          <w:sz w:val="24"/>
          <w:szCs w:val="24"/>
        </w:rPr>
        <w:t>.ru</w:t>
      </w:r>
    </w:p>
    <w:p w:rsidR="00FD5E1F" w:rsidRPr="00672C93" w:rsidRDefault="00FD5E1F" w:rsidP="00530B4C">
      <w:pPr>
        <w:ind w:firstLine="567"/>
        <w:jc w:val="both"/>
        <w:rPr>
          <w:rFonts w:ascii="Arial" w:hAnsi="Arial" w:cs="Arial"/>
          <w:sz w:val="24"/>
          <w:szCs w:val="24"/>
          <w:lang w:eastAsia="ar-SA"/>
        </w:rPr>
      </w:pPr>
      <w:r w:rsidRPr="00672C93">
        <w:rPr>
          <w:rFonts w:ascii="Arial" w:hAnsi="Arial" w:cs="Arial"/>
          <w:b w:val="0"/>
          <w:bCs w:val="0"/>
          <w:sz w:val="24"/>
          <w:szCs w:val="24"/>
        </w:rPr>
        <w:t xml:space="preserve">по письменным обращениям. </w:t>
      </w:r>
    </w:p>
    <w:p w:rsidR="00FD5E1F" w:rsidRPr="00672C93" w:rsidRDefault="00FD5E1F" w:rsidP="00033AE9">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3.3. Посредством размещения информации на официальном Web-сайте администрации Незамаевского  сельского поселения Павловского района(http:// </w:t>
      </w:r>
      <w:hyperlink r:id="rId10" w:history="1">
        <w:r w:rsidRPr="00672C93">
          <w:rPr>
            <w:rStyle w:val="Hyperlink"/>
            <w:rFonts w:ascii="Arial" w:hAnsi="Arial" w:cs="Arial"/>
            <w:b w:val="0"/>
            <w:bCs w:val="0"/>
            <w:color w:val="auto"/>
            <w:sz w:val="24"/>
            <w:szCs w:val="24"/>
            <w:u w:val="none"/>
          </w:rPr>
          <w:t>www.</w:t>
        </w:r>
        <w:r w:rsidRPr="00672C93">
          <w:rPr>
            <w:rFonts w:ascii="Arial" w:eastAsia="TimesNewRomanPSMT" w:hAnsi="Arial" w:cs="Arial"/>
            <w:b w:val="0"/>
            <w:bCs w:val="0"/>
            <w:sz w:val="24"/>
            <w:szCs w:val="24"/>
          </w:rPr>
          <w:t xml:space="preserve"> </w:t>
        </w:r>
        <w:r w:rsidRPr="00672C93">
          <w:rPr>
            <w:rFonts w:ascii="Arial" w:eastAsia="TimesNewRomanPSMT" w:hAnsi="Arial" w:cs="Arial"/>
            <w:b w:val="0"/>
            <w:bCs w:val="0"/>
            <w:sz w:val="24"/>
            <w:szCs w:val="24"/>
            <w:lang w:val="en-US"/>
          </w:rPr>
          <w:t>nezamaevskoesp</w:t>
        </w:r>
        <w:r w:rsidRPr="00672C93">
          <w:rPr>
            <w:rStyle w:val="Hyperlink"/>
            <w:rFonts w:ascii="Arial" w:hAnsi="Arial" w:cs="Arial"/>
            <w:b w:val="0"/>
            <w:bCs w:val="0"/>
            <w:color w:val="auto"/>
            <w:sz w:val="24"/>
            <w:szCs w:val="24"/>
            <w:u w:val="none"/>
          </w:rPr>
          <w:t>.ru</w:t>
        </w:r>
      </w:hyperlink>
      <w:r w:rsidRPr="00672C93">
        <w:rPr>
          <w:rFonts w:ascii="Arial" w:hAnsi="Arial" w:cs="Arial"/>
          <w:b w:val="0"/>
          <w:bCs w:val="0"/>
          <w:sz w:val="24"/>
          <w:szCs w:val="24"/>
        </w:rPr>
        <w:t>).</w:t>
      </w:r>
    </w:p>
    <w:p w:rsidR="00FD5E1F" w:rsidRPr="00672C93" w:rsidRDefault="00FD5E1F" w:rsidP="00530B4C">
      <w:pPr>
        <w:jc w:val="both"/>
        <w:rPr>
          <w:rFonts w:ascii="Arial" w:hAnsi="Arial" w:cs="Arial"/>
          <w:color w:val="FF0000"/>
          <w:sz w:val="24"/>
          <w:szCs w:val="24"/>
        </w:rPr>
      </w:pPr>
      <w:r w:rsidRPr="00672C93">
        <w:rPr>
          <w:rFonts w:ascii="Arial" w:hAnsi="Arial" w:cs="Arial"/>
          <w:b w:val="0"/>
          <w:bCs w:val="0"/>
          <w:sz w:val="24"/>
          <w:szCs w:val="24"/>
        </w:rPr>
        <w:t xml:space="preserve">             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r w:rsidRPr="00672C93">
        <w:rPr>
          <w:rFonts w:ascii="Arial" w:hAnsi="Arial" w:cs="Arial"/>
          <w:color w:val="000000"/>
          <w:sz w:val="24"/>
          <w:szCs w:val="24"/>
        </w:rPr>
        <w:t xml:space="preserve"> :</w:t>
      </w:r>
      <w:r w:rsidRPr="00672C93">
        <w:rPr>
          <w:rFonts w:ascii="Arial" w:hAnsi="Arial" w:cs="Arial"/>
          <w:sz w:val="24"/>
          <w:szCs w:val="24"/>
        </w:rPr>
        <w:t xml:space="preserve"> </w:t>
      </w:r>
      <w:hyperlink r:id="rId11" w:history="1">
        <w:r w:rsidRPr="00672C93">
          <w:rPr>
            <w:rFonts w:ascii="Arial" w:hAnsi="Arial" w:cs="Arial"/>
            <w:color w:val="0000FF"/>
            <w:sz w:val="24"/>
            <w:szCs w:val="24"/>
            <w:u w:val="single"/>
          </w:rPr>
          <w:t>www.gosuslugi.ru</w:t>
        </w:r>
      </w:hyperlink>
    </w:p>
    <w:p w:rsidR="00FD5E1F" w:rsidRPr="00672C93" w:rsidRDefault="00FD5E1F" w:rsidP="00530B4C">
      <w:pPr>
        <w:ind w:firstLine="851"/>
        <w:jc w:val="both"/>
        <w:outlineLvl w:val="2"/>
        <w:rPr>
          <w:rFonts w:ascii="Arial" w:hAnsi="Arial" w:cs="Arial"/>
          <w:b w:val="0"/>
          <w:bCs w:val="0"/>
          <w:sz w:val="24"/>
          <w:szCs w:val="24"/>
        </w:rPr>
      </w:pPr>
      <w:r w:rsidRPr="00672C93">
        <w:rPr>
          <w:rFonts w:ascii="Arial" w:hAnsi="Arial" w:cs="Arial"/>
          <w:b w:val="0"/>
          <w:bCs w:val="0"/>
          <w:sz w:val="24"/>
          <w:szCs w:val="24"/>
        </w:rPr>
        <w:t>3.2.</w:t>
      </w:r>
      <w:r w:rsidRPr="00672C93">
        <w:rPr>
          <w:rFonts w:ascii="Arial" w:hAnsi="Arial" w:cs="Arial"/>
          <w:sz w:val="24"/>
          <w:szCs w:val="24"/>
        </w:rPr>
        <w:t xml:space="preserve"> </w:t>
      </w:r>
      <w:r w:rsidRPr="00672C93">
        <w:rPr>
          <w:rFonts w:ascii="Arial" w:hAnsi="Arial" w:cs="Arial"/>
          <w:b w:val="0"/>
          <w:bCs w:val="0"/>
          <w:sz w:val="24"/>
          <w:szCs w:val="24"/>
        </w:rPr>
        <w:t>Порядок информирования».</w:t>
      </w:r>
    </w:p>
    <w:p w:rsidR="00FD5E1F" w:rsidRPr="00672C93" w:rsidRDefault="00FD5E1F" w:rsidP="00033AE9">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3.5. Посредством размещения информационных стендов в МФЦ и Администрации. </w:t>
      </w:r>
    </w:p>
    <w:p w:rsidR="00FD5E1F" w:rsidRPr="00672C93" w:rsidRDefault="00FD5E1F" w:rsidP="00033AE9">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 Консультирование по вопросам предоставления муниципальной услуги осуществляется бесплатно. </w:t>
      </w:r>
    </w:p>
    <w:p w:rsidR="00FD5E1F" w:rsidRPr="00672C93" w:rsidRDefault="00FD5E1F" w:rsidP="00033AE9">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5. Уполномоченный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При консультировании по телефону уполномоченный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Если уполномоченный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Рекомендуемое время для телефонного разговора не более 10 минут, личного устного информирования - не более 20 минут.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6. Информационные стенды, размещённые в МФЦ и Администрации должны содержать: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режим работы, адреса МФЦ, уполномоченного лица Администрации;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адрес официального Web-сайта администрации Павловского сельского поселения Павловского района, адрес электронной почты Администрации, почтовые адреса, телефоны, фамилии руководителей МФЦ и Администрации;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порядок получения консультаций о предоставлении муниципальной услуги;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порядок и сроки предоставления муниципальной услуги;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образцы заявлений о предоставлении муниципальной услуги и образцы заполнения таких заявлений;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перечень документов, необходимых для предоставления муниципальной услуги;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основания для отказа в приёме документов для предоставления муниципальной услуги;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досудебный (внесудебный) порядок обжалования решений и действий (бездействия) администрации Незамаевского сельского поселения Павловского района, предоставляющей муниципальную услугу, а также  должностных лиц и муниципальных служащих;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иная информация, необходимая для получения муниципальной услуги.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Такая же информация размещается на официальном Web-сайте администрации Незамаевского сельского поселения Павловского района и сайте МФЦ.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7. Информация о месте нахождения и графике работы Администрации, справочных телефонах МФЦ: </w:t>
      </w:r>
    </w:p>
    <w:p w:rsidR="00FD5E1F" w:rsidRPr="00672C93" w:rsidRDefault="00FD5E1F" w:rsidP="00876C68">
      <w:pPr>
        <w:widowControl/>
        <w:ind w:firstLine="851"/>
        <w:jc w:val="both"/>
        <w:rPr>
          <w:rFonts w:ascii="Arial" w:hAnsi="Arial" w:cs="Arial"/>
          <w:b w:val="0"/>
          <w:bCs w:val="0"/>
          <w:sz w:val="24"/>
          <w:szCs w:val="24"/>
        </w:rPr>
      </w:pPr>
      <w:r w:rsidRPr="00672C93">
        <w:rPr>
          <w:rFonts w:ascii="Arial" w:hAnsi="Arial" w:cs="Arial"/>
          <w:b w:val="0"/>
          <w:bCs w:val="0"/>
          <w:sz w:val="24"/>
          <w:szCs w:val="24"/>
        </w:rPr>
        <w:t xml:space="preserve">7.1.  </w:t>
      </w:r>
      <w:r w:rsidRPr="00672C93">
        <w:rPr>
          <w:rFonts w:ascii="Arial" w:eastAsia="TimesNewRomanPSMT" w:hAnsi="Arial" w:cs="Arial"/>
          <w:b w:val="0"/>
          <w:bCs w:val="0"/>
          <w:sz w:val="24"/>
          <w:szCs w:val="24"/>
        </w:rPr>
        <w:t xml:space="preserve">Почтовый адрес Администрации: </w:t>
      </w:r>
      <w:r w:rsidRPr="00672C93">
        <w:rPr>
          <w:rFonts w:ascii="Arial" w:hAnsi="Arial" w:cs="Arial"/>
          <w:b w:val="0"/>
          <w:bCs w:val="0"/>
          <w:sz w:val="24"/>
          <w:szCs w:val="24"/>
        </w:rPr>
        <w:t>Краснодарский край</w:t>
      </w:r>
      <w:r w:rsidRPr="00672C93">
        <w:rPr>
          <w:rFonts w:ascii="Arial" w:eastAsia="TimesNewRomanPSMT" w:hAnsi="Arial" w:cs="Arial"/>
          <w:b w:val="0"/>
          <w:bCs w:val="0"/>
          <w:sz w:val="24"/>
          <w:szCs w:val="24"/>
        </w:rPr>
        <w:t>, Павловский район, станица Незамаевская, улица Ленина,6;</w:t>
      </w:r>
    </w:p>
    <w:p w:rsidR="00FD5E1F" w:rsidRPr="00672C93" w:rsidRDefault="00FD5E1F" w:rsidP="00876C68">
      <w:pPr>
        <w:widowControl/>
        <w:ind w:firstLine="851"/>
        <w:jc w:val="both"/>
        <w:rPr>
          <w:rFonts w:ascii="Arial" w:eastAsia="TimesNewRomanPSMT" w:hAnsi="Arial"/>
          <w:b w:val="0"/>
          <w:bCs w:val="0"/>
          <w:sz w:val="24"/>
          <w:szCs w:val="24"/>
        </w:rPr>
      </w:pPr>
      <w:r w:rsidRPr="00672C93">
        <w:rPr>
          <w:rFonts w:ascii="Arial" w:hAnsi="Arial" w:cs="Arial"/>
          <w:b w:val="0"/>
          <w:bCs w:val="0"/>
          <w:sz w:val="24"/>
          <w:szCs w:val="24"/>
        </w:rPr>
        <w:t>график работы:</w:t>
      </w:r>
    </w:p>
    <w:p w:rsidR="00FD5E1F" w:rsidRPr="00672C93" w:rsidRDefault="00FD5E1F" w:rsidP="00876C68">
      <w:pPr>
        <w:ind w:firstLine="851"/>
        <w:jc w:val="both"/>
        <w:rPr>
          <w:rFonts w:ascii="Arial" w:eastAsia="TimesNewRomanPSMT" w:hAnsi="Arial" w:cs="Arial"/>
          <w:b w:val="0"/>
          <w:bCs w:val="0"/>
          <w:sz w:val="24"/>
          <w:szCs w:val="24"/>
        </w:rPr>
      </w:pPr>
      <w:r w:rsidRPr="00672C93">
        <w:rPr>
          <w:rFonts w:ascii="Arial" w:eastAsia="TimesNewRomanPSMT" w:hAnsi="Arial" w:cs="Arial"/>
          <w:b w:val="0"/>
          <w:bCs w:val="0"/>
          <w:sz w:val="24"/>
          <w:szCs w:val="24"/>
        </w:rPr>
        <w:t>понедельник -пятница: 8.00 –16.00;</w:t>
      </w:r>
    </w:p>
    <w:p w:rsidR="00FD5E1F" w:rsidRPr="00672C93" w:rsidRDefault="00FD5E1F" w:rsidP="00876C68">
      <w:pPr>
        <w:ind w:firstLine="851"/>
        <w:jc w:val="both"/>
        <w:rPr>
          <w:rFonts w:ascii="Arial" w:eastAsia="TimesNewRomanPSMT" w:hAnsi="Arial" w:cs="Arial"/>
          <w:b w:val="0"/>
          <w:bCs w:val="0"/>
          <w:sz w:val="24"/>
          <w:szCs w:val="24"/>
        </w:rPr>
      </w:pPr>
      <w:r w:rsidRPr="00672C93">
        <w:rPr>
          <w:rFonts w:ascii="Arial" w:eastAsia="TimesNewRomanPSMT" w:hAnsi="Arial" w:cs="Arial"/>
          <w:b w:val="0"/>
          <w:bCs w:val="0"/>
          <w:sz w:val="24"/>
          <w:szCs w:val="24"/>
        </w:rPr>
        <w:t>обеденный перерыв: 12.00 –13.00;</w:t>
      </w:r>
    </w:p>
    <w:p w:rsidR="00FD5E1F" w:rsidRPr="00672C93" w:rsidRDefault="00FD5E1F" w:rsidP="00876C68">
      <w:pPr>
        <w:ind w:firstLine="851"/>
        <w:jc w:val="both"/>
        <w:rPr>
          <w:rFonts w:ascii="Arial" w:eastAsia="TimesNewRomanPSMT" w:hAnsi="Arial" w:cs="Arial"/>
          <w:b w:val="0"/>
          <w:bCs w:val="0"/>
          <w:sz w:val="24"/>
          <w:szCs w:val="24"/>
        </w:rPr>
      </w:pPr>
      <w:r w:rsidRPr="00672C93">
        <w:rPr>
          <w:rFonts w:ascii="Arial" w:eastAsia="TimesNewRomanPSMT" w:hAnsi="Arial" w:cs="Arial"/>
          <w:b w:val="0"/>
          <w:bCs w:val="0"/>
          <w:sz w:val="24"/>
          <w:szCs w:val="24"/>
        </w:rPr>
        <w:t>суббота, воскресенье – выходные дни;</w:t>
      </w:r>
    </w:p>
    <w:p w:rsidR="00FD5E1F" w:rsidRPr="00672C93" w:rsidRDefault="00FD5E1F" w:rsidP="00876C68">
      <w:pPr>
        <w:ind w:firstLine="851"/>
        <w:jc w:val="both"/>
        <w:rPr>
          <w:rFonts w:ascii="Arial" w:eastAsia="TimesNewRomanPSMT" w:hAnsi="Arial" w:cs="Arial"/>
          <w:b w:val="0"/>
          <w:bCs w:val="0"/>
          <w:sz w:val="24"/>
          <w:szCs w:val="24"/>
        </w:rPr>
      </w:pPr>
      <w:r w:rsidRPr="00672C93">
        <w:rPr>
          <w:rFonts w:ascii="Arial" w:eastAsia="TimesNewRomanPSMT" w:hAnsi="Arial" w:cs="Arial"/>
          <w:b w:val="0"/>
          <w:bCs w:val="0"/>
          <w:sz w:val="24"/>
          <w:szCs w:val="24"/>
        </w:rPr>
        <w:t>справочный телефон: (86191) 38-2-57</w:t>
      </w:r>
    </w:p>
    <w:p w:rsidR="00FD5E1F" w:rsidRPr="00672C93" w:rsidRDefault="00FD5E1F" w:rsidP="00876C68">
      <w:pPr>
        <w:ind w:firstLine="851"/>
        <w:jc w:val="both"/>
        <w:rPr>
          <w:rFonts w:ascii="Arial" w:eastAsia="TimesNewRomanPSMT" w:hAnsi="Arial"/>
          <w:b w:val="0"/>
          <w:bCs w:val="0"/>
          <w:sz w:val="24"/>
          <w:szCs w:val="24"/>
        </w:rPr>
      </w:pPr>
      <w:r w:rsidRPr="00672C93">
        <w:rPr>
          <w:rFonts w:ascii="Arial" w:hAnsi="Arial" w:cs="Arial"/>
          <w:b w:val="0"/>
          <w:bCs w:val="0"/>
          <w:sz w:val="24"/>
          <w:szCs w:val="24"/>
        </w:rPr>
        <w:t xml:space="preserve">Адрес электронной почты: </w:t>
      </w:r>
      <w:hyperlink r:id="rId12" w:history="1">
        <w:r w:rsidRPr="00672C93">
          <w:rPr>
            <w:rFonts w:ascii="Arial" w:eastAsia="TimesNewRomanPSMT" w:hAnsi="Arial" w:cs="Arial"/>
            <w:b w:val="0"/>
            <w:bCs w:val="0"/>
            <w:sz w:val="24"/>
            <w:szCs w:val="24"/>
            <w:u w:val="single"/>
          </w:rPr>
          <w:t xml:space="preserve"> </w:t>
        </w:r>
        <w:r w:rsidRPr="00672C93">
          <w:rPr>
            <w:rFonts w:ascii="Arial" w:eastAsia="TimesNewRomanPSMT" w:hAnsi="Arial" w:cs="Arial"/>
            <w:b w:val="0"/>
            <w:bCs w:val="0"/>
            <w:sz w:val="24"/>
            <w:szCs w:val="24"/>
            <w:u w:val="single"/>
            <w:lang w:val="en-US"/>
          </w:rPr>
          <w:t>nezamayadmin</w:t>
        </w:r>
        <w:r w:rsidRPr="00672C93">
          <w:rPr>
            <w:rStyle w:val="Hyperlink"/>
            <w:rFonts w:ascii="Arial" w:eastAsia="TimesNewRomanPSMT" w:hAnsi="Arial" w:cs="Arial"/>
            <w:b w:val="0"/>
            <w:bCs w:val="0"/>
            <w:color w:val="auto"/>
            <w:sz w:val="24"/>
            <w:szCs w:val="24"/>
          </w:rPr>
          <w:t xml:space="preserve"> @</w:t>
        </w:r>
        <w:r w:rsidRPr="00672C93">
          <w:rPr>
            <w:rStyle w:val="Hyperlink"/>
            <w:rFonts w:ascii="Arial" w:eastAsia="TimesNewRomanPSMT" w:hAnsi="Arial" w:cs="Arial"/>
            <w:b w:val="0"/>
            <w:bCs w:val="0"/>
            <w:color w:val="auto"/>
            <w:sz w:val="24"/>
            <w:szCs w:val="24"/>
            <w:lang w:val="en-US"/>
          </w:rPr>
          <w:t>mail</w:t>
        </w:r>
        <w:r w:rsidRPr="00672C93">
          <w:rPr>
            <w:rStyle w:val="Hyperlink"/>
            <w:rFonts w:ascii="Arial" w:eastAsia="TimesNewRomanPSMT" w:hAnsi="Arial" w:cs="Arial"/>
            <w:b w:val="0"/>
            <w:bCs w:val="0"/>
            <w:color w:val="auto"/>
            <w:sz w:val="24"/>
            <w:szCs w:val="24"/>
          </w:rPr>
          <w:t>.ru</w:t>
        </w:r>
      </w:hyperlink>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Адрес официального Web-сайта администрации Незамаевского сельского поселения Павловского района http:// </w:t>
      </w:r>
      <w:hyperlink r:id="rId13" w:history="1">
        <w:r w:rsidRPr="00672C93">
          <w:rPr>
            <w:rStyle w:val="Hyperlink"/>
            <w:rFonts w:ascii="Arial" w:hAnsi="Arial" w:cs="Arial"/>
            <w:b w:val="0"/>
            <w:bCs w:val="0"/>
            <w:color w:val="auto"/>
            <w:sz w:val="24"/>
            <w:szCs w:val="24"/>
            <w:u w:val="none"/>
          </w:rPr>
          <w:t>www.</w:t>
        </w:r>
        <w:r w:rsidRPr="00672C93">
          <w:rPr>
            <w:rFonts w:ascii="Arial" w:eastAsia="TimesNewRomanPSMT" w:hAnsi="Arial" w:cs="Arial"/>
            <w:b w:val="0"/>
            <w:bCs w:val="0"/>
            <w:sz w:val="24"/>
            <w:szCs w:val="24"/>
          </w:rPr>
          <w:t xml:space="preserve"> </w:t>
        </w:r>
        <w:r w:rsidRPr="00672C93">
          <w:rPr>
            <w:rFonts w:ascii="Arial" w:eastAsia="TimesNewRomanPSMT" w:hAnsi="Arial" w:cs="Arial"/>
            <w:b w:val="0"/>
            <w:bCs w:val="0"/>
            <w:sz w:val="24"/>
            <w:szCs w:val="24"/>
            <w:lang w:val="en-US"/>
          </w:rPr>
          <w:t>nezamaevskoesp</w:t>
        </w:r>
        <w:r w:rsidRPr="00672C93">
          <w:rPr>
            <w:rStyle w:val="Hyperlink"/>
            <w:rFonts w:ascii="Arial" w:hAnsi="Arial" w:cs="Arial"/>
            <w:b w:val="0"/>
            <w:bCs w:val="0"/>
            <w:color w:val="auto"/>
            <w:sz w:val="24"/>
            <w:szCs w:val="24"/>
            <w:u w:val="none"/>
          </w:rPr>
          <w:t>.ru</w:t>
        </w:r>
      </w:hyperlink>
      <w:r w:rsidRPr="00672C93">
        <w:rPr>
          <w:rFonts w:ascii="Arial" w:hAnsi="Arial" w:cs="Arial"/>
          <w:b w:val="0"/>
          <w:bCs w:val="0"/>
          <w:sz w:val="24"/>
          <w:szCs w:val="24"/>
        </w:rPr>
        <w:t>.</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Время приёма уполномоченным специалистом граждан по вопросам предоставления муниципальной услуги:</w:t>
      </w:r>
    </w:p>
    <w:p w:rsidR="00FD5E1F" w:rsidRPr="00672C93" w:rsidRDefault="00FD5E1F" w:rsidP="00537A0B">
      <w:pPr>
        <w:ind w:firstLine="709"/>
        <w:jc w:val="both"/>
        <w:outlineLvl w:val="2"/>
        <w:rPr>
          <w:rFonts w:ascii="Arial" w:hAnsi="Arial" w:cs="Arial"/>
          <w:b w:val="0"/>
          <w:bCs w:val="0"/>
          <w:sz w:val="24"/>
          <w:szCs w:val="24"/>
        </w:rPr>
      </w:pPr>
    </w:p>
    <w:tbl>
      <w:tblPr>
        <w:tblW w:w="0" w:type="auto"/>
        <w:tblInd w:w="-106" w:type="dxa"/>
        <w:tblLayout w:type="fixed"/>
        <w:tblLook w:val="0000"/>
      </w:tblPr>
      <w:tblGrid>
        <w:gridCol w:w="3085"/>
        <w:gridCol w:w="2977"/>
        <w:gridCol w:w="3685"/>
      </w:tblGrid>
      <w:tr w:rsidR="00FD5E1F" w:rsidRPr="00672C93">
        <w:trPr>
          <w:trHeight w:val="720"/>
        </w:trPr>
        <w:tc>
          <w:tcPr>
            <w:tcW w:w="3085" w:type="dxa"/>
          </w:tcPr>
          <w:p w:rsidR="00FD5E1F" w:rsidRPr="00672C93" w:rsidRDefault="00FD5E1F" w:rsidP="00D80D79">
            <w:pPr>
              <w:pStyle w:val="Default"/>
              <w:rPr>
                <w:color w:val="auto"/>
              </w:rPr>
            </w:pPr>
            <w:r w:rsidRPr="00672C93">
              <w:rPr>
                <w:color w:val="auto"/>
              </w:rPr>
              <w:t xml:space="preserve">Режим работы уполномоченного специалиста: День недели </w:t>
            </w:r>
          </w:p>
        </w:tc>
        <w:tc>
          <w:tcPr>
            <w:tcW w:w="2977" w:type="dxa"/>
          </w:tcPr>
          <w:p w:rsidR="00FD5E1F" w:rsidRPr="00672C93" w:rsidRDefault="00FD5E1F" w:rsidP="00431042">
            <w:pPr>
              <w:pStyle w:val="Default"/>
              <w:rPr>
                <w:color w:val="auto"/>
              </w:rPr>
            </w:pPr>
            <w:r w:rsidRPr="00672C93">
              <w:rPr>
                <w:color w:val="auto"/>
              </w:rPr>
              <w:t xml:space="preserve">Время работы </w:t>
            </w:r>
          </w:p>
        </w:tc>
        <w:tc>
          <w:tcPr>
            <w:tcW w:w="3685" w:type="dxa"/>
          </w:tcPr>
          <w:p w:rsidR="00FD5E1F" w:rsidRPr="00672C93" w:rsidRDefault="00FD5E1F" w:rsidP="00431042">
            <w:pPr>
              <w:pStyle w:val="Default"/>
              <w:rPr>
                <w:color w:val="auto"/>
              </w:rPr>
            </w:pPr>
            <w:r w:rsidRPr="00672C93">
              <w:rPr>
                <w:color w:val="auto"/>
              </w:rPr>
              <w:t xml:space="preserve">Время перерыва в работе </w:t>
            </w:r>
          </w:p>
        </w:tc>
      </w:tr>
      <w:tr w:rsidR="00FD5E1F" w:rsidRPr="00672C93">
        <w:trPr>
          <w:trHeight w:val="121"/>
        </w:trPr>
        <w:tc>
          <w:tcPr>
            <w:tcW w:w="3085" w:type="dxa"/>
          </w:tcPr>
          <w:p w:rsidR="00FD5E1F" w:rsidRPr="00672C93" w:rsidRDefault="00FD5E1F" w:rsidP="00431042">
            <w:pPr>
              <w:pStyle w:val="Default"/>
              <w:rPr>
                <w:color w:val="auto"/>
              </w:rPr>
            </w:pPr>
            <w:r w:rsidRPr="00672C93">
              <w:rPr>
                <w:color w:val="auto"/>
              </w:rPr>
              <w:t xml:space="preserve">Понедельник </w:t>
            </w:r>
          </w:p>
        </w:tc>
        <w:tc>
          <w:tcPr>
            <w:tcW w:w="2977" w:type="dxa"/>
          </w:tcPr>
          <w:p w:rsidR="00FD5E1F" w:rsidRPr="00672C93" w:rsidRDefault="00FD5E1F" w:rsidP="00590631">
            <w:pPr>
              <w:pStyle w:val="Default"/>
              <w:rPr>
                <w:color w:val="auto"/>
              </w:rPr>
            </w:pPr>
            <w:r w:rsidRPr="00672C93">
              <w:rPr>
                <w:color w:val="auto"/>
              </w:rPr>
              <w:t xml:space="preserve">с 8.00 до 16.00 </w:t>
            </w:r>
          </w:p>
        </w:tc>
        <w:tc>
          <w:tcPr>
            <w:tcW w:w="3685" w:type="dxa"/>
          </w:tcPr>
          <w:p w:rsidR="00FD5E1F" w:rsidRPr="00672C93" w:rsidRDefault="00FD5E1F" w:rsidP="00431042">
            <w:pPr>
              <w:pStyle w:val="Default"/>
              <w:rPr>
                <w:color w:val="auto"/>
              </w:rPr>
            </w:pPr>
            <w:r w:rsidRPr="00672C93">
              <w:rPr>
                <w:color w:val="auto"/>
              </w:rPr>
              <w:t>с 12-00 до 13-00</w:t>
            </w:r>
          </w:p>
        </w:tc>
      </w:tr>
      <w:tr w:rsidR="00FD5E1F" w:rsidRPr="00672C93">
        <w:trPr>
          <w:trHeight w:val="121"/>
        </w:trPr>
        <w:tc>
          <w:tcPr>
            <w:tcW w:w="3085" w:type="dxa"/>
          </w:tcPr>
          <w:p w:rsidR="00FD5E1F" w:rsidRPr="00672C93" w:rsidRDefault="00FD5E1F" w:rsidP="00431042">
            <w:pPr>
              <w:pStyle w:val="Default"/>
              <w:rPr>
                <w:color w:val="auto"/>
              </w:rPr>
            </w:pPr>
            <w:r w:rsidRPr="00672C93">
              <w:rPr>
                <w:color w:val="auto"/>
              </w:rPr>
              <w:t xml:space="preserve">Вторник </w:t>
            </w:r>
          </w:p>
        </w:tc>
        <w:tc>
          <w:tcPr>
            <w:tcW w:w="2977" w:type="dxa"/>
          </w:tcPr>
          <w:p w:rsidR="00FD5E1F" w:rsidRPr="00672C93" w:rsidRDefault="00FD5E1F" w:rsidP="00590631">
            <w:pPr>
              <w:rPr>
                <w:rFonts w:ascii="Arial" w:hAnsi="Arial" w:cs="Arial"/>
                <w:b w:val="0"/>
                <w:bCs w:val="0"/>
                <w:sz w:val="24"/>
                <w:szCs w:val="24"/>
              </w:rPr>
            </w:pPr>
            <w:r w:rsidRPr="00672C93">
              <w:rPr>
                <w:rFonts w:ascii="Arial" w:hAnsi="Arial" w:cs="Arial"/>
                <w:b w:val="0"/>
                <w:bCs w:val="0"/>
                <w:sz w:val="24"/>
                <w:szCs w:val="24"/>
              </w:rPr>
              <w:t xml:space="preserve">с 8.00 до 16.00  </w:t>
            </w:r>
          </w:p>
        </w:tc>
        <w:tc>
          <w:tcPr>
            <w:tcW w:w="3685" w:type="dxa"/>
          </w:tcPr>
          <w:p w:rsidR="00FD5E1F" w:rsidRPr="00672C93" w:rsidRDefault="00FD5E1F" w:rsidP="00431042">
            <w:pPr>
              <w:rPr>
                <w:rFonts w:ascii="Arial" w:hAnsi="Arial" w:cs="Arial"/>
                <w:b w:val="0"/>
                <w:bCs w:val="0"/>
                <w:sz w:val="24"/>
                <w:szCs w:val="24"/>
              </w:rPr>
            </w:pPr>
            <w:r w:rsidRPr="00672C93">
              <w:rPr>
                <w:rFonts w:ascii="Arial" w:hAnsi="Arial" w:cs="Arial"/>
                <w:b w:val="0"/>
                <w:bCs w:val="0"/>
                <w:sz w:val="24"/>
                <w:szCs w:val="24"/>
              </w:rPr>
              <w:t>с 12-00 до 13-00</w:t>
            </w:r>
          </w:p>
        </w:tc>
      </w:tr>
      <w:tr w:rsidR="00FD5E1F" w:rsidRPr="00672C93">
        <w:trPr>
          <w:trHeight w:val="121"/>
        </w:trPr>
        <w:tc>
          <w:tcPr>
            <w:tcW w:w="3085" w:type="dxa"/>
          </w:tcPr>
          <w:p w:rsidR="00FD5E1F" w:rsidRPr="00672C93" w:rsidRDefault="00FD5E1F" w:rsidP="00431042">
            <w:pPr>
              <w:pStyle w:val="Default"/>
              <w:rPr>
                <w:color w:val="auto"/>
              </w:rPr>
            </w:pPr>
            <w:r w:rsidRPr="00672C93">
              <w:rPr>
                <w:color w:val="auto"/>
              </w:rPr>
              <w:t xml:space="preserve">Среда </w:t>
            </w:r>
          </w:p>
        </w:tc>
        <w:tc>
          <w:tcPr>
            <w:tcW w:w="2977" w:type="dxa"/>
          </w:tcPr>
          <w:p w:rsidR="00FD5E1F" w:rsidRPr="00672C93" w:rsidRDefault="00FD5E1F" w:rsidP="00590631">
            <w:pPr>
              <w:rPr>
                <w:rFonts w:ascii="Arial" w:hAnsi="Arial" w:cs="Arial"/>
                <w:b w:val="0"/>
                <w:bCs w:val="0"/>
                <w:sz w:val="24"/>
                <w:szCs w:val="24"/>
              </w:rPr>
            </w:pPr>
            <w:r w:rsidRPr="00672C93">
              <w:rPr>
                <w:rFonts w:ascii="Arial" w:hAnsi="Arial" w:cs="Arial"/>
                <w:b w:val="0"/>
                <w:bCs w:val="0"/>
                <w:sz w:val="24"/>
                <w:szCs w:val="24"/>
              </w:rPr>
              <w:t>с 8.00 до 16.00</w:t>
            </w:r>
          </w:p>
        </w:tc>
        <w:tc>
          <w:tcPr>
            <w:tcW w:w="3685" w:type="dxa"/>
          </w:tcPr>
          <w:p w:rsidR="00FD5E1F" w:rsidRPr="00672C93" w:rsidRDefault="00FD5E1F" w:rsidP="00431042">
            <w:pPr>
              <w:rPr>
                <w:rFonts w:ascii="Arial" w:hAnsi="Arial" w:cs="Arial"/>
                <w:b w:val="0"/>
                <w:bCs w:val="0"/>
                <w:sz w:val="24"/>
                <w:szCs w:val="24"/>
              </w:rPr>
            </w:pPr>
            <w:r w:rsidRPr="00672C93">
              <w:rPr>
                <w:rFonts w:ascii="Arial" w:hAnsi="Arial" w:cs="Arial"/>
                <w:b w:val="0"/>
                <w:bCs w:val="0"/>
                <w:sz w:val="24"/>
                <w:szCs w:val="24"/>
              </w:rPr>
              <w:t>с 12-00 до 13-00</w:t>
            </w:r>
          </w:p>
        </w:tc>
      </w:tr>
      <w:tr w:rsidR="00FD5E1F" w:rsidRPr="00672C93">
        <w:trPr>
          <w:trHeight w:val="121"/>
        </w:trPr>
        <w:tc>
          <w:tcPr>
            <w:tcW w:w="3085" w:type="dxa"/>
          </w:tcPr>
          <w:p w:rsidR="00FD5E1F" w:rsidRPr="00672C93" w:rsidRDefault="00FD5E1F" w:rsidP="00431042">
            <w:pPr>
              <w:pStyle w:val="Default"/>
              <w:rPr>
                <w:color w:val="auto"/>
              </w:rPr>
            </w:pPr>
            <w:r w:rsidRPr="00672C93">
              <w:rPr>
                <w:color w:val="auto"/>
              </w:rPr>
              <w:t xml:space="preserve">Четверг </w:t>
            </w:r>
          </w:p>
        </w:tc>
        <w:tc>
          <w:tcPr>
            <w:tcW w:w="2977" w:type="dxa"/>
          </w:tcPr>
          <w:p w:rsidR="00FD5E1F" w:rsidRPr="00672C93" w:rsidRDefault="00FD5E1F" w:rsidP="00590631">
            <w:pPr>
              <w:rPr>
                <w:rFonts w:ascii="Arial" w:hAnsi="Arial" w:cs="Arial"/>
                <w:b w:val="0"/>
                <w:bCs w:val="0"/>
                <w:sz w:val="24"/>
                <w:szCs w:val="24"/>
              </w:rPr>
            </w:pPr>
            <w:r w:rsidRPr="00672C93">
              <w:rPr>
                <w:rFonts w:ascii="Arial" w:hAnsi="Arial" w:cs="Arial"/>
                <w:b w:val="0"/>
                <w:bCs w:val="0"/>
                <w:sz w:val="24"/>
                <w:szCs w:val="24"/>
              </w:rPr>
              <w:t>с 8.00 до 16.00</w:t>
            </w:r>
          </w:p>
        </w:tc>
        <w:tc>
          <w:tcPr>
            <w:tcW w:w="3685" w:type="dxa"/>
          </w:tcPr>
          <w:p w:rsidR="00FD5E1F" w:rsidRPr="00672C93" w:rsidRDefault="00FD5E1F" w:rsidP="00431042">
            <w:pPr>
              <w:rPr>
                <w:rFonts w:ascii="Arial" w:hAnsi="Arial" w:cs="Arial"/>
                <w:b w:val="0"/>
                <w:bCs w:val="0"/>
                <w:sz w:val="24"/>
                <w:szCs w:val="24"/>
              </w:rPr>
            </w:pPr>
            <w:r w:rsidRPr="00672C93">
              <w:rPr>
                <w:rFonts w:ascii="Arial" w:hAnsi="Arial" w:cs="Arial"/>
                <w:b w:val="0"/>
                <w:bCs w:val="0"/>
                <w:sz w:val="24"/>
                <w:szCs w:val="24"/>
              </w:rPr>
              <w:t>с 12-00 до 13-00</w:t>
            </w:r>
          </w:p>
        </w:tc>
      </w:tr>
      <w:tr w:rsidR="00FD5E1F" w:rsidRPr="00672C93">
        <w:trPr>
          <w:trHeight w:val="121"/>
        </w:trPr>
        <w:tc>
          <w:tcPr>
            <w:tcW w:w="3085" w:type="dxa"/>
          </w:tcPr>
          <w:p w:rsidR="00FD5E1F" w:rsidRPr="00672C93" w:rsidRDefault="00FD5E1F" w:rsidP="00431042">
            <w:pPr>
              <w:pStyle w:val="Default"/>
              <w:rPr>
                <w:color w:val="auto"/>
              </w:rPr>
            </w:pPr>
            <w:r w:rsidRPr="00672C93">
              <w:rPr>
                <w:color w:val="auto"/>
              </w:rPr>
              <w:t xml:space="preserve">Пятница </w:t>
            </w:r>
          </w:p>
        </w:tc>
        <w:tc>
          <w:tcPr>
            <w:tcW w:w="2977" w:type="dxa"/>
          </w:tcPr>
          <w:p w:rsidR="00FD5E1F" w:rsidRPr="00672C93" w:rsidRDefault="00FD5E1F" w:rsidP="00590631">
            <w:pPr>
              <w:rPr>
                <w:rFonts w:ascii="Arial" w:hAnsi="Arial" w:cs="Arial"/>
                <w:b w:val="0"/>
                <w:bCs w:val="0"/>
                <w:sz w:val="24"/>
                <w:szCs w:val="24"/>
              </w:rPr>
            </w:pPr>
            <w:r w:rsidRPr="00672C93">
              <w:rPr>
                <w:rFonts w:ascii="Arial" w:hAnsi="Arial" w:cs="Arial"/>
                <w:b w:val="0"/>
                <w:bCs w:val="0"/>
                <w:sz w:val="24"/>
                <w:szCs w:val="24"/>
              </w:rPr>
              <w:t>с 8.00 до 16.00</w:t>
            </w:r>
          </w:p>
        </w:tc>
        <w:tc>
          <w:tcPr>
            <w:tcW w:w="3685" w:type="dxa"/>
          </w:tcPr>
          <w:p w:rsidR="00FD5E1F" w:rsidRPr="00672C93" w:rsidRDefault="00FD5E1F" w:rsidP="00431042">
            <w:pPr>
              <w:rPr>
                <w:rFonts w:ascii="Arial" w:hAnsi="Arial" w:cs="Arial"/>
                <w:b w:val="0"/>
                <w:bCs w:val="0"/>
                <w:sz w:val="24"/>
                <w:szCs w:val="24"/>
              </w:rPr>
            </w:pPr>
            <w:r w:rsidRPr="00672C93">
              <w:rPr>
                <w:rFonts w:ascii="Arial" w:hAnsi="Arial" w:cs="Arial"/>
                <w:b w:val="0"/>
                <w:bCs w:val="0"/>
                <w:sz w:val="24"/>
                <w:szCs w:val="24"/>
              </w:rPr>
              <w:t>с 12-00 до 13-00</w:t>
            </w:r>
          </w:p>
        </w:tc>
      </w:tr>
      <w:tr w:rsidR="00FD5E1F" w:rsidRPr="00672C93">
        <w:trPr>
          <w:trHeight w:val="121"/>
        </w:trPr>
        <w:tc>
          <w:tcPr>
            <w:tcW w:w="3085" w:type="dxa"/>
          </w:tcPr>
          <w:p w:rsidR="00FD5E1F" w:rsidRPr="00672C93" w:rsidRDefault="00FD5E1F" w:rsidP="00431042">
            <w:pPr>
              <w:pStyle w:val="Default"/>
              <w:rPr>
                <w:color w:val="auto"/>
              </w:rPr>
            </w:pPr>
            <w:r w:rsidRPr="00672C93">
              <w:rPr>
                <w:color w:val="auto"/>
              </w:rPr>
              <w:t>Суббота, Воскресенье</w:t>
            </w:r>
          </w:p>
        </w:tc>
        <w:tc>
          <w:tcPr>
            <w:tcW w:w="2977" w:type="dxa"/>
          </w:tcPr>
          <w:p w:rsidR="00FD5E1F" w:rsidRPr="00672C93" w:rsidRDefault="00FD5E1F">
            <w:pPr>
              <w:rPr>
                <w:rFonts w:ascii="Arial" w:hAnsi="Arial" w:cs="Arial"/>
                <w:b w:val="0"/>
                <w:bCs w:val="0"/>
                <w:sz w:val="24"/>
                <w:szCs w:val="24"/>
              </w:rPr>
            </w:pPr>
            <w:r w:rsidRPr="00672C93">
              <w:rPr>
                <w:rFonts w:ascii="Arial" w:hAnsi="Arial" w:cs="Arial"/>
                <w:b w:val="0"/>
                <w:bCs w:val="0"/>
                <w:sz w:val="24"/>
                <w:szCs w:val="24"/>
              </w:rPr>
              <w:t>Выходной</w:t>
            </w:r>
          </w:p>
        </w:tc>
        <w:tc>
          <w:tcPr>
            <w:tcW w:w="3685" w:type="dxa"/>
          </w:tcPr>
          <w:p w:rsidR="00FD5E1F" w:rsidRPr="00672C93" w:rsidRDefault="00FD5E1F" w:rsidP="00431042">
            <w:pPr>
              <w:rPr>
                <w:rFonts w:ascii="Arial" w:hAnsi="Arial" w:cs="Arial"/>
                <w:b w:val="0"/>
                <w:bCs w:val="0"/>
                <w:sz w:val="24"/>
                <w:szCs w:val="24"/>
              </w:rPr>
            </w:pPr>
          </w:p>
        </w:tc>
      </w:tr>
    </w:tbl>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7.2. МФЦ расположен по адресу: </w:t>
      </w:r>
    </w:p>
    <w:p w:rsidR="00FD5E1F" w:rsidRPr="00672C93" w:rsidRDefault="00FD5E1F" w:rsidP="00876C68">
      <w:pPr>
        <w:ind w:firstLine="851"/>
        <w:jc w:val="both"/>
        <w:rPr>
          <w:rFonts w:ascii="Arial" w:hAnsi="Arial" w:cs="Arial"/>
          <w:b w:val="0"/>
          <w:bCs w:val="0"/>
          <w:sz w:val="24"/>
          <w:szCs w:val="24"/>
        </w:rPr>
      </w:pPr>
      <w:r w:rsidRPr="00672C93">
        <w:rPr>
          <w:rFonts w:ascii="Arial" w:hAnsi="Arial" w:cs="Arial"/>
          <w:b w:val="0"/>
          <w:bCs w:val="0"/>
          <w:sz w:val="24"/>
          <w:szCs w:val="24"/>
        </w:rPr>
        <w:t>Краснодарский край, Павловский район, станица Павловская, улица Гладкова, 11;</w:t>
      </w:r>
    </w:p>
    <w:p w:rsidR="00FD5E1F" w:rsidRPr="00672C93" w:rsidRDefault="00FD5E1F" w:rsidP="00876C68">
      <w:pPr>
        <w:ind w:firstLine="851"/>
        <w:jc w:val="both"/>
        <w:rPr>
          <w:rFonts w:ascii="Arial" w:hAnsi="Arial" w:cs="Arial"/>
          <w:b w:val="0"/>
          <w:bCs w:val="0"/>
          <w:sz w:val="24"/>
          <w:szCs w:val="24"/>
        </w:rPr>
      </w:pPr>
      <w:r w:rsidRPr="00672C93">
        <w:rPr>
          <w:rFonts w:ascii="Arial" w:hAnsi="Arial" w:cs="Arial"/>
          <w:b w:val="0"/>
          <w:bCs w:val="0"/>
          <w:sz w:val="24"/>
          <w:szCs w:val="24"/>
        </w:rPr>
        <w:t>график работы:</w:t>
      </w:r>
    </w:p>
    <w:p w:rsidR="00FD5E1F" w:rsidRPr="00672C93" w:rsidRDefault="00FD5E1F" w:rsidP="00876C68">
      <w:pPr>
        <w:ind w:firstLine="851"/>
        <w:jc w:val="both"/>
        <w:rPr>
          <w:rFonts w:ascii="Arial" w:hAnsi="Arial" w:cs="Arial"/>
          <w:b w:val="0"/>
          <w:bCs w:val="0"/>
          <w:sz w:val="24"/>
          <w:szCs w:val="24"/>
        </w:rPr>
      </w:pPr>
      <w:r w:rsidRPr="00672C93">
        <w:rPr>
          <w:rFonts w:ascii="Arial" w:hAnsi="Arial" w:cs="Arial"/>
          <w:b w:val="0"/>
          <w:bCs w:val="0"/>
          <w:sz w:val="24"/>
          <w:szCs w:val="24"/>
        </w:rPr>
        <w:t>понедельник: 8.00 — 17.00;</w:t>
      </w:r>
    </w:p>
    <w:p w:rsidR="00FD5E1F" w:rsidRPr="00672C93" w:rsidRDefault="00FD5E1F" w:rsidP="00876C68">
      <w:pPr>
        <w:ind w:firstLine="851"/>
        <w:jc w:val="both"/>
        <w:rPr>
          <w:rFonts w:ascii="Arial" w:hAnsi="Arial" w:cs="Arial"/>
          <w:b w:val="0"/>
          <w:bCs w:val="0"/>
          <w:sz w:val="24"/>
          <w:szCs w:val="24"/>
        </w:rPr>
      </w:pPr>
      <w:r w:rsidRPr="00672C93">
        <w:rPr>
          <w:rFonts w:ascii="Arial" w:hAnsi="Arial" w:cs="Arial"/>
          <w:b w:val="0"/>
          <w:bCs w:val="0"/>
          <w:sz w:val="24"/>
          <w:szCs w:val="24"/>
        </w:rPr>
        <w:t>вторник: 8.00 — 20.00;</w:t>
      </w:r>
    </w:p>
    <w:p w:rsidR="00FD5E1F" w:rsidRPr="00672C93" w:rsidRDefault="00FD5E1F" w:rsidP="00876C68">
      <w:pPr>
        <w:ind w:firstLine="851"/>
        <w:jc w:val="both"/>
        <w:rPr>
          <w:rFonts w:ascii="Arial" w:hAnsi="Arial" w:cs="Arial"/>
          <w:b w:val="0"/>
          <w:bCs w:val="0"/>
          <w:sz w:val="24"/>
          <w:szCs w:val="24"/>
        </w:rPr>
      </w:pPr>
      <w:r w:rsidRPr="00672C93">
        <w:rPr>
          <w:rFonts w:ascii="Arial" w:hAnsi="Arial" w:cs="Arial"/>
          <w:b w:val="0"/>
          <w:bCs w:val="0"/>
          <w:sz w:val="24"/>
          <w:szCs w:val="24"/>
        </w:rPr>
        <w:t>среда: 8.00 — 17.00;</w:t>
      </w:r>
    </w:p>
    <w:p w:rsidR="00FD5E1F" w:rsidRPr="00672C93" w:rsidRDefault="00FD5E1F" w:rsidP="00876C68">
      <w:pPr>
        <w:ind w:firstLine="851"/>
        <w:jc w:val="both"/>
        <w:rPr>
          <w:rFonts w:ascii="Arial" w:hAnsi="Arial" w:cs="Arial"/>
          <w:b w:val="0"/>
          <w:bCs w:val="0"/>
          <w:sz w:val="24"/>
          <w:szCs w:val="24"/>
        </w:rPr>
      </w:pPr>
      <w:r w:rsidRPr="00672C93">
        <w:rPr>
          <w:rFonts w:ascii="Arial" w:hAnsi="Arial" w:cs="Arial"/>
          <w:b w:val="0"/>
          <w:bCs w:val="0"/>
          <w:sz w:val="24"/>
          <w:szCs w:val="24"/>
        </w:rPr>
        <w:t>четверг: 8.00 — 20.00;</w:t>
      </w:r>
    </w:p>
    <w:p w:rsidR="00FD5E1F" w:rsidRPr="00672C93" w:rsidRDefault="00FD5E1F" w:rsidP="00876C68">
      <w:pPr>
        <w:ind w:firstLine="851"/>
        <w:jc w:val="both"/>
        <w:rPr>
          <w:rFonts w:ascii="Arial" w:hAnsi="Arial" w:cs="Arial"/>
          <w:b w:val="0"/>
          <w:bCs w:val="0"/>
          <w:sz w:val="24"/>
          <w:szCs w:val="24"/>
        </w:rPr>
      </w:pPr>
      <w:r w:rsidRPr="00672C93">
        <w:rPr>
          <w:rFonts w:ascii="Arial" w:hAnsi="Arial" w:cs="Arial"/>
          <w:b w:val="0"/>
          <w:bCs w:val="0"/>
          <w:sz w:val="24"/>
          <w:szCs w:val="24"/>
        </w:rPr>
        <w:t>пятница: 8.00 — 17.00;</w:t>
      </w:r>
    </w:p>
    <w:p w:rsidR="00FD5E1F" w:rsidRPr="00672C93" w:rsidRDefault="00FD5E1F" w:rsidP="00876C68">
      <w:pPr>
        <w:ind w:firstLine="851"/>
        <w:jc w:val="both"/>
        <w:rPr>
          <w:rFonts w:ascii="Arial" w:hAnsi="Arial" w:cs="Arial"/>
          <w:b w:val="0"/>
          <w:bCs w:val="0"/>
          <w:sz w:val="24"/>
          <w:szCs w:val="24"/>
        </w:rPr>
      </w:pPr>
      <w:r w:rsidRPr="00672C93">
        <w:rPr>
          <w:rFonts w:ascii="Arial" w:hAnsi="Arial" w:cs="Arial"/>
          <w:b w:val="0"/>
          <w:bCs w:val="0"/>
          <w:sz w:val="24"/>
          <w:szCs w:val="24"/>
        </w:rPr>
        <w:t>суббота: 8.00 — 13.00;</w:t>
      </w:r>
    </w:p>
    <w:p w:rsidR="00FD5E1F" w:rsidRPr="00672C93" w:rsidRDefault="00FD5E1F" w:rsidP="00876C68">
      <w:pPr>
        <w:ind w:firstLine="851"/>
        <w:jc w:val="both"/>
        <w:rPr>
          <w:rFonts w:ascii="Arial" w:hAnsi="Arial" w:cs="Arial"/>
          <w:b w:val="0"/>
          <w:bCs w:val="0"/>
          <w:sz w:val="24"/>
          <w:szCs w:val="24"/>
        </w:rPr>
      </w:pPr>
      <w:r w:rsidRPr="00672C93">
        <w:rPr>
          <w:rFonts w:ascii="Arial" w:hAnsi="Arial" w:cs="Arial"/>
          <w:b w:val="0"/>
          <w:bCs w:val="0"/>
          <w:sz w:val="24"/>
          <w:szCs w:val="24"/>
        </w:rPr>
        <w:t>(время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Интернет-сайт - http:// pavlovskоe-mfc.ru; </w:t>
      </w:r>
    </w:p>
    <w:bookmarkEnd w:id="3"/>
    <w:bookmarkEnd w:id="4"/>
    <w:p w:rsidR="00FD5E1F" w:rsidRPr="00672C93" w:rsidRDefault="00FD5E1F" w:rsidP="00876C68">
      <w:pPr>
        <w:ind w:firstLine="851"/>
        <w:jc w:val="center"/>
        <w:outlineLvl w:val="2"/>
        <w:rPr>
          <w:rFonts w:ascii="Arial" w:hAnsi="Arial" w:cs="Arial"/>
          <w:b w:val="0"/>
          <w:bCs w:val="0"/>
          <w:sz w:val="24"/>
          <w:szCs w:val="24"/>
        </w:rPr>
      </w:pPr>
    </w:p>
    <w:p w:rsidR="00FD5E1F" w:rsidRPr="00672C93" w:rsidRDefault="00FD5E1F" w:rsidP="00876C68">
      <w:pPr>
        <w:ind w:firstLine="851"/>
        <w:jc w:val="center"/>
        <w:outlineLvl w:val="2"/>
        <w:rPr>
          <w:rFonts w:ascii="Arial" w:hAnsi="Arial" w:cs="Arial"/>
          <w:b w:val="0"/>
          <w:bCs w:val="0"/>
          <w:sz w:val="24"/>
          <w:szCs w:val="24"/>
        </w:rPr>
      </w:pPr>
      <w:r w:rsidRPr="00672C93">
        <w:rPr>
          <w:rFonts w:ascii="Arial" w:hAnsi="Arial" w:cs="Arial"/>
          <w:b w:val="0"/>
          <w:bCs w:val="0"/>
          <w:sz w:val="24"/>
          <w:szCs w:val="24"/>
          <w:lang w:val="en-US"/>
        </w:rPr>
        <w:t>II</w:t>
      </w:r>
      <w:r w:rsidRPr="00672C93">
        <w:rPr>
          <w:rFonts w:ascii="Arial" w:hAnsi="Arial" w:cs="Arial"/>
          <w:b w:val="0"/>
          <w:bCs w:val="0"/>
          <w:sz w:val="24"/>
          <w:szCs w:val="24"/>
        </w:rPr>
        <w:t>. Стандарт предоставления муниципальной услуги</w:t>
      </w:r>
    </w:p>
    <w:p w:rsidR="00FD5E1F" w:rsidRPr="00672C93" w:rsidRDefault="00FD5E1F" w:rsidP="00876C68">
      <w:pPr>
        <w:ind w:firstLine="851"/>
        <w:jc w:val="center"/>
        <w:outlineLvl w:val="2"/>
        <w:rPr>
          <w:rFonts w:ascii="Arial" w:hAnsi="Arial" w:cs="Arial"/>
          <w:b w:val="0"/>
          <w:bCs w:val="0"/>
          <w:sz w:val="24"/>
          <w:szCs w:val="24"/>
        </w:rPr>
      </w:pP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Наименование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8. Муниципальной услугой является «Уведомительная регистрация трудового договора физическим лицом с работодателем, не являющимся индивидуальным предпринимателем» (далее - муниципальная услуга)». </w:t>
      </w: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Наименование органа местного самоуправления и (или) муниципального учреждения, непосредственно предоставляющего муниципальную услугу</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9. Уполномоченным органом по предоставлению муниципальной услуги «Уведомительная регистрация трудового договора физическим лицом с работодателем, не являющимся индивидуальным предпринимателем» является администрация Незамаевского сельского поселения Павловского района(далее - Администрация).</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муниципальным правовым актом Незамаевского сельского поселения Павловского района.</w:t>
      </w: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Описание результата предоставления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10. Результатом предоставления муниципальной услуги является выдача зарегистрированного трудового договора физическим лицом с работодателем, не являющимся индивидуальным предпринимателем, либо письма об отказе в предоставлении муниципальной услуги.</w:t>
      </w: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Срок предоставления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11. Срок предоставления муниципальной услуги составляет не более 10 рабочих дней со дня принятия заявления и прилагаемых к нему документов. </w:t>
      </w: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Правовые основания для предоставления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12. Правовыми основаниями для предоставления муниципальной услуги являются: </w:t>
      </w:r>
    </w:p>
    <w:p w:rsidR="00FD5E1F" w:rsidRPr="00672C93" w:rsidRDefault="00FD5E1F" w:rsidP="00530B4C">
      <w:pPr>
        <w:ind w:firstLine="720"/>
        <w:jc w:val="both"/>
        <w:rPr>
          <w:rFonts w:ascii="Arial" w:hAnsi="Arial" w:cs="Arial"/>
          <w:b w:val="0"/>
          <w:bCs w:val="0"/>
          <w:sz w:val="24"/>
          <w:szCs w:val="24"/>
        </w:rPr>
      </w:pPr>
      <w:r w:rsidRPr="00672C93">
        <w:rPr>
          <w:rFonts w:ascii="Arial" w:hAnsi="Arial" w:cs="Arial"/>
          <w:b w:val="0"/>
          <w:bCs w:val="0"/>
          <w:sz w:val="24"/>
          <w:szCs w:val="24"/>
        </w:rPr>
        <w:t>Трудовой кодекс Российской Федерации (текст опубликован в «Российской газете» от 31 декабря 2001 № 256, текст с изменениями опубликован в  «Российской газете» от 27 июля 2002 № 137, «Собрании законодательства Российской Федерации» от 01 июля 2003 № 126, «Российской газете» от 30 апреля 2004 № 92, «Собрании законодательства Российской Федерации» от 30 августа 2004 № 35, «Российской газете» от 31 декабря 2004 № 292, «Собрании законодательства Российской Федерации» от 09.05.2005 N 19, ст. 1752, от 03 июля 2006 № 27, ст. 2878, «Парламентской газете» от 21 декабря 2006 № 214-215, «Собрании законодательства Российской Федерации» от 01 января 2007 № 1 (1 ч.), ст. 34, от 23 апреля 2007 № 17, ст. 1930, «Парламентской газете» от 03 октября 2007 № 127, «Собрании законодательства Российской Федерации» от 22 октября 2007 № 43, ст. 5084, от 03 декабря 2007 № 49, ст. 6070, от 03 марта 2008 № 9, ст. 812, от 28 июля 2008 № 30 (ч. 1), ст. 3613, «Российской газете» от 25 июля 2008 № 158, «Собрании законодательства Российской Федерации» от 29 декабря 2008 № 52 (ч. 1), ст. 6235, от 29 декабря 2008 № 52 (ч. 1), ст. 6236, «Российской газете» от 31 декабря 2008 № 267, «Собрании законодательства Российской Федерации» от 11 мая 2009 № 19, ст. 2270, от 20 июля 2009 № 29, ст. 3604, от 27 июля 2009 № 30, ст. 3732, от 27 июля 2009 № 30, ст. 3739, «Парламентской газете» от 13 - 19 ноября 2009 № 60, «Российской газете» от 27 ноября 2009 № 226, от 02 августа 2010 № 169 от 27 декабря 2010 № 293, от 31 декабря 2010 № 297, «Собрании законодательства Российской Федерации» от 20 июня 2011 № 25, ст. 3539, от 04 июля 2011 № 27, ст. 3880, «Российской газете» от 22 июля 2011 № 159, от 25 июля 2011 № 160, «Собрании законодательства Российской Федерации» от 07 ноября 2011 № 45, ст. 6333, от 07 ноября 2011 № 45, ст. 6335, «Парламентской газете» от 25 ноября 2011 № 51, в «Парламентской газете» от 26 апреля 2012 № 92, с изменениями, внесёнными постановлением Конституционного суда Российской Федерации от 15 марта 2005 № 3-П (текст опубликован в «Российской газете» от 23 марта 2005 № 57), определениями Конституционного суда Российской Федерации от 11 июля 2006 №  213-О, от 03 ноября 2009 № 1369-О-П (текст опубликован в «Собрании законодательства Российской Федерации» от 09 октября 2006 № 41, ст. 4285, от 14 декабря 2009 № 50, ст. 6146), Федеральным законом от 07 декабря 2011 № 417-ФЗ (текст опубликован в «Собрании законодательства Российской Федерации» от 12 декабря 2011 № 50, ст. 7359), постановлением Конституционного суда Российской Федерации от 15 декабря 2011 № 28-П (текст опубликован в «Собрании законодательства Российской Федерации» от 26 декабря 2011 № 52, ст. 7639),устав Незамаевского сельского поселения Павловского района,</w:t>
      </w:r>
      <w:r w:rsidRPr="00672C93">
        <w:rPr>
          <w:rFonts w:ascii="Arial" w:hAnsi="Arial" w:cs="Arial"/>
          <w:sz w:val="24"/>
          <w:szCs w:val="24"/>
        </w:rPr>
        <w:t xml:space="preserve">  </w:t>
      </w:r>
      <w:r w:rsidRPr="00672C93">
        <w:rPr>
          <w:rFonts w:ascii="Arial" w:hAnsi="Arial" w:cs="Arial"/>
          <w:b w:val="0"/>
          <w:bCs w:val="0"/>
          <w:sz w:val="24"/>
          <w:szCs w:val="24"/>
        </w:rPr>
        <w:t xml:space="preserve">Федеральным  законом  Российской Федерации от 6 апреля 2011 года № 63-ФЗ «Об электронной подписи», </w:t>
      </w:r>
      <w:r w:rsidRPr="00672C93">
        <w:rPr>
          <w:rFonts w:ascii="Arial" w:hAnsi="Arial" w:cs="Arial"/>
          <w:b w:val="0"/>
          <w:bCs w:val="0"/>
          <w:sz w:val="24"/>
          <w:szCs w:val="24"/>
          <w:lang w:eastAsia="ar-SA"/>
        </w:rPr>
        <w:t>Федеральным  законом от 24 ноября 1995 года № 181-ФЗ «О социальной защите инвалидов в Российской Федерации» (в редакции Федерального закона от 01 декабря 2014 года № 419-ФЗ);</w:t>
      </w:r>
    </w:p>
    <w:p w:rsidR="00FD5E1F" w:rsidRPr="00672C93" w:rsidRDefault="00FD5E1F" w:rsidP="00876C68">
      <w:pPr>
        <w:ind w:firstLine="851"/>
        <w:jc w:val="both"/>
        <w:outlineLvl w:val="2"/>
        <w:rPr>
          <w:rFonts w:ascii="Arial" w:hAnsi="Arial" w:cs="Arial"/>
          <w:b w:val="0"/>
          <w:bCs w:val="0"/>
          <w:sz w:val="24"/>
          <w:szCs w:val="24"/>
        </w:rPr>
      </w:pP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Исчерпывающий перечень документов, необходимых в соответствии с законодательством или иными нормативными актами для предоставления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13. Исчерпывающий перечень документов, необходимых в соответствии с нормативными правовыми актами для предоставления муниципальной услуги: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заявление об уведомительной регистрации трудового договора физическим лицом с работодателем, не являющимся индивидуальным предпринимателем, которое оформляется по форме согласно приложению № 1 к настоящему Административному регламенту (далее - заявление) (образец заполнения заявления приводится в приложении № 2 к настоящему Административному регламенту);</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документы, удостоверяющие личность (паспорт) заявителя (копии страниц 2, 3, 5, подлинники для ознакомления), в случае невозможности представления подлинников, представляются нотариально заверенные копии;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трудовой договор физическим лицом с работодателем, не являющимся индивидуальным предпринимателем, в трёх подлинных экземплярах, подписанный работодателем и работником;</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в случае представления документов доверенным лицом работодателя - копия нотариально заверенной доверенности на право предоставления трудового договора на уведомительную регистрацию у доверенного лица работодателя.</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13.1. В случае представления заявителем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их копирование или сканирование осуществляется работником МБУ «МФЦ», после чего оригиналы возвращаются заявителю. Копии иных документов представляются заявителем самостоятельно</w:t>
      </w:r>
    </w:p>
    <w:p w:rsidR="00FD5E1F" w:rsidRPr="00672C93" w:rsidRDefault="00FD5E1F" w:rsidP="00876C68">
      <w:pPr>
        <w:widowControl/>
        <w:tabs>
          <w:tab w:val="left" w:pos="0"/>
        </w:tabs>
        <w:suppressAutoHyphens/>
        <w:autoSpaceDE/>
        <w:autoSpaceDN/>
        <w:adjustRightInd/>
        <w:ind w:firstLine="851"/>
        <w:rPr>
          <w:rFonts w:ascii="Arial" w:hAnsi="Arial" w:cs="Arial"/>
          <w:b w:val="0"/>
          <w:bCs w:val="0"/>
          <w:sz w:val="24"/>
          <w:szCs w:val="24"/>
        </w:rPr>
      </w:pPr>
      <w:r w:rsidRPr="00672C93">
        <w:rPr>
          <w:rFonts w:ascii="Arial" w:hAnsi="Arial" w:cs="Arial"/>
          <w:b w:val="0"/>
          <w:bCs w:val="0"/>
          <w:sz w:val="24"/>
          <w:szCs w:val="24"/>
        </w:rPr>
        <w:t>Запрет требований от заявителя</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14. От заявителей запрещается требовать: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Незамаевского сельского поселения Павловского района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Незамаевского сельского поселения Павловского района и (или) подведомственных государственным органам и органам местного самоуправления Незамаевского сельского поселения Павловского района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w:t>
      </w: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Исчерпывающий перечень оснований для отказа в приёме документов, необходимых для предоставления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15. Исчерпывающий перечень оснований для отказа в приёме документов, необходимых для предоставления муниципальной услуги: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отсутствие одного или нескольких документов, предусмотренных пунктом 13 раздела II настоящего Административного регламента;</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отсутствие у заявителя соответствующих полномочий на получение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обращение заявителя об оказании муниципальной услуги, предоставление которой не осуществляется органом, указанным в пункте 9 раздела II настоящего Административного регламента;</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Заявитель информируется о наличии оснований для отказа в приёме документов, при этом заявителю должно быть предложено обратиться с обращением на имя руководителя уполномоченного на предоставление муниципальной услуги органа, в порядке, установленном Федеральным законом от 02.05.2006 № 59-ФЗ «О порядке рассмотрения обращений граждан Российской Федерации». Обращение может быть принято в МБУ «МФЦ».</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Заявителю не может быть отказано в приёме дополнительных документов при наличии пожелания их сдачи.</w:t>
      </w: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Исчерпывающий перечень оснований для приостановления или отказа в предоставлении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16. Исчерпывающий перечень оснований для отказа в предоставлении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обращение (в письменном виде) заявителя с просьбой о прекращении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отсутствие права у заявителя на получение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наступление форс-мажорных обстоятельств.</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17. Основания для приостановления предоставления муниципальной услуги законодательством Российской Федерации не предусмотрены.</w:t>
      </w:r>
    </w:p>
    <w:p w:rsidR="00FD5E1F" w:rsidRPr="00672C93" w:rsidRDefault="00FD5E1F" w:rsidP="00876C68">
      <w:pPr>
        <w:ind w:firstLine="851"/>
        <w:jc w:val="center"/>
        <w:outlineLvl w:val="2"/>
        <w:rPr>
          <w:rFonts w:ascii="Arial" w:hAnsi="Arial" w:cs="Arial"/>
          <w:b w:val="0"/>
          <w:bCs w:val="0"/>
          <w:sz w:val="24"/>
          <w:szCs w:val="24"/>
        </w:rPr>
      </w:pPr>
      <w:r w:rsidRPr="00672C93">
        <w:rPr>
          <w:rFonts w:ascii="Arial" w:hAnsi="Arial" w:cs="Arial"/>
          <w:b w:val="0"/>
          <w:bCs w:val="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18. Предоставление муниципальной услуги осуществляется бесплатно. </w:t>
      </w: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19. Максимальный срок ожидания в очереди при подаче заявления о предоставлении муниципальной услуги не может превышать 45 минут, время ожидания в очереди при получении результата предоставления муниципальной услуги не может превышать 15 минут. </w:t>
      </w: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Срок и порядок регистрации запроса заявителя о предоставлении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20. Приём заявления о предоставлении муниципальной услуги и выдача результата  или отказа в предоставлении муниципальной услуги осуществляется в Администрации или в МФЦ.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20.1. Регистрация заявления в МФЦ осуществляется специалистом, выдаётся расписка в получении заявления, а при наличии оснований для отказа в приёме документов, предусмотренных пунктом 13 настоящего Административного регламента, специалист МФЦ выдаёт расписку об отказе в приёме документов.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20.2. Регистрация заявлений в Администрации производится специалистом   Администрации  в журнале регистрации письменных обращений. Регистрация заявлений производится в порядке установленного в Администрации делопроизводства. Учётный номер заявления по выбору заявителя старшим делопроизводителем выдаётся заявителю в форме устного сообщения, расписки или сообщается по телефону.</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21. Срок регистрации заявления о предоставлении муниципальной услуги в МФЦ - не может превышать 20 минут, в Администрации - не более трёх рабочих дней со дня поступления.</w:t>
      </w: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22.2. Для ожидания заявителями приёма, заполнения необходимых для </w:t>
      </w:r>
    </w:p>
    <w:p w:rsidR="00FD5E1F" w:rsidRPr="00672C93" w:rsidRDefault="00FD5E1F" w:rsidP="00AA6AA3">
      <w:pPr>
        <w:jc w:val="both"/>
        <w:outlineLvl w:val="2"/>
        <w:rPr>
          <w:rFonts w:ascii="Arial" w:hAnsi="Arial" w:cs="Arial"/>
          <w:b w:val="0"/>
          <w:bCs w:val="0"/>
          <w:sz w:val="24"/>
          <w:szCs w:val="24"/>
        </w:rPr>
      </w:pPr>
      <w:r w:rsidRPr="00672C93">
        <w:rPr>
          <w:rFonts w:ascii="Arial" w:hAnsi="Arial" w:cs="Arial"/>
          <w:b w:val="0"/>
          <w:bCs w:val="0"/>
          <w:sz w:val="24"/>
          <w:szCs w:val="24"/>
        </w:rPr>
        <w:t xml:space="preserve">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22.3. Информационные стенды размещаются на видном, доступном месте. </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FD5E1F" w:rsidRPr="00672C93" w:rsidRDefault="00FD5E1F" w:rsidP="00325A20">
      <w:pPr>
        <w:jc w:val="both"/>
        <w:rPr>
          <w:rFonts w:ascii="Arial" w:hAnsi="Arial" w:cs="Arial"/>
          <w:b w:val="0"/>
          <w:bCs w:val="0"/>
          <w:sz w:val="24"/>
          <w:szCs w:val="24"/>
        </w:rPr>
      </w:pPr>
      <w:r w:rsidRPr="00672C93">
        <w:rPr>
          <w:rFonts w:ascii="Arial" w:hAnsi="Arial" w:cs="Arial"/>
          <w:sz w:val="24"/>
          <w:szCs w:val="24"/>
        </w:rPr>
        <w:t xml:space="preserve">      </w:t>
      </w:r>
      <w:r w:rsidRPr="00672C93">
        <w:rPr>
          <w:rFonts w:ascii="Arial" w:hAnsi="Arial" w:cs="Arial"/>
          <w:b w:val="0"/>
          <w:bCs w:val="0"/>
          <w:sz w:val="24"/>
          <w:szCs w:val="24"/>
        </w:rPr>
        <w:t>Согласно части 1 статьи 15 ФЗ № 181 «О социальной защите инвалидов в Российской  Федерации» от 24 ноября 1995 года органы местного самоуправления при оказании муниципальной услуги обеспечивают инвалидам:</w:t>
      </w:r>
    </w:p>
    <w:p w:rsidR="00FD5E1F" w:rsidRPr="00672C93" w:rsidRDefault="00FD5E1F" w:rsidP="00325A20">
      <w:pPr>
        <w:jc w:val="both"/>
        <w:rPr>
          <w:rFonts w:ascii="Arial" w:hAnsi="Arial" w:cs="Arial"/>
          <w:b w:val="0"/>
          <w:bCs w:val="0"/>
          <w:sz w:val="24"/>
          <w:szCs w:val="24"/>
        </w:rPr>
      </w:pPr>
      <w:r w:rsidRPr="00672C93">
        <w:rPr>
          <w:rFonts w:ascii="Arial" w:hAnsi="Arial" w:cs="Arial"/>
          <w:b w:val="0"/>
          <w:bCs w:val="0"/>
          <w:sz w:val="24"/>
          <w:szCs w:val="24"/>
        </w:rPr>
        <w:t xml:space="preserve">       22.4.Условия для беспрепятственного доступа к объектам (зданию, помещению), в котором она предоставляется, а также для беспрепятственного пользования транспортом, средствами связи и информации к местам отдыха и к представляемым в них услугам;</w:t>
      </w:r>
    </w:p>
    <w:p w:rsidR="00FD5E1F" w:rsidRPr="00672C93" w:rsidRDefault="00FD5E1F" w:rsidP="00325A20">
      <w:pPr>
        <w:jc w:val="both"/>
        <w:rPr>
          <w:rFonts w:ascii="Arial" w:hAnsi="Arial" w:cs="Arial"/>
          <w:b w:val="0"/>
          <w:bCs w:val="0"/>
          <w:sz w:val="24"/>
          <w:szCs w:val="24"/>
        </w:rPr>
      </w:pPr>
      <w:r w:rsidRPr="00672C93">
        <w:rPr>
          <w:rFonts w:ascii="Arial" w:hAnsi="Arial" w:cs="Arial"/>
          <w:b w:val="0"/>
          <w:bCs w:val="0"/>
          <w:sz w:val="24"/>
          <w:szCs w:val="24"/>
        </w:rPr>
        <w:t xml:space="preserve">        22.5.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D5E1F" w:rsidRPr="00672C93" w:rsidRDefault="00FD5E1F" w:rsidP="00325A20">
      <w:pPr>
        <w:jc w:val="both"/>
        <w:rPr>
          <w:rFonts w:ascii="Arial" w:hAnsi="Arial" w:cs="Arial"/>
          <w:b w:val="0"/>
          <w:bCs w:val="0"/>
          <w:sz w:val="24"/>
          <w:szCs w:val="24"/>
        </w:rPr>
      </w:pPr>
      <w:r w:rsidRPr="00672C93">
        <w:rPr>
          <w:rFonts w:ascii="Arial" w:hAnsi="Arial" w:cs="Arial"/>
          <w:b w:val="0"/>
          <w:bCs w:val="0"/>
          <w:sz w:val="24"/>
          <w:szCs w:val="24"/>
        </w:rPr>
        <w:t xml:space="preserve">        22.6.Сопровождение инвалидов, имеющих стойкие расстройства функции зрения и самостоятельного передвижения;</w:t>
      </w:r>
    </w:p>
    <w:p w:rsidR="00FD5E1F" w:rsidRPr="00672C93" w:rsidRDefault="00FD5E1F" w:rsidP="00325A20">
      <w:pPr>
        <w:jc w:val="both"/>
        <w:rPr>
          <w:rFonts w:ascii="Arial" w:hAnsi="Arial" w:cs="Arial"/>
          <w:b w:val="0"/>
          <w:bCs w:val="0"/>
          <w:sz w:val="24"/>
          <w:szCs w:val="24"/>
        </w:rPr>
      </w:pPr>
      <w:r w:rsidRPr="00672C93">
        <w:rPr>
          <w:rFonts w:ascii="Arial" w:hAnsi="Arial" w:cs="Arial"/>
          <w:b w:val="0"/>
          <w:bCs w:val="0"/>
          <w:sz w:val="24"/>
          <w:szCs w:val="24"/>
        </w:rPr>
        <w:t xml:space="preserve">        22.7. Надлежащее размещение оборудования и носителей информации, необходимых для обеспечения беспрепятственного доступа инвалидов к объектам (здания, помещения), в которых предоставляются услуги, и к услугам с учетом ограничения их жизнедеятельности;</w:t>
      </w:r>
    </w:p>
    <w:p w:rsidR="00FD5E1F" w:rsidRPr="00672C93" w:rsidRDefault="00FD5E1F" w:rsidP="00325A20">
      <w:pPr>
        <w:jc w:val="both"/>
        <w:rPr>
          <w:rFonts w:ascii="Arial" w:hAnsi="Arial" w:cs="Arial"/>
          <w:b w:val="0"/>
          <w:bCs w:val="0"/>
          <w:sz w:val="24"/>
          <w:szCs w:val="24"/>
        </w:rPr>
      </w:pPr>
      <w:r w:rsidRPr="00672C93">
        <w:rPr>
          <w:rFonts w:ascii="Arial" w:hAnsi="Arial" w:cs="Arial"/>
          <w:b w:val="0"/>
          <w:bCs w:val="0"/>
          <w:sz w:val="24"/>
          <w:szCs w:val="24"/>
        </w:rPr>
        <w:t xml:space="preserve">        22.8.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5E1F" w:rsidRPr="00672C93" w:rsidRDefault="00FD5E1F" w:rsidP="00325A20">
      <w:pPr>
        <w:jc w:val="both"/>
        <w:rPr>
          <w:rFonts w:ascii="Arial" w:hAnsi="Arial" w:cs="Arial"/>
          <w:b w:val="0"/>
          <w:bCs w:val="0"/>
          <w:sz w:val="24"/>
          <w:szCs w:val="24"/>
        </w:rPr>
      </w:pPr>
      <w:r w:rsidRPr="00672C93">
        <w:rPr>
          <w:rFonts w:ascii="Arial" w:hAnsi="Arial" w:cs="Arial"/>
          <w:b w:val="0"/>
          <w:bCs w:val="0"/>
          <w:sz w:val="24"/>
          <w:szCs w:val="24"/>
        </w:rPr>
        <w:t xml:space="preserve">        22.9. Допуск сурдопереводчика и тифлосурдопереводчика;</w:t>
      </w:r>
    </w:p>
    <w:p w:rsidR="00FD5E1F" w:rsidRPr="00672C93" w:rsidRDefault="00FD5E1F" w:rsidP="00325A20">
      <w:pPr>
        <w:jc w:val="both"/>
        <w:rPr>
          <w:rFonts w:ascii="Arial" w:hAnsi="Arial" w:cs="Arial"/>
          <w:b w:val="0"/>
          <w:bCs w:val="0"/>
          <w:sz w:val="24"/>
          <w:szCs w:val="24"/>
        </w:rPr>
      </w:pPr>
      <w:r w:rsidRPr="00672C93">
        <w:rPr>
          <w:rFonts w:ascii="Arial" w:hAnsi="Arial" w:cs="Arial"/>
          <w:b w:val="0"/>
          <w:bCs w:val="0"/>
          <w:sz w:val="24"/>
          <w:szCs w:val="24"/>
        </w:rPr>
        <w:t xml:space="preserve">        22.10. Допуск на объекты (здания. Помещения),  в которых предоставляются услуги, собаки-проводника;</w:t>
      </w:r>
    </w:p>
    <w:p w:rsidR="00FD5E1F" w:rsidRPr="00672C93" w:rsidRDefault="00FD5E1F" w:rsidP="00325A20">
      <w:pPr>
        <w:ind w:firstLine="567"/>
        <w:jc w:val="both"/>
        <w:rPr>
          <w:rFonts w:ascii="Arial" w:hAnsi="Arial" w:cs="Arial"/>
          <w:b w:val="0"/>
          <w:bCs w:val="0"/>
          <w:sz w:val="24"/>
          <w:szCs w:val="24"/>
        </w:rPr>
      </w:pPr>
      <w:r w:rsidRPr="00672C93">
        <w:rPr>
          <w:rFonts w:ascii="Arial" w:hAnsi="Arial" w:cs="Arial"/>
          <w:b w:val="0"/>
          <w:bCs w:val="0"/>
          <w:sz w:val="24"/>
          <w:szCs w:val="24"/>
        </w:rPr>
        <w:t>22.11. Оказание инвалидам помощи в преодолении барьеров, мешающих получению услуг наравне с другими лицами.</w:t>
      </w:r>
    </w:p>
    <w:p w:rsidR="00FD5E1F" w:rsidRPr="00672C93" w:rsidRDefault="00FD5E1F" w:rsidP="00876C68">
      <w:pPr>
        <w:ind w:firstLine="851"/>
        <w:jc w:val="both"/>
        <w:outlineLvl w:val="2"/>
        <w:rPr>
          <w:rFonts w:ascii="Arial" w:hAnsi="Arial" w:cs="Arial"/>
          <w:b w:val="0"/>
          <w:bCs w:val="0"/>
          <w:sz w:val="24"/>
          <w:szCs w:val="24"/>
        </w:rPr>
      </w:pPr>
    </w:p>
    <w:p w:rsidR="00FD5E1F" w:rsidRPr="00672C93" w:rsidRDefault="00FD5E1F" w:rsidP="00876C68">
      <w:pPr>
        <w:ind w:firstLine="851"/>
        <w:outlineLvl w:val="2"/>
        <w:rPr>
          <w:rFonts w:ascii="Arial" w:hAnsi="Arial" w:cs="Arial"/>
          <w:b w:val="0"/>
          <w:bCs w:val="0"/>
          <w:sz w:val="24"/>
          <w:szCs w:val="24"/>
        </w:rPr>
      </w:pPr>
      <w:r w:rsidRPr="00672C93">
        <w:rPr>
          <w:rFonts w:ascii="Arial" w:hAnsi="Arial" w:cs="Arial"/>
          <w:b w:val="0"/>
          <w:bCs w:val="0"/>
          <w:sz w:val="24"/>
          <w:szCs w:val="24"/>
        </w:rPr>
        <w:t>Показатели доступности и качества муниципальных услуг</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23. Показателями доступности муниципальной услуги являются:</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простота и рациональность процесса предоставления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ясность и качество информации, объясняющей порядок и процедуры оказания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время, затраченное потребителями на получение муниципальной услуги с момента обращения;</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транспортная доступность к месту предоставления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обеспечение предоставления Муниципальной услуги с использованием возможностей единого портала государственных и муниципальных услуг;</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размещение информации о порядке предоставления Муниципальной услуги на официальном сайте;</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размещение информации о порядке предоставления Муниципальной услуги на едином портале государственных и муниципальных услуг.</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 график работы ответственного лица.</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Показатель доступности (ПД) в % рассчитывается по формуле:</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ПД=КП/(КП+КН) х100,</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где:</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КП – суммарное количество зарегистрированных трудовых договоров с работодателем- физическим лицом, не являющимся индивидуальным предпринимателем, или  отказов в регистрации трудовых договоров с работодателем -физическим лицом, не являющимся индивидуальным предпринимателем.</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КН – количество жалоб на непредставление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23.1. Показателями качества муниципальной услуги являются:</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соответствие требованиям настоящего Административного регламента;</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качество подготовленных в процессе оказания муниципальной услуги документов;</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отсутствие (наличие) нарушений требований законодательства о предоставлении муниципальных услуг.</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соблюдение срока предоставления Муниципальной услуги;</w:t>
      </w:r>
    </w:p>
    <w:p w:rsidR="00FD5E1F" w:rsidRPr="00672C93" w:rsidRDefault="00FD5E1F" w:rsidP="00876C68">
      <w:pPr>
        <w:ind w:firstLine="851"/>
        <w:jc w:val="both"/>
        <w:outlineLvl w:val="2"/>
        <w:rPr>
          <w:rFonts w:ascii="Arial" w:hAnsi="Arial" w:cs="Arial"/>
          <w:b w:val="0"/>
          <w:bCs w:val="0"/>
          <w:sz w:val="24"/>
          <w:szCs w:val="24"/>
        </w:rPr>
      </w:pPr>
      <w:r w:rsidRPr="00672C93">
        <w:rPr>
          <w:rFonts w:ascii="Arial" w:hAnsi="Arial" w:cs="Arial"/>
          <w:b w:val="0"/>
          <w:bCs w:val="0"/>
          <w:sz w:val="24"/>
          <w:szCs w:val="24"/>
        </w:rPr>
        <w:t>соблюдение сроков ожидания в очереди при предоставлении Муниципальной услуги;</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Своевременность предоставления (СП) разрешений на вступление в брак в %  рассчитывается по формуле:</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СП=К1/(К1+К2+К3)х100,</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где:</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К1 – количество своевременно зарегистрированных трудовых договоров с работодателем- физическим лицом, не являющимся индивидуальным предпринимателем, и отказов в регистрации трудовых договоров с работодателем -физическим лицом, не являющимся индивидуальным предпринимателем;</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К2 - количество трудовых договоров с работодателем- физическим лицом, не являющимся индивидуальным предпринимателем, предоставленных с нарушением установленных сроков и отказов в регистрации трудовых договоров с работодателем- физическим лицом, не являющимся индивидуальным предпринимателем;</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К3 – количество неисполненных заявлений о регистрации трудовых договоров с работодателем- физическим лицом, не являющимся индивидуальным предпринимателем.</w:t>
      </w:r>
    </w:p>
    <w:p w:rsidR="00FD5E1F" w:rsidRPr="00672C93" w:rsidRDefault="00FD5E1F" w:rsidP="00FB7AE6">
      <w:pPr>
        <w:ind w:firstLine="851"/>
        <w:outlineLvl w:val="2"/>
        <w:rPr>
          <w:rFonts w:ascii="Arial" w:hAnsi="Arial" w:cs="Arial"/>
          <w:b w:val="0"/>
          <w:bCs w:val="0"/>
          <w:sz w:val="24"/>
          <w:szCs w:val="24"/>
        </w:rPr>
      </w:pPr>
      <w:r w:rsidRPr="00672C93">
        <w:rPr>
          <w:rFonts w:ascii="Arial" w:hAnsi="Arial" w:cs="Arial"/>
          <w:b w:val="0"/>
          <w:bCs w:val="0"/>
          <w:sz w:val="24"/>
          <w:szCs w:val="24"/>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24. В случае представления заявителем, обратившимся для получения муниципальной услуги в МФЦ, копий документов, необходимых в соответствии с нормативными правовыми актами для предоставления муниципальной услуги, они должны быть заверены работником МФЦ при представлении заявителем оригиналов.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Незамаевского сельского поселения Павловского района в сети Интернет (www.</w:t>
      </w:r>
      <w:r w:rsidRPr="00672C93">
        <w:rPr>
          <w:rFonts w:ascii="Arial" w:hAnsi="Arial" w:cs="Arial"/>
          <w:b w:val="0"/>
          <w:bCs w:val="0"/>
          <w:sz w:val="24"/>
          <w:szCs w:val="24"/>
          <w:lang w:val="en-US"/>
        </w:rPr>
        <w:t>nezamaevskoesp</w:t>
      </w:r>
      <w:r w:rsidRPr="00672C93">
        <w:rPr>
          <w:rFonts w:ascii="Arial" w:hAnsi="Arial" w:cs="Arial"/>
          <w:b w:val="0"/>
          <w:bCs w:val="0"/>
          <w:sz w:val="24"/>
          <w:szCs w:val="24"/>
        </w:rPr>
        <w:t>.ru).</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Незамаевского сельского поселения Павловского района.</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w:t>
      </w:r>
    </w:p>
    <w:p w:rsidR="00FD5E1F" w:rsidRPr="00672C93" w:rsidRDefault="00FD5E1F" w:rsidP="00325A20">
      <w:pPr>
        <w:jc w:val="both"/>
        <w:rPr>
          <w:rFonts w:ascii="Arial" w:hAnsi="Arial" w:cs="Arial"/>
          <w:sz w:val="24"/>
          <w:szCs w:val="24"/>
          <w:highlight w:val="cyan"/>
        </w:rPr>
      </w:pPr>
      <w:r w:rsidRPr="00672C93">
        <w:rPr>
          <w:rFonts w:ascii="Arial" w:hAnsi="Arial" w:cs="Arial"/>
          <w:b w:val="0"/>
          <w:bCs w:val="0"/>
          <w:sz w:val="24"/>
          <w:szCs w:val="24"/>
        </w:rPr>
        <w:t>Получение результата муниципальной услуги в электронной форме не предусмотрено.</w:t>
      </w:r>
      <w:r w:rsidRPr="00672C93">
        <w:rPr>
          <w:rFonts w:ascii="Arial" w:hAnsi="Arial" w:cs="Arial"/>
          <w:sz w:val="24"/>
          <w:szCs w:val="24"/>
          <w:highlight w:val="cyan"/>
        </w:rPr>
        <w:t xml:space="preserve"> </w:t>
      </w:r>
    </w:p>
    <w:p w:rsidR="00FD5E1F" w:rsidRPr="00672C93" w:rsidRDefault="00FD5E1F" w:rsidP="00325A20">
      <w:pPr>
        <w:jc w:val="both"/>
        <w:rPr>
          <w:rFonts w:ascii="Arial" w:hAnsi="Arial" w:cs="Arial"/>
          <w:b w:val="0"/>
          <w:bCs w:val="0"/>
          <w:sz w:val="24"/>
          <w:szCs w:val="24"/>
        </w:rPr>
      </w:pPr>
      <w:r w:rsidRPr="00672C93">
        <w:rPr>
          <w:rFonts w:ascii="Arial" w:hAnsi="Arial" w:cs="Arial"/>
          <w:sz w:val="24"/>
          <w:szCs w:val="24"/>
        </w:rPr>
        <w:t xml:space="preserve">             </w:t>
      </w:r>
      <w:r w:rsidRPr="00672C93">
        <w:rPr>
          <w:rFonts w:ascii="Arial" w:hAnsi="Arial" w:cs="Arial"/>
          <w:b w:val="0"/>
          <w:bCs w:val="0"/>
          <w:sz w:val="24"/>
          <w:szCs w:val="24"/>
        </w:rPr>
        <w:t>Обращение за получением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законодательства;</w:t>
      </w:r>
    </w:p>
    <w:p w:rsidR="00FD5E1F" w:rsidRPr="00672C93" w:rsidRDefault="00FD5E1F" w:rsidP="00325A20">
      <w:pPr>
        <w:ind w:firstLine="567"/>
        <w:jc w:val="both"/>
        <w:rPr>
          <w:rFonts w:ascii="Arial" w:hAnsi="Arial" w:cs="Arial"/>
          <w:b w:val="0"/>
          <w:bCs w:val="0"/>
          <w:sz w:val="24"/>
          <w:szCs w:val="24"/>
        </w:rPr>
      </w:pPr>
      <w:r w:rsidRPr="00672C93">
        <w:rPr>
          <w:rFonts w:ascii="Arial" w:hAnsi="Arial" w:cs="Arial"/>
          <w:b w:val="0"/>
          <w:bCs w:val="0"/>
          <w:sz w:val="24"/>
          <w:szCs w:val="24"/>
        </w:rPr>
        <w:t xml:space="preserve"> в случае поступления документов в электронной форме (сканированном виде) либо с использованием Единого  портала  госуслуг, уполномоченное лицо, ответственное за прием и регистрацию документов (исполнитель услуги), проводит анализ на наличие квалифицированной подписи  под каждым полученным электронным документом;</w:t>
      </w:r>
    </w:p>
    <w:p w:rsidR="00FD5E1F" w:rsidRPr="00672C93" w:rsidRDefault="00FD5E1F" w:rsidP="00325A20">
      <w:pPr>
        <w:ind w:firstLine="567"/>
        <w:jc w:val="both"/>
        <w:rPr>
          <w:rFonts w:ascii="Arial" w:hAnsi="Arial" w:cs="Arial"/>
          <w:b w:val="0"/>
          <w:bCs w:val="0"/>
          <w:sz w:val="24"/>
          <w:szCs w:val="24"/>
        </w:rPr>
      </w:pPr>
      <w:r w:rsidRPr="00672C93">
        <w:rPr>
          <w:rFonts w:ascii="Arial" w:hAnsi="Arial" w:cs="Arial"/>
          <w:b w:val="0"/>
          <w:bCs w:val="0"/>
          <w:sz w:val="24"/>
          <w:szCs w:val="24"/>
        </w:rPr>
        <w:t>в случае, если в результате проверки квалифицированной подписи будет выявлено несоблюдение условий признания ее  действительности, исполнитель услуги в течение 3 (трех)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 63-ФЗ «Об электронной подписи», которые послужили основанием для принятия данного решения;</w:t>
      </w:r>
    </w:p>
    <w:p w:rsidR="00FD5E1F" w:rsidRPr="00672C93" w:rsidRDefault="00FD5E1F" w:rsidP="00325A20">
      <w:pPr>
        <w:ind w:firstLine="567"/>
        <w:jc w:val="both"/>
        <w:rPr>
          <w:rFonts w:ascii="Arial" w:hAnsi="Arial" w:cs="Arial"/>
          <w:b w:val="0"/>
          <w:bCs w:val="0"/>
          <w:sz w:val="24"/>
          <w:szCs w:val="24"/>
        </w:rPr>
      </w:pPr>
      <w:r w:rsidRPr="00672C93">
        <w:rPr>
          <w:rFonts w:ascii="Arial" w:hAnsi="Arial" w:cs="Arial"/>
          <w:b w:val="0"/>
          <w:bCs w:val="0"/>
          <w:sz w:val="24"/>
          <w:szCs w:val="24"/>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FD5E1F" w:rsidRPr="00672C93" w:rsidRDefault="00FD5E1F" w:rsidP="00325A20">
      <w:pPr>
        <w:ind w:firstLine="567"/>
        <w:jc w:val="both"/>
        <w:rPr>
          <w:rFonts w:ascii="Arial" w:hAnsi="Arial" w:cs="Arial"/>
          <w:b w:val="0"/>
          <w:bCs w:val="0"/>
          <w:sz w:val="24"/>
          <w:szCs w:val="24"/>
        </w:rPr>
      </w:pPr>
      <w:r w:rsidRPr="00672C93">
        <w:rPr>
          <w:rFonts w:ascii="Arial" w:hAnsi="Arial" w:cs="Arial"/>
          <w:b w:val="0"/>
          <w:bCs w:val="0"/>
          <w:sz w:val="24"/>
          <w:szCs w:val="24"/>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D5E1F" w:rsidRPr="00672C93" w:rsidRDefault="00FD5E1F" w:rsidP="00FB7AE6">
      <w:pPr>
        <w:ind w:firstLine="851"/>
        <w:jc w:val="both"/>
        <w:outlineLvl w:val="2"/>
        <w:rPr>
          <w:rFonts w:ascii="Arial" w:hAnsi="Arial" w:cs="Arial"/>
          <w:b w:val="0"/>
          <w:bCs w:val="0"/>
          <w:sz w:val="24"/>
          <w:szCs w:val="24"/>
        </w:rPr>
      </w:pPr>
    </w:p>
    <w:p w:rsidR="00FD5E1F" w:rsidRPr="00672C93" w:rsidRDefault="00FD5E1F" w:rsidP="00FB7AE6">
      <w:pPr>
        <w:ind w:firstLine="851"/>
        <w:jc w:val="center"/>
        <w:outlineLvl w:val="2"/>
        <w:rPr>
          <w:rFonts w:ascii="Arial" w:hAnsi="Arial" w:cs="Arial"/>
          <w:b w:val="0"/>
          <w:bCs w:val="0"/>
          <w:sz w:val="24"/>
          <w:szCs w:val="24"/>
        </w:rPr>
      </w:pPr>
      <w:r w:rsidRPr="00672C93">
        <w:rPr>
          <w:rFonts w:ascii="Arial" w:hAnsi="Arial" w:cs="Arial"/>
          <w:b w:val="0"/>
          <w:bCs w:val="0"/>
          <w:sz w:val="24"/>
          <w:szCs w:val="24"/>
          <w:lang w:val="en-US"/>
        </w:rPr>
        <w:t>III</w:t>
      </w:r>
      <w:r w:rsidRPr="00672C93">
        <w:rPr>
          <w:rFonts w:ascii="Arial" w:hAnsi="Arial" w:cs="Arial"/>
          <w:b w:val="0"/>
          <w:bCs w:val="0"/>
          <w:sz w:val="24"/>
          <w:szCs w:val="24"/>
        </w:rPr>
        <w:t>. Состав, последовательность и сроки выполнения</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административных процедур, требования к порядку их выполнения </w:t>
      </w:r>
    </w:p>
    <w:p w:rsidR="00FD5E1F" w:rsidRPr="00672C93" w:rsidRDefault="00FD5E1F" w:rsidP="00FB7AE6">
      <w:pPr>
        <w:ind w:firstLine="851"/>
        <w:jc w:val="center"/>
        <w:outlineLvl w:val="2"/>
        <w:rPr>
          <w:rFonts w:ascii="Arial" w:hAnsi="Arial" w:cs="Arial"/>
          <w:b w:val="0"/>
          <w:bCs w:val="0"/>
          <w:sz w:val="24"/>
          <w:szCs w:val="24"/>
        </w:rPr>
      </w:pP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25. Муниципальная услуга предоставляется путём выполнения административных процедур (действий).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В состав административных процедур входит: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1. Приём документов (отказ в приёме документов) и  регистрация документов для предоставления муниципальной услуги.</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2. Рассмотрение представленных документов, принятие решения о предоставлении или об отказе в предоставлении муниципальной услуги.</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 Выдача документов заявителю.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Блок-схема предоставления муниципальной услуги приводится в приложении № 3 к настоящему Административному регламенту.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3.1. Приём документов (отказ в приёме документов) и  регистрация документов для предоставления муниципальной услуги.</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26. Основанием для начала административной процедуры является обращение заявителя с заявлением и приложенными к нему предусмотренными настоящим Административным регламентом документами,  либо поступление заявления посредством почтового отправления с описью вложения и уведомлением о вручении,  либо с использованием информационно-технологической и коммуникационной инфраструктуры.</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 В случае направления заявления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Если приём заявления и прилагаемых к нему документов осуществляется в МФЦ, работник МФЦ: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проверяет соответствие представленных документов установленным требованиям, удостоверяясь, что: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тексты документов написаны разборчиво;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фамилии, имена и отчества физических лиц, адреса их мест жительства написаны полностью;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в документах нет подчисток, приписок, зачёркнутых слов и иных не оговоренных в них исправлений;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документы не исполнены карандашом;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документы не имеют серьёзных повреждений, наличие которых не позволяет однозначно истолковать их содержание;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срок действия документов не истёк;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документы содержат информацию, необходимую для предоставления муниципальной услуги, указанной в заявлении;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документы представлены в полном объёме;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при отсутствии оснований для отказа в приёме документов оформляет с использование системы электронной очереди расписку о приёме документов; </w:t>
      </w:r>
    </w:p>
    <w:p w:rsidR="00FD5E1F" w:rsidRPr="00672C93" w:rsidRDefault="00FD5E1F" w:rsidP="00FB7AE6">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при установлении факта отсутствия необходимых документов, несоответствия представленных документов требованиям настоящего Административного регламента, работник МФЦ, ответственный за приём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 выдаёт расписку об отказе в приёме документов.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Работником МФЦ регистрируется заявление, заявителю с использованием системы электронной очереди выдаётся расписка о приёме документов.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Срок регистрации заявления и выдачи заявителю расписки в получении документов составляет не более 20 минут.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Заявитель, представивший документы для получения муниципальной услуги, в обязательном порядке информируется работником МФЦ: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о сроке предоставления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о возможности отказа в предоставлении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Не позднее дня, следующего за днём принятия заявления и прилагаемых к нему документов, документы из МФЦ передаются через курьера в Администрацию. Передача документов осуществляется на основании реестра, который составляется в 2 экземплярах и содержит дату и время передачи.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График приёма-передачи документов из МФЦ в Администрацию и из Администрации в МФЦ согласовывается с руководителем МФЦ.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При передаче пакета документов старший делопроизводитель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Заявление регистрируется специалистом в порядке общего делопроизводства в срок не более 3 рабочих дней со дня подачи заявления, и направляется на рассмотрение главе Незамаевского сельского поселения Павловского района, который в резолютивной форме направляет его уполномоченному специалисту Администрации.</w:t>
      </w:r>
    </w:p>
    <w:p w:rsidR="00FD5E1F" w:rsidRPr="00672C93" w:rsidRDefault="00FD5E1F" w:rsidP="00AA6AA3">
      <w:pPr>
        <w:ind w:firstLine="851"/>
        <w:jc w:val="both"/>
        <w:outlineLvl w:val="2"/>
        <w:rPr>
          <w:rFonts w:ascii="Arial" w:hAnsi="Arial" w:cs="Arial"/>
          <w:b w:val="0"/>
          <w:bCs w:val="0"/>
          <w:sz w:val="24"/>
          <w:szCs w:val="24"/>
        </w:rPr>
      </w:pPr>
      <w:r w:rsidRPr="00672C93">
        <w:rPr>
          <w:rFonts w:ascii="Arial" w:hAnsi="Arial" w:cs="Arial"/>
          <w:b w:val="0"/>
          <w:bCs w:val="0"/>
          <w:sz w:val="24"/>
          <w:szCs w:val="24"/>
        </w:rPr>
        <w:t>Результатом административной процедуры является принятие от заявителя заявления и прилагаемых к нему документов и передача их исполнителю.</w:t>
      </w:r>
    </w:p>
    <w:p w:rsidR="00FD5E1F" w:rsidRPr="00672C93" w:rsidRDefault="00FD5E1F" w:rsidP="00AA6AA3">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3.2. Рассмотрение представленных документов, принятие решения о предоставлении или об отказе в предоставлении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27. Основанием для начала административной процедуры является принятие уполномоченным специалистом Администрации заявления и прилагаемых к нему документов.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Уполномоченный специалист Администрации после получения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27.1. В случае наличия оснований для отказа предоставления муниципальной услуги уполномоченный специалист Администрации в течение 3 рабочих дней готовит проект письма за подписью главы Незамаевского сельского поселения Павловского района об отказе в предоставлении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Подписание письма главой Незамаевского сельского поселения Павловского района об отказе в предоставлении муниципальной услуги, и регистрация его в порядке общего делопроизводства  делопроизводителем осуществляется в течение 3 рабочих дней.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Заявитель вправе получить письмо об отказе в предоставлении муниципальной услуги в Администрации или по почте. Также возможно направление скан-копии письма об отказе на адрес электронной почты заявителя.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При наличии в обращении отметки заявителя о получении результата муниципальной услуги в МФЦ, изданный отказ в предоставлении муниципальной услуги передаётся курьером в МФЦ в день его регистрации.</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Результатом административной процедуры является передача (направление почтой) письма об отказе в предоставлении муниципальной услуги заявителю или курьером в МФЦ.</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27.2. При отсутствии оснований для отказа в предоставлении муниципальной услуги ответственный исполнитель в течение 7 рабочих дней со дня принятия решения о предоставлении муниципальной услуги:</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регистрирует трудовой договор работодателя - физического лица, не являющегося индивидуальным предпринимателем, с работником, в трёх подлинных экземплярах, подписанных работодателем и работником. Регистрация осуществляется  путём внесения записи в регистрационный журнал (приложение №4),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 проставления на последней странице каждого экземпляра штампа с указанием наименования органа местного самоуправления, даты регистрации и регистрационного номера, заверения подписью главы Незамаевского сельского поселения Павловского района и гербовой печатью. Один подлинный экземпляр трудового договора работодателя - физического лица, не являющегося индивидуальным предпринимателем, с работником хранится в Администрации.</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Результатом административной процедуры является уведомительная регистрация трудового договора физическим лицом с работодателем, не являющимся индивидуальным предпринимателем. </w:t>
      </w:r>
    </w:p>
    <w:p w:rsidR="00FD5E1F" w:rsidRPr="00672C93" w:rsidRDefault="00FD5E1F" w:rsidP="00233E11">
      <w:pPr>
        <w:ind w:firstLine="851"/>
        <w:outlineLvl w:val="2"/>
        <w:rPr>
          <w:rFonts w:ascii="Arial" w:hAnsi="Arial" w:cs="Arial"/>
          <w:b w:val="0"/>
          <w:bCs w:val="0"/>
          <w:sz w:val="24"/>
          <w:szCs w:val="24"/>
        </w:rPr>
      </w:pPr>
      <w:r w:rsidRPr="00672C93">
        <w:rPr>
          <w:rFonts w:ascii="Arial" w:hAnsi="Arial" w:cs="Arial"/>
          <w:b w:val="0"/>
          <w:bCs w:val="0"/>
          <w:sz w:val="24"/>
          <w:szCs w:val="24"/>
        </w:rPr>
        <w:t>4. Выдача документов заявителю</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28. В случае если в обращении заявителя имеется отметка о получении результата муниципальной услуги в МФЦ: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Основанием для начала административной процедуры является  передача в МФЦ  двух подлинных экземпляров зарегистрированного трудового договора физическим лицом с работодателем, не являющимся индивидуальным предпринимателем,  или письма об отказе в предоставлении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через курьера в день регистрации.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Работник МФЦ, получивший  из Администрации два подлинных экземпляра зарегистрированного трудового договора физическим лицом с работодателем, не являющимся индивидуальным предпринимателем, проверяет наличие переданных документов и делает в реестре отметку о принятии.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Для получения двух подлинных экземпляров зарегистрированного трудового договора физическим лицом с работодателем, не являющимся индивидуальным предпринимателем, (письма) заявитель (уполномоченный представитель) прибывает в МФЦ с документом, удостоверяющим личность.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При выдаче документов работник МФЦ: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устанавливает личность заявителя (уполномоченного представителя), наличие соответствующих полномочий на получение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знакомит с перечнем и содержанием выдаваемых документов;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при представлении заявителем расписки, выдаёт запрашиваемые документы или мотивированный отказ в установленные сроки;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в случае утери заявителем расписки распечатывает новую расписку, на обратной стороне которой заявитель делает надпись «оригинал выписки утерян», ставит дату и подпись;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указывает на расписке номер и дату документа, подтверждающего полномочия представителя заявителя, если за получением готового документа обращается представитель заявителя;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изготавливает копию документа, подтверждающего полномочия представителя заявителя, если последний не указан в расписке в качестве такового, и скрепляет копию указанного документа с распиской.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Заявитель подтверждает получение документов подписью с расшифровкой в соответствующей графе расписки, которая хранится в МФЦ.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Работник МФЦ вводит информацию в базу о фактической дате выдачи запрашиваемых документов или отказа в предоставлении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Конфиденциальная информация, поступившая в МФЦ, не подлежит разглашению работниками МФЦ. Работники МФЦ, участвующие в приёме и выдаче документов заявителям, несут ответственность в соответствии с законодательством Российской Федерации за сохранность и защиту конфиденциальной информации.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29. В случае если в обращении заявителя имеется отметка заявителя о получении результата муниципальной услуги в  Администрации:</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Основанием для начала административной процедуры является  обращение заявителя (уполномоченного представителя) в Администрацию с документом, удостоверяющим личность.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При выдаче документов уполномоченный специалист Администрации: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устанавливает личность заявителя (уполномоченного представителя), наличие соответствующих полномочий на получение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знакомит с содержанием выдаваемых документов;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при представлении заявителем входящего регистрационного номера и даты заявления, выдаёт запрашиваемые документы или мотивированный отказ в установленные сроки;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изготавливает копию документа, подтверждающего полномочия представителя заявителя,  и скрепляет копию указанного документа с зарегистрированным трудовым договором физическим лицом с работодателем, не являющимся индивидуальным предпринимателем, остающимся на хранение в Администрации.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Заявитель подтверждает получение документов подписью в регистрационном журнале с её расшифровкой и проставлением даты выдачи.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30. Конфиденциальная информация, поступившая в Администрацию, не подлежит разглашению работниками Администрации. Работники Администрации, участвующие в приёме и выдаче документов заявителям, несут ответственность в соответствии с законодательством Российской Федерации за сохранность и защиту конфиденциальной информации.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31. Результатом административной процедуры является получение заявителем двух экземпляров зарегистрированного трудового договора физическим лицом с работодателем, не являющимся индивидуальным предпринимателем либо письма об отказе в предоставлении муниципальной услуги.</w:t>
      </w:r>
    </w:p>
    <w:p w:rsidR="00FD5E1F" w:rsidRPr="00672C93" w:rsidRDefault="00FD5E1F" w:rsidP="00AC1F18">
      <w:pPr>
        <w:ind w:firstLine="709"/>
        <w:jc w:val="center"/>
        <w:outlineLvl w:val="2"/>
        <w:rPr>
          <w:rFonts w:ascii="Arial" w:hAnsi="Arial" w:cs="Arial"/>
          <w:b w:val="0"/>
          <w:bCs w:val="0"/>
          <w:sz w:val="24"/>
          <w:szCs w:val="24"/>
        </w:rPr>
      </w:pPr>
    </w:p>
    <w:p w:rsidR="00FD5E1F" w:rsidRPr="00672C93" w:rsidRDefault="00FD5E1F" w:rsidP="00AC1F18">
      <w:pPr>
        <w:ind w:firstLine="709"/>
        <w:jc w:val="center"/>
        <w:outlineLvl w:val="2"/>
        <w:rPr>
          <w:rFonts w:ascii="Arial" w:hAnsi="Arial" w:cs="Arial"/>
          <w:b w:val="0"/>
          <w:bCs w:val="0"/>
          <w:sz w:val="24"/>
          <w:szCs w:val="24"/>
        </w:rPr>
      </w:pPr>
      <w:r w:rsidRPr="00672C93">
        <w:rPr>
          <w:rFonts w:ascii="Arial" w:hAnsi="Arial" w:cs="Arial"/>
          <w:b w:val="0"/>
          <w:bCs w:val="0"/>
          <w:sz w:val="24"/>
          <w:szCs w:val="24"/>
        </w:rPr>
        <w:t xml:space="preserve">Раздел IV. Формы контроля за исполнением Административного </w:t>
      </w:r>
    </w:p>
    <w:p w:rsidR="00FD5E1F" w:rsidRPr="00672C93" w:rsidRDefault="00FD5E1F" w:rsidP="00AC1F18">
      <w:pPr>
        <w:ind w:firstLine="709"/>
        <w:jc w:val="center"/>
        <w:outlineLvl w:val="2"/>
        <w:rPr>
          <w:rFonts w:ascii="Arial" w:hAnsi="Arial" w:cs="Arial"/>
          <w:b w:val="0"/>
          <w:bCs w:val="0"/>
          <w:sz w:val="24"/>
          <w:szCs w:val="24"/>
        </w:rPr>
      </w:pPr>
      <w:r w:rsidRPr="00672C93">
        <w:rPr>
          <w:rFonts w:ascii="Arial" w:hAnsi="Arial" w:cs="Arial"/>
          <w:b w:val="0"/>
          <w:bCs w:val="0"/>
          <w:sz w:val="24"/>
          <w:szCs w:val="24"/>
        </w:rPr>
        <w:t>Регламента</w:t>
      </w:r>
    </w:p>
    <w:p w:rsidR="00FD5E1F" w:rsidRPr="00672C93" w:rsidRDefault="00FD5E1F" w:rsidP="00AC1F18">
      <w:pPr>
        <w:ind w:firstLine="709"/>
        <w:jc w:val="center"/>
        <w:outlineLvl w:val="2"/>
        <w:rPr>
          <w:rFonts w:ascii="Arial" w:hAnsi="Arial" w:cs="Arial"/>
          <w:b w:val="0"/>
          <w:bCs w:val="0"/>
          <w:sz w:val="24"/>
          <w:szCs w:val="24"/>
        </w:rPr>
      </w:pP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32.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34. Контроль за полнотой и качеством предоставления муниципальной услуги включает в себя проведение плановых и внеплановых проверок.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35. Плановые и внеплановые проверки проводятся руководителями соответствующих органов, участвующих в предоставлении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В ходе плановых и внеплановых проверок: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проверяется соблюдение сроков и последовательности исполнения административных процедур;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выявляются нарушения прав заявителей, недостатки, допущенные в ходе предоставления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36.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37.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38.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39. Персональная ответственность устанавливается в должностных инструкциях в соответствии с требованиями законодательства Российской Федерации.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FD5E1F" w:rsidRPr="00672C93" w:rsidRDefault="00FD5E1F" w:rsidP="00EB60DA">
      <w:pPr>
        <w:ind w:firstLine="709"/>
        <w:jc w:val="both"/>
        <w:outlineLvl w:val="2"/>
        <w:rPr>
          <w:rFonts w:ascii="Arial" w:hAnsi="Arial" w:cs="Arial"/>
          <w:b w:val="0"/>
          <w:bCs w:val="0"/>
          <w:sz w:val="24"/>
          <w:szCs w:val="24"/>
        </w:rPr>
      </w:pPr>
      <w:r w:rsidRPr="00672C93">
        <w:rPr>
          <w:rFonts w:ascii="Arial" w:hAnsi="Arial" w:cs="Arial"/>
          <w:b w:val="0"/>
          <w:bCs w:val="0"/>
          <w:sz w:val="24"/>
          <w:szCs w:val="24"/>
        </w:rPr>
        <w:t xml:space="preserve"> </w:t>
      </w:r>
    </w:p>
    <w:p w:rsidR="00FD5E1F" w:rsidRPr="00672C93" w:rsidRDefault="00FD5E1F" w:rsidP="00AC1F18">
      <w:pPr>
        <w:ind w:firstLine="709"/>
        <w:jc w:val="center"/>
        <w:outlineLvl w:val="2"/>
        <w:rPr>
          <w:rFonts w:ascii="Arial" w:hAnsi="Arial" w:cs="Arial"/>
          <w:b w:val="0"/>
          <w:bCs w:val="0"/>
          <w:sz w:val="24"/>
          <w:szCs w:val="24"/>
        </w:rPr>
      </w:pPr>
      <w:r w:rsidRPr="00672C93">
        <w:rPr>
          <w:rFonts w:ascii="Arial" w:hAnsi="Arial" w:cs="Arial"/>
          <w:b w:val="0"/>
          <w:bCs w:val="0"/>
          <w:sz w:val="24"/>
          <w:szCs w:val="24"/>
        </w:rPr>
        <w:t xml:space="preserve">Раздел V.  Досудебный (внесудебный) порядок обжалования решений и действий (бездействия) органов, предоставляющих муниципальную </w:t>
      </w:r>
    </w:p>
    <w:p w:rsidR="00FD5E1F" w:rsidRPr="00672C93" w:rsidRDefault="00FD5E1F" w:rsidP="00AC1F18">
      <w:pPr>
        <w:ind w:firstLine="709"/>
        <w:jc w:val="center"/>
        <w:outlineLvl w:val="2"/>
        <w:rPr>
          <w:rFonts w:ascii="Arial" w:hAnsi="Arial" w:cs="Arial"/>
          <w:b w:val="0"/>
          <w:bCs w:val="0"/>
          <w:sz w:val="24"/>
          <w:szCs w:val="24"/>
        </w:rPr>
      </w:pPr>
      <w:r w:rsidRPr="00672C93">
        <w:rPr>
          <w:rFonts w:ascii="Arial" w:hAnsi="Arial" w:cs="Arial"/>
          <w:b w:val="0"/>
          <w:bCs w:val="0"/>
          <w:sz w:val="24"/>
          <w:szCs w:val="24"/>
        </w:rPr>
        <w:t>услугу, а также их должностных лиц, муниципальных служащих</w:t>
      </w:r>
    </w:p>
    <w:p w:rsidR="00FD5E1F" w:rsidRPr="00672C93" w:rsidRDefault="00FD5E1F" w:rsidP="00EB60DA">
      <w:pPr>
        <w:ind w:firstLine="709"/>
        <w:jc w:val="both"/>
        <w:outlineLvl w:val="2"/>
        <w:rPr>
          <w:rFonts w:ascii="Arial" w:hAnsi="Arial" w:cs="Arial"/>
          <w:b w:val="0"/>
          <w:bCs w:val="0"/>
          <w:sz w:val="24"/>
          <w:szCs w:val="24"/>
        </w:rPr>
      </w:pP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41. 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его должностными лицами, муниципальными служащими в ходе предоставления муниципальной услуги (далее - досудебное (внесудебное) обжалование).</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42.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Заявитель может обратиться с жалобой в том числе в следующих случаях: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1) нарушение срока регистрации заявления заявителя о предоставлении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 нарушение срока предоставления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Незамаевского сельского поселения Павловского района для предоставления муниципальной услуги;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Незамаевского сельского поселения Павловского района для предоставления муниципальной услуги, у заявителя;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Незамаевского сельского поселения Павловского района;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Незамаевского сельского поселения Павловского района;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7) отказ органа, предоставляющего муниципальную услугу,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43. Ответ на жалобу не даётся в случае: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1)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 поступления от заявителя обращения о прекращении рассмотрения ранее направленной жалобы;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6) 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7)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44. Основания для приостановления рассмотрения жалобы отсутствуют.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45. Основанием для начала процедуры досудебного (внесудебного) обжалования является направление заявителем жалобы.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(на электронную почту Администрации: </w:t>
      </w:r>
      <w:r w:rsidRPr="00672C93">
        <w:rPr>
          <w:rFonts w:ascii="Arial" w:hAnsi="Arial" w:cs="Arial"/>
          <w:b w:val="0"/>
          <w:bCs w:val="0"/>
          <w:sz w:val="24"/>
          <w:szCs w:val="24"/>
          <w:lang w:val="en-US"/>
        </w:rPr>
        <w:t>nezamayadmin</w:t>
      </w:r>
      <w:r w:rsidRPr="00672C93">
        <w:rPr>
          <w:rFonts w:ascii="Arial" w:hAnsi="Arial" w:cs="Arial"/>
          <w:b w:val="0"/>
          <w:bCs w:val="0"/>
          <w:sz w:val="24"/>
          <w:szCs w:val="24"/>
        </w:rPr>
        <w:t>@</w:t>
      </w:r>
      <w:r w:rsidRPr="00672C93">
        <w:rPr>
          <w:rFonts w:ascii="Arial" w:hAnsi="Arial" w:cs="Arial"/>
          <w:b w:val="0"/>
          <w:bCs w:val="0"/>
          <w:sz w:val="24"/>
          <w:szCs w:val="24"/>
          <w:lang w:val="en-US"/>
        </w:rPr>
        <w:t>mail</w:t>
      </w:r>
      <w:r w:rsidRPr="00672C93">
        <w:rPr>
          <w:rFonts w:ascii="Arial" w:hAnsi="Arial" w:cs="Arial"/>
          <w:b w:val="0"/>
          <w:bCs w:val="0"/>
          <w:sz w:val="24"/>
          <w:szCs w:val="24"/>
        </w:rPr>
        <w:t xml:space="preserve">.ru), официального сайта http:// </w:t>
      </w:r>
      <w:hyperlink r:id="rId14" w:history="1">
        <w:r w:rsidRPr="00672C93">
          <w:rPr>
            <w:rStyle w:val="Hyperlink"/>
            <w:rFonts w:ascii="Arial" w:hAnsi="Arial" w:cs="Arial"/>
            <w:b w:val="0"/>
            <w:bCs w:val="0"/>
            <w:sz w:val="24"/>
            <w:szCs w:val="24"/>
          </w:rPr>
          <w:t>www.</w:t>
        </w:r>
        <w:r w:rsidRPr="00672C93">
          <w:rPr>
            <w:rStyle w:val="Hyperlink"/>
            <w:rFonts w:ascii="Arial" w:hAnsi="Arial" w:cs="Arial"/>
            <w:b w:val="0"/>
            <w:bCs w:val="0"/>
            <w:sz w:val="24"/>
            <w:szCs w:val="24"/>
            <w:lang w:val="en-US"/>
          </w:rPr>
          <w:t>nezamaevskoesp</w:t>
        </w:r>
        <w:r w:rsidRPr="00672C93">
          <w:rPr>
            <w:rStyle w:val="Hyperlink"/>
            <w:rFonts w:ascii="Arial" w:hAnsi="Arial" w:cs="Arial"/>
            <w:b w:val="0"/>
            <w:bCs w:val="0"/>
            <w:sz w:val="24"/>
            <w:szCs w:val="24"/>
          </w:rPr>
          <w:t>.ru</w:t>
        </w:r>
      </w:hyperlink>
      <w:r w:rsidRPr="00672C93">
        <w:rPr>
          <w:rFonts w:ascii="Arial" w:hAnsi="Arial" w:cs="Arial"/>
          <w:b w:val="0"/>
          <w:bCs w:val="0"/>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Жалоба должна содержать: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 47. Органом, в который может быть направлена жалоба заявителя в досудебном (внесудебном) порядке является администрация Незамаевского сельского поселения Павловского района.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48. Заявители имеют право на получение информации и документов, необходимых для обоснования и рассмотрения обращения.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муниципальную или иную охраняемую федеральным законом тайну.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49. 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p>
    <w:p w:rsidR="00FD5E1F" w:rsidRPr="00672C93" w:rsidRDefault="00FD5E1F" w:rsidP="00995D68">
      <w:pPr>
        <w:jc w:val="both"/>
        <w:outlineLvl w:val="2"/>
        <w:rPr>
          <w:rFonts w:ascii="Arial" w:hAnsi="Arial" w:cs="Arial"/>
          <w:b w:val="0"/>
          <w:bCs w:val="0"/>
          <w:sz w:val="24"/>
          <w:szCs w:val="24"/>
        </w:rPr>
      </w:pPr>
      <w:r w:rsidRPr="00672C93">
        <w:rPr>
          <w:rFonts w:ascii="Arial" w:hAnsi="Arial" w:cs="Arial"/>
          <w:b w:val="0"/>
          <w:bCs w:val="0"/>
          <w:sz w:val="24"/>
          <w:szCs w:val="24"/>
        </w:rPr>
        <w:t xml:space="preserve">со дня её регистрации.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50. Результатом досудебного обжалования является решение о признании обращения обоснованным, частично обоснованным или необоснованным, принятое по итогам рассмотрения жалобы.</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 xml:space="preserve">51.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
    <w:p w:rsidR="00FD5E1F" w:rsidRPr="00672C93" w:rsidRDefault="00FD5E1F" w:rsidP="00233E11">
      <w:pPr>
        <w:ind w:firstLine="851"/>
        <w:jc w:val="both"/>
        <w:outlineLvl w:val="2"/>
        <w:rPr>
          <w:rFonts w:ascii="Arial" w:hAnsi="Arial" w:cs="Arial"/>
          <w:b w:val="0"/>
          <w:bCs w:val="0"/>
          <w:sz w:val="24"/>
          <w:szCs w:val="24"/>
        </w:rPr>
      </w:pPr>
      <w:r w:rsidRPr="00672C93">
        <w:rPr>
          <w:rFonts w:ascii="Arial" w:hAnsi="Arial" w:cs="Arial"/>
          <w:b w:val="0"/>
          <w:bCs w:val="0"/>
          <w:sz w:val="24"/>
          <w:szCs w:val="24"/>
        </w:rPr>
        <w:t>52. В случае признания обращения обоснованным (частично обоснованным) глава Незамаевского сельского поселения Павловского района принимает решение, устанавливающее для должностных лиц и исполнителей сроки для устранения нарушений, рекомендует принятие мер по устранению причин нарушения прав, свобод и законных интересов заявителя, решает вопрос о привлечении к дисциплинарной ответственности лиц, допустивших нарушения при предоставлении муниципальной услуги.</w:t>
      </w:r>
    </w:p>
    <w:p w:rsidR="00FD5E1F" w:rsidRPr="00672C93" w:rsidRDefault="00FD5E1F" w:rsidP="00D31DD9">
      <w:pPr>
        <w:ind w:firstLine="851"/>
        <w:jc w:val="both"/>
        <w:outlineLvl w:val="2"/>
        <w:rPr>
          <w:rFonts w:ascii="Arial" w:hAnsi="Arial" w:cs="Arial"/>
          <w:b w:val="0"/>
          <w:bCs w:val="0"/>
          <w:sz w:val="24"/>
          <w:szCs w:val="24"/>
        </w:rPr>
      </w:pPr>
      <w:r w:rsidRPr="00672C93">
        <w:rPr>
          <w:rFonts w:ascii="Arial" w:hAnsi="Arial" w:cs="Arial"/>
          <w:b w:val="0"/>
          <w:bCs w:val="0"/>
          <w:sz w:val="24"/>
          <w:szCs w:val="24"/>
        </w:rPr>
        <w:t>53. В случае установления в ходе или по результатам рассмотрения жалобы признаков состава административного правонарушения или преступления глава Незамаевского сельского поселения Павловского района незамедлительно направляет имеющиеся материалы в органы прокуратуры.</w:t>
      </w:r>
    </w:p>
    <w:p w:rsidR="00FD5E1F" w:rsidRPr="00672C93" w:rsidRDefault="00FD5E1F" w:rsidP="00D31DD9">
      <w:pPr>
        <w:ind w:firstLine="851"/>
        <w:jc w:val="both"/>
        <w:outlineLvl w:val="2"/>
        <w:rPr>
          <w:rFonts w:ascii="Arial" w:hAnsi="Arial" w:cs="Arial"/>
          <w:b w:val="0"/>
          <w:bCs w:val="0"/>
          <w:sz w:val="24"/>
          <w:szCs w:val="24"/>
        </w:rPr>
      </w:pPr>
    </w:p>
    <w:p w:rsidR="00FD5E1F" w:rsidRPr="00672C93" w:rsidRDefault="00FD5E1F" w:rsidP="00D31DD9">
      <w:pPr>
        <w:ind w:firstLine="851"/>
        <w:jc w:val="both"/>
        <w:outlineLvl w:val="2"/>
        <w:rPr>
          <w:rFonts w:ascii="Arial" w:hAnsi="Arial" w:cs="Arial"/>
          <w:b w:val="0"/>
          <w:bCs w:val="0"/>
          <w:sz w:val="24"/>
          <w:szCs w:val="24"/>
        </w:rPr>
      </w:pPr>
    </w:p>
    <w:p w:rsidR="00FD5E1F" w:rsidRPr="00672C93" w:rsidRDefault="00FD5E1F" w:rsidP="00D31DD9">
      <w:pPr>
        <w:ind w:firstLine="851"/>
        <w:jc w:val="both"/>
        <w:outlineLvl w:val="2"/>
        <w:rPr>
          <w:rFonts w:ascii="Arial" w:hAnsi="Arial" w:cs="Arial"/>
          <w:b w:val="0"/>
          <w:bCs w:val="0"/>
          <w:sz w:val="24"/>
          <w:szCs w:val="24"/>
        </w:rPr>
      </w:pPr>
    </w:p>
    <w:p w:rsidR="00FD5E1F" w:rsidRPr="00672C93" w:rsidRDefault="00FD5E1F" w:rsidP="00672C93">
      <w:pPr>
        <w:ind w:firstLine="804"/>
        <w:jc w:val="both"/>
        <w:outlineLvl w:val="2"/>
        <w:rPr>
          <w:rFonts w:ascii="Arial" w:hAnsi="Arial" w:cs="Arial"/>
          <w:b w:val="0"/>
          <w:bCs w:val="0"/>
          <w:sz w:val="24"/>
          <w:szCs w:val="24"/>
        </w:rPr>
      </w:pPr>
      <w:r w:rsidRPr="00672C93">
        <w:rPr>
          <w:rFonts w:ascii="Arial" w:hAnsi="Arial" w:cs="Arial"/>
          <w:b w:val="0"/>
          <w:bCs w:val="0"/>
          <w:sz w:val="24"/>
          <w:szCs w:val="24"/>
        </w:rPr>
        <w:t xml:space="preserve">Глава Незамаевского сельского </w:t>
      </w:r>
    </w:p>
    <w:p w:rsidR="00FD5E1F" w:rsidRDefault="00FD5E1F" w:rsidP="00672C93">
      <w:pPr>
        <w:ind w:firstLine="804"/>
        <w:jc w:val="both"/>
        <w:outlineLvl w:val="2"/>
        <w:rPr>
          <w:rFonts w:ascii="Arial" w:hAnsi="Arial" w:cs="Arial"/>
          <w:b w:val="0"/>
          <w:bCs w:val="0"/>
          <w:sz w:val="24"/>
          <w:szCs w:val="24"/>
        </w:rPr>
      </w:pPr>
      <w:r w:rsidRPr="00672C93">
        <w:rPr>
          <w:rFonts w:ascii="Arial" w:hAnsi="Arial" w:cs="Arial"/>
          <w:b w:val="0"/>
          <w:bCs w:val="0"/>
          <w:sz w:val="24"/>
          <w:szCs w:val="24"/>
        </w:rPr>
        <w:t xml:space="preserve">поселения Павловского района                                                   </w:t>
      </w:r>
    </w:p>
    <w:p w:rsidR="00FD5E1F" w:rsidRDefault="00FD5E1F" w:rsidP="00672C93">
      <w:pPr>
        <w:ind w:firstLine="804"/>
        <w:jc w:val="both"/>
        <w:outlineLvl w:val="2"/>
        <w:rPr>
          <w:rFonts w:ascii="Arial" w:hAnsi="Arial" w:cs="Arial"/>
          <w:b w:val="0"/>
          <w:bCs w:val="0"/>
          <w:sz w:val="24"/>
          <w:szCs w:val="24"/>
        </w:rPr>
      </w:pPr>
      <w:r w:rsidRPr="00672C93">
        <w:rPr>
          <w:rFonts w:ascii="Arial" w:hAnsi="Arial" w:cs="Arial"/>
          <w:b w:val="0"/>
          <w:bCs w:val="0"/>
          <w:sz w:val="24"/>
          <w:szCs w:val="24"/>
        </w:rPr>
        <w:t>С.А.Левче</w:t>
      </w:r>
      <w:r>
        <w:rPr>
          <w:rFonts w:ascii="Arial" w:hAnsi="Arial" w:cs="Arial"/>
          <w:b w:val="0"/>
          <w:bCs w:val="0"/>
          <w:sz w:val="24"/>
          <w:szCs w:val="24"/>
        </w:rPr>
        <w:t>нко</w:t>
      </w:r>
    </w:p>
    <w:p w:rsidR="00FD5E1F" w:rsidRDefault="00FD5E1F" w:rsidP="00672C93">
      <w:pPr>
        <w:ind w:firstLine="804"/>
        <w:jc w:val="both"/>
        <w:outlineLvl w:val="2"/>
        <w:rPr>
          <w:rFonts w:ascii="Arial" w:hAnsi="Arial" w:cs="Arial"/>
          <w:b w:val="0"/>
          <w:bCs w:val="0"/>
          <w:sz w:val="24"/>
          <w:szCs w:val="24"/>
        </w:rPr>
      </w:pPr>
    </w:p>
    <w:p w:rsidR="00FD5E1F" w:rsidRDefault="00FD5E1F" w:rsidP="00672C93">
      <w:pPr>
        <w:ind w:firstLine="804"/>
        <w:jc w:val="both"/>
        <w:outlineLvl w:val="2"/>
        <w:rPr>
          <w:rFonts w:ascii="Arial" w:hAnsi="Arial" w:cs="Arial"/>
          <w:b w:val="0"/>
          <w:bCs w:val="0"/>
          <w:sz w:val="24"/>
          <w:szCs w:val="24"/>
        </w:rPr>
      </w:pPr>
    </w:p>
    <w:p w:rsidR="00FD5E1F" w:rsidRDefault="00FD5E1F" w:rsidP="00672C93">
      <w:pPr>
        <w:ind w:firstLine="804"/>
        <w:jc w:val="both"/>
        <w:outlineLvl w:val="2"/>
        <w:rPr>
          <w:rFonts w:ascii="Arial" w:hAnsi="Arial" w:cs="Arial"/>
          <w:b w:val="0"/>
          <w:bCs w:val="0"/>
          <w:sz w:val="24"/>
          <w:szCs w:val="24"/>
        </w:rPr>
      </w:pPr>
    </w:p>
    <w:p w:rsidR="00FD5E1F" w:rsidRDefault="00FD5E1F" w:rsidP="00672C93">
      <w:pPr>
        <w:ind w:firstLine="804"/>
        <w:jc w:val="both"/>
        <w:outlineLvl w:val="2"/>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ПРИЛ</w:t>
      </w:r>
      <w:r>
        <w:rPr>
          <w:rFonts w:ascii="Arial" w:eastAsia="SimSun" w:hAnsi="Arial" w:cs="Arial"/>
          <w:b w:val="0"/>
          <w:bCs w:val="0"/>
          <w:kern w:val="1"/>
          <w:sz w:val="24"/>
          <w:szCs w:val="24"/>
          <w:lang w:eastAsia="hi-IN" w:bidi="hi-IN"/>
        </w:rPr>
        <w:t>ОЖЕНИЕ № 1</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к административному регламенту</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предоставления администрацией</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 xml:space="preserve">Незамаевского сельского поселения </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Павловского района</w:t>
      </w:r>
      <w:r w:rsidRPr="00672C93">
        <w:rPr>
          <w:rFonts w:ascii="Arial" w:eastAsia="SimSun" w:hAnsi="Arial" w:cs="Arial"/>
          <w:b w:val="0"/>
          <w:bCs w:val="0"/>
          <w:kern w:val="1"/>
          <w:sz w:val="24"/>
          <w:szCs w:val="24"/>
          <w:lang w:eastAsia="hi-IN" w:bidi="hi-IN"/>
        </w:rPr>
        <w:t xml:space="preserve"> </w:t>
      </w:r>
      <w:r>
        <w:rPr>
          <w:rFonts w:ascii="Arial" w:eastAsia="SimSun" w:hAnsi="Arial" w:cs="Arial"/>
          <w:b w:val="0"/>
          <w:bCs w:val="0"/>
          <w:kern w:val="1"/>
          <w:sz w:val="24"/>
          <w:szCs w:val="24"/>
          <w:lang w:eastAsia="hi-IN" w:bidi="hi-IN"/>
        </w:rPr>
        <w:t xml:space="preserve"> муниципальной услуги</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«Уведомительная регистрация трудового</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 xml:space="preserve">договора физическим с лицом, </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не являющимся индивидуальным</w:t>
      </w:r>
    </w:p>
    <w:p w:rsidR="00FD5E1F" w:rsidRDefault="00FD5E1F" w:rsidP="00672C93">
      <w:pPr>
        <w:suppressAutoHyphens/>
        <w:autoSpaceDE/>
        <w:autoSpaceDN/>
        <w:adjustRightInd/>
        <w:ind w:firstLine="851"/>
        <w:rPr>
          <w:rFonts w:ascii="Arial" w:eastAsia="SimSun" w:hAnsi="Arial"/>
          <w:b w:val="0"/>
          <w:bCs w:val="0"/>
          <w:kern w:val="1"/>
          <w:sz w:val="24"/>
          <w:szCs w:val="24"/>
          <w:lang w:eastAsia="hi-IN" w:bidi="hi-IN"/>
        </w:rPr>
      </w:pPr>
      <w:r>
        <w:rPr>
          <w:rFonts w:ascii="Arial" w:eastAsia="SimSun" w:hAnsi="Arial" w:cs="Arial"/>
          <w:b w:val="0"/>
          <w:bCs w:val="0"/>
          <w:kern w:val="1"/>
          <w:sz w:val="24"/>
          <w:szCs w:val="24"/>
          <w:lang w:eastAsia="hi-IN" w:bidi="hi-IN"/>
        </w:rPr>
        <w:t>предпринимателем»</w:t>
      </w:r>
      <w:r w:rsidRPr="00672C93">
        <w:rPr>
          <w:rFonts w:ascii="Arial" w:eastAsia="SimSun" w:hAnsi="Arial" w:cs="Arial"/>
          <w:b w:val="0"/>
          <w:bCs w:val="0"/>
          <w:kern w:val="1"/>
          <w:sz w:val="24"/>
          <w:szCs w:val="24"/>
          <w:lang w:eastAsia="hi-IN" w:bidi="hi-IN"/>
        </w:rPr>
        <w:t xml:space="preserve"> </w:t>
      </w:r>
    </w:p>
    <w:p w:rsidR="00FD5E1F" w:rsidRDefault="00FD5E1F" w:rsidP="00672C93">
      <w:pPr>
        <w:suppressAutoHyphens/>
        <w:autoSpaceDE/>
        <w:autoSpaceDN/>
        <w:adjustRightInd/>
        <w:ind w:firstLine="851"/>
        <w:rPr>
          <w:rFonts w:ascii="Arial" w:eastAsia="SimSun" w:hAnsi="Arial"/>
          <w:b w:val="0"/>
          <w:bCs w:val="0"/>
          <w:kern w:val="1"/>
          <w:sz w:val="24"/>
          <w:szCs w:val="24"/>
          <w:lang w:eastAsia="hi-IN" w:bidi="hi-IN"/>
        </w:rPr>
      </w:pPr>
    </w:p>
    <w:p w:rsidR="00FD5E1F" w:rsidRPr="00672C93" w:rsidRDefault="00FD5E1F" w:rsidP="00672C93">
      <w:pPr>
        <w:suppressAutoHyphens/>
        <w:autoSpaceDE/>
        <w:autoSpaceDN/>
        <w:adjustRightInd/>
        <w:ind w:firstLine="851"/>
        <w:rPr>
          <w:rFonts w:ascii="Arial" w:eastAsia="SimSun" w:hAnsi="Arial"/>
          <w:b w:val="0"/>
          <w:bCs w:val="0"/>
          <w:kern w:val="1"/>
          <w:sz w:val="24"/>
          <w:szCs w:val="24"/>
          <w:lang w:eastAsia="hi-IN" w:bidi="hi-IN"/>
        </w:rPr>
      </w:pPr>
    </w:p>
    <w:p w:rsidR="00FD5E1F" w:rsidRPr="00672C93" w:rsidRDefault="00FD5E1F" w:rsidP="00672C93">
      <w:pPr>
        <w:suppressAutoHyphens/>
        <w:autoSpaceDE/>
        <w:autoSpaceDN/>
        <w:adjustRightInd/>
        <w:jc w:val="center"/>
        <w:rPr>
          <w:rFonts w:ascii="Arial" w:eastAsia="SimSun" w:hAnsi="Arial" w:cs="Arial"/>
          <w:kern w:val="1"/>
          <w:sz w:val="24"/>
          <w:szCs w:val="24"/>
          <w:lang w:eastAsia="hi-IN" w:bidi="hi-IN"/>
        </w:rPr>
      </w:pPr>
      <w:r w:rsidRPr="00672C93">
        <w:rPr>
          <w:rFonts w:ascii="Arial" w:eastAsia="SimSun" w:hAnsi="Arial" w:cs="Arial"/>
          <w:kern w:val="1"/>
          <w:sz w:val="24"/>
          <w:szCs w:val="24"/>
          <w:lang w:eastAsia="hi-IN" w:bidi="hi-IN"/>
        </w:rPr>
        <w:t>ОБРАЗЕЦ</w:t>
      </w:r>
    </w:p>
    <w:p w:rsidR="00FD5E1F" w:rsidRPr="00672C93" w:rsidRDefault="00FD5E1F" w:rsidP="00E356C8">
      <w:pPr>
        <w:suppressAutoHyphens/>
        <w:autoSpaceDE/>
        <w:autoSpaceDN/>
        <w:adjustRightInd/>
        <w:jc w:val="both"/>
        <w:rPr>
          <w:rFonts w:ascii="Arial" w:eastAsia="SimSun" w:hAnsi="Arial"/>
          <w:b w:val="0"/>
          <w:bCs w:val="0"/>
          <w:kern w:val="1"/>
          <w:sz w:val="24"/>
          <w:szCs w:val="24"/>
          <w:lang w:eastAsia="hi-IN" w:bidi="hi-IN"/>
        </w:rPr>
      </w:pPr>
    </w:p>
    <w:tbl>
      <w:tblPr>
        <w:tblW w:w="0" w:type="auto"/>
        <w:tblInd w:w="2" w:type="dxa"/>
        <w:tblLook w:val="00A0"/>
      </w:tblPr>
      <w:tblGrid>
        <w:gridCol w:w="4057"/>
        <w:gridCol w:w="5689"/>
      </w:tblGrid>
      <w:tr w:rsidR="00FD5E1F" w:rsidRPr="00672C93">
        <w:tc>
          <w:tcPr>
            <w:tcW w:w="4506" w:type="dxa"/>
          </w:tcPr>
          <w:p w:rsidR="00FD5E1F" w:rsidRPr="00672C93" w:rsidRDefault="00FD5E1F" w:rsidP="00E356C8">
            <w:pPr>
              <w:suppressAutoHyphens/>
              <w:autoSpaceDE/>
              <w:autoSpaceDN/>
              <w:adjustRightInd/>
              <w:rPr>
                <w:rFonts w:ascii="Arial" w:eastAsia="SimSun" w:hAnsi="Arial"/>
                <w:b w:val="0"/>
                <w:bCs w:val="0"/>
                <w:color w:val="FFFFFF"/>
                <w:kern w:val="1"/>
                <w:sz w:val="24"/>
                <w:szCs w:val="24"/>
                <w:lang w:eastAsia="hi-IN" w:bidi="hi-IN"/>
              </w:rPr>
            </w:pPr>
          </w:p>
        </w:tc>
        <w:tc>
          <w:tcPr>
            <w:tcW w:w="5348" w:type="dxa"/>
          </w:tcPr>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Главе Незамаевского сельского поселения Павловского района</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_________________________________________</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(ФИО главы)</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_________________________________________</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(ФИО заявителя полностью)</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________________________________________</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Дата рождения:___________________________</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Паспорт:_________________________________</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Выдан___________________________________</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________________________________________</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Дата выдачи:_____________________________</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Контактный телефон:______________________</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p>
        </w:tc>
      </w:tr>
    </w:tbl>
    <w:p w:rsidR="00FD5E1F" w:rsidRPr="00672C93" w:rsidRDefault="00FD5E1F" w:rsidP="00E356C8">
      <w:pPr>
        <w:suppressAutoHyphens/>
        <w:autoSpaceDE/>
        <w:autoSpaceDN/>
        <w:adjustRightInd/>
        <w:rPr>
          <w:rFonts w:ascii="Arial" w:eastAsia="SimSun" w:hAnsi="Arial"/>
          <w:b w:val="0"/>
          <w:bCs w:val="0"/>
          <w:kern w:val="1"/>
          <w:sz w:val="24"/>
          <w:szCs w:val="24"/>
          <w:lang w:eastAsia="hi-IN" w:bidi="hi-IN"/>
        </w:rPr>
      </w:pPr>
    </w:p>
    <w:p w:rsidR="00FD5E1F" w:rsidRPr="00672C93" w:rsidRDefault="00FD5E1F" w:rsidP="00E356C8">
      <w:pPr>
        <w:suppressAutoHyphens/>
        <w:autoSpaceDE/>
        <w:autoSpaceDN/>
        <w:adjustRightInd/>
        <w:jc w:val="center"/>
        <w:rPr>
          <w:rFonts w:ascii="Arial" w:eastAsia="SimSun" w:hAnsi="Arial" w:cs="Arial"/>
          <w:b w:val="0"/>
          <w:bCs w:val="0"/>
          <w:color w:val="00000A"/>
          <w:kern w:val="1"/>
          <w:sz w:val="24"/>
          <w:szCs w:val="24"/>
          <w:lang w:eastAsia="hi-IN" w:bidi="hi-IN"/>
        </w:rPr>
      </w:pPr>
      <w:r w:rsidRPr="00672C93">
        <w:rPr>
          <w:rFonts w:ascii="Arial" w:eastAsia="SimSun" w:hAnsi="Arial" w:cs="Arial"/>
          <w:b w:val="0"/>
          <w:bCs w:val="0"/>
          <w:color w:val="00000A"/>
          <w:kern w:val="1"/>
          <w:sz w:val="24"/>
          <w:szCs w:val="24"/>
          <w:lang w:eastAsia="hi-IN" w:bidi="hi-IN"/>
        </w:rPr>
        <w:t>Заявление.</w:t>
      </w:r>
    </w:p>
    <w:p w:rsidR="00FD5E1F" w:rsidRPr="00672C93" w:rsidRDefault="00FD5E1F" w:rsidP="00E356C8">
      <w:pPr>
        <w:suppressAutoHyphens/>
        <w:autoSpaceDE/>
        <w:autoSpaceDN/>
        <w:adjustRightInd/>
        <w:rPr>
          <w:rFonts w:ascii="Arial" w:eastAsia="SimSun" w:hAnsi="Arial"/>
          <w:b w:val="0"/>
          <w:bCs w:val="0"/>
          <w:kern w:val="1"/>
          <w:sz w:val="24"/>
          <w:szCs w:val="24"/>
          <w:lang w:eastAsia="hi-IN" w:bidi="hi-IN"/>
        </w:rPr>
      </w:pPr>
    </w:p>
    <w:p w:rsidR="00FD5E1F" w:rsidRPr="00672C93" w:rsidRDefault="00FD5E1F" w:rsidP="00E356C8">
      <w:pPr>
        <w:suppressAutoHyphens/>
        <w:autoSpaceDE/>
        <w:autoSpaceDN/>
        <w:adjustRightInd/>
        <w:ind w:firstLine="851"/>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Прошу зарегистрировать в администрации Незамаевского сельского поселения Павловского района трудовой договор, заключенный мной </w:t>
      </w:r>
    </w:p>
    <w:p w:rsidR="00FD5E1F" w:rsidRPr="00672C93" w:rsidRDefault="00FD5E1F" w:rsidP="00E356C8">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_________________________________________________________________,</w:t>
      </w:r>
    </w:p>
    <w:p w:rsidR="00FD5E1F" w:rsidRPr="00672C93" w:rsidRDefault="00FD5E1F" w:rsidP="00E356C8">
      <w:pPr>
        <w:suppressAutoHyphens/>
        <w:autoSpaceDE/>
        <w:autoSpaceDN/>
        <w:adjustRightInd/>
        <w:ind w:firstLine="2694"/>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(фамилия, имя, отчество (полностью) работодателя)</w:t>
      </w:r>
    </w:p>
    <w:p w:rsidR="00FD5E1F" w:rsidRPr="00672C93" w:rsidRDefault="00FD5E1F" w:rsidP="00E356C8">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место жительства (в соответствии с регистрацией): __________________________________________________________________</w:t>
      </w:r>
    </w:p>
    <w:p w:rsidR="00FD5E1F" w:rsidRPr="00672C93" w:rsidRDefault="00FD5E1F" w:rsidP="00E356C8">
      <w:pPr>
        <w:suppressAutoHyphens/>
        <w:autoSpaceDE/>
        <w:autoSpaceDN/>
        <w:adjustRightInd/>
        <w:ind w:firstLine="4678"/>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(адрес места жительства)</w:t>
      </w:r>
    </w:p>
    <w:p w:rsidR="00FD5E1F" w:rsidRPr="00672C93" w:rsidRDefault="00FD5E1F" w:rsidP="00E356C8">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__________________________________________________________________,</w:t>
      </w:r>
    </w:p>
    <w:p w:rsidR="00FD5E1F" w:rsidRPr="00672C93" w:rsidRDefault="00FD5E1F" w:rsidP="00E356C8">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с работником _______________________________________________________</w:t>
      </w:r>
    </w:p>
    <w:p w:rsidR="00FD5E1F" w:rsidRPr="00672C93" w:rsidRDefault="00FD5E1F" w:rsidP="00E356C8">
      <w:pPr>
        <w:suppressAutoHyphens/>
        <w:autoSpaceDE/>
        <w:autoSpaceDN/>
        <w:adjustRightInd/>
        <w:ind w:firstLine="2835"/>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(фамилия, имя, отчество (полностью) работника)</w:t>
      </w:r>
    </w:p>
    <w:p w:rsidR="00FD5E1F" w:rsidRPr="00672C93" w:rsidRDefault="00FD5E1F" w:rsidP="00E356C8">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__________________________________________________________________.</w:t>
      </w:r>
    </w:p>
    <w:p w:rsidR="00FD5E1F" w:rsidRPr="00672C93" w:rsidRDefault="00FD5E1F" w:rsidP="00E356C8">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Для регистрации трудового договора мной представляются три оригинала трудовых договоров.</w:t>
      </w:r>
    </w:p>
    <w:p w:rsidR="00FD5E1F" w:rsidRPr="00672C93" w:rsidRDefault="00FD5E1F" w:rsidP="00E356C8">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_____________________ __________________ /____________________</w:t>
      </w:r>
    </w:p>
    <w:p w:rsidR="00FD5E1F" w:rsidRPr="00672C93" w:rsidRDefault="00FD5E1F" w:rsidP="00E356C8">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color w:val="FFFFFF"/>
          <w:kern w:val="1"/>
          <w:sz w:val="24"/>
          <w:szCs w:val="24"/>
          <w:lang w:eastAsia="hi-IN" w:bidi="hi-IN"/>
        </w:rPr>
        <w:t xml:space="preserve">              </w:t>
      </w:r>
      <w:r w:rsidRPr="00672C93">
        <w:rPr>
          <w:rFonts w:ascii="Arial" w:eastAsia="SimSun" w:hAnsi="Arial" w:cs="Arial"/>
          <w:b w:val="0"/>
          <w:bCs w:val="0"/>
          <w:kern w:val="1"/>
          <w:sz w:val="24"/>
          <w:szCs w:val="24"/>
          <w:lang w:eastAsia="hi-IN" w:bidi="hi-IN"/>
        </w:rPr>
        <w:t>дата подачи заявления</w:t>
      </w:r>
      <w:r w:rsidRPr="00672C93">
        <w:rPr>
          <w:rFonts w:ascii="Arial" w:eastAsia="SimSun" w:hAnsi="Arial" w:cs="Arial"/>
          <w:b w:val="0"/>
          <w:bCs w:val="0"/>
          <w:color w:val="FFFFFF"/>
          <w:kern w:val="1"/>
          <w:sz w:val="24"/>
          <w:szCs w:val="24"/>
          <w:lang w:eastAsia="hi-IN" w:bidi="hi-IN"/>
        </w:rPr>
        <w:t xml:space="preserve">                             </w:t>
      </w:r>
      <w:r w:rsidRPr="00672C93">
        <w:rPr>
          <w:rFonts w:ascii="Arial" w:eastAsia="SimSun" w:hAnsi="Arial" w:cs="Arial"/>
          <w:b w:val="0"/>
          <w:bCs w:val="0"/>
          <w:kern w:val="1"/>
          <w:sz w:val="24"/>
          <w:szCs w:val="24"/>
          <w:lang w:eastAsia="hi-IN" w:bidi="hi-IN"/>
        </w:rPr>
        <w:t>подпись</w:t>
      </w:r>
      <w:r w:rsidRPr="00672C93">
        <w:rPr>
          <w:rFonts w:ascii="Arial" w:eastAsia="SimSun" w:hAnsi="Arial" w:cs="Arial"/>
          <w:b w:val="0"/>
          <w:bCs w:val="0"/>
          <w:color w:val="FFFFFF"/>
          <w:kern w:val="1"/>
          <w:sz w:val="24"/>
          <w:szCs w:val="24"/>
          <w:lang w:eastAsia="hi-IN" w:bidi="hi-IN"/>
        </w:rPr>
        <w:t xml:space="preserve">                             </w:t>
      </w:r>
      <w:r w:rsidRPr="00672C93">
        <w:rPr>
          <w:rFonts w:ascii="Arial" w:eastAsia="SimSun" w:hAnsi="Arial" w:cs="Arial"/>
          <w:b w:val="0"/>
          <w:bCs w:val="0"/>
          <w:kern w:val="1"/>
          <w:sz w:val="24"/>
          <w:szCs w:val="24"/>
          <w:lang w:eastAsia="hi-IN" w:bidi="hi-IN"/>
        </w:rPr>
        <w:t>расшифровка подписи</w:t>
      </w:r>
    </w:p>
    <w:p w:rsidR="00FD5E1F" w:rsidRPr="00672C93" w:rsidRDefault="00FD5E1F" w:rsidP="00E356C8">
      <w:pPr>
        <w:suppressAutoHyphens/>
        <w:autoSpaceDE/>
        <w:autoSpaceDN/>
        <w:adjustRightInd/>
        <w:jc w:val="both"/>
        <w:rPr>
          <w:rFonts w:ascii="Arial" w:eastAsia="SimSun" w:hAnsi="Arial" w:cs="Arial"/>
          <w:b w:val="0"/>
          <w:bCs w:val="0"/>
          <w:kern w:val="1"/>
          <w:sz w:val="24"/>
          <w:szCs w:val="24"/>
          <w:lang w:eastAsia="hi-IN" w:bidi="hi-IN"/>
        </w:rPr>
      </w:pP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Способ получения результата исполнения муниципальной услуги: </w:t>
      </w:r>
    </w:p>
    <w:p w:rsidR="00FD5E1F" w:rsidRPr="00672C93" w:rsidRDefault="00FD5E1F" w:rsidP="00E356C8">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________________________________________________________________________________________________________________________________________</w:t>
      </w:r>
    </w:p>
    <w:p w:rsidR="00FD5E1F" w:rsidRPr="00672C93" w:rsidRDefault="00FD5E1F" w:rsidP="00E356C8">
      <w:pPr>
        <w:suppressAutoHyphens/>
        <w:autoSpaceDE/>
        <w:autoSpaceDN/>
        <w:adjustRightInd/>
        <w:ind w:firstLine="3686"/>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__________________</w:t>
      </w:r>
      <w:r w:rsidRPr="00672C93">
        <w:rPr>
          <w:rFonts w:ascii="Arial" w:eastAsia="SimSun" w:hAnsi="Arial" w:cs="Arial"/>
          <w:b w:val="0"/>
          <w:bCs w:val="0"/>
          <w:color w:val="FFFFFF"/>
          <w:kern w:val="1"/>
          <w:sz w:val="24"/>
          <w:szCs w:val="24"/>
          <w:lang w:eastAsia="hi-IN" w:bidi="hi-IN"/>
        </w:rPr>
        <w:t>__</w:t>
      </w:r>
      <w:r w:rsidRPr="00672C93">
        <w:rPr>
          <w:rFonts w:ascii="Arial" w:eastAsia="SimSun" w:hAnsi="Arial" w:cs="Arial"/>
          <w:b w:val="0"/>
          <w:bCs w:val="0"/>
          <w:kern w:val="1"/>
          <w:sz w:val="24"/>
          <w:szCs w:val="24"/>
          <w:lang w:eastAsia="hi-IN" w:bidi="hi-IN"/>
        </w:rPr>
        <w:t>______________________</w:t>
      </w:r>
    </w:p>
    <w:p w:rsidR="00FD5E1F" w:rsidRPr="00672C93" w:rsidRDefault="00FD5E1F" w:rsidP="00E356C8">
      <w:pPr>
        <w:suppressAutoHyphens/>
        <w:autoSpaceDE/>
        <w:autoSpaceDN/>
        <w:adjustRightInd/>
        <w:ind w:firstLine="3686"/>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подпись </w:t>
      </w:r>
      <w:r w:rsidRPr="00672C93">
        <w:rPr>
          <w:rFonts w:ascii="Arial" w:eastAsia="SimSun" w:hAnsi="Arial" w:cs="Arial"/>
          <w:b w:val="0"/>
          <w:bCs w:val="0"/>
          <w:color w:val="FFFFFF"/>
          <w:kern w:val="1"/>
          <w:sz w:val="24"/>
          <w:szCs w:val="24"/>
          <w:lang w:eastAsia="hi-IN" w:bidi="hi-IN"/>
        </w:rPr>
        <w:t xml:space="preserve">_____________ </w:t>
      </w:r>
      <w:r w:rsidRPr="00672C93">
        <w:rPr>
          <w:rFonts w:ascii="Arial" w:eastAsia="SimSun" w:hAnsi="Arial" w:cs="Arial"/>
          <w:b w:val="0"/>
          <w:bCs w:val="0"/>
          <w:kern w:val="1"/>
          <w:sz w:val="24"/>
          <w:szCs w:val="24"/>
          <w:lang w:eastAsia="hi-IN" w:bidi="hi-IN"/>
        </w:rPr>
        <w:t>расшифровка подписи</w:t>
      </w:r>
    </w:p>
    <w:p w:rsidR="00FD5E1F" w:rsidRPr="00672C93" w:rsidRDefault="00FD5E1F" w:rsidP="00E356C8">
      <w:pPr>
        <w:suppressAutoHyphens/>
        <w:autoSpaceDE/>
        <w:autoSpaceDN/>
        <w:adjustRightInd/>
        <w:rPr>
          <w:rFonts w:ascii="Arial" w:eastAsia="SimSun" w:hAnsi="Arial"/>
          <w:b w:val="0"/>
          <w:bCs w:val="0"/>
          <w:kern w:val="1"/>
          <w:sz w:val="24"/>
          <w:szCs w:val="24"/>
          <w:lang w:eastAsia="hi-IN" w:bidi="hi-IN"/>
        </w:rPr>
      </w:pPr>
    </w:p>
    <w:p w:rsidR="00FD5E1F" w:rsidRPr="00672C93" w:rsidRDefault="00FD5E1F" w:rsidP="00381B0E">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 «___» __________ 20___ года</w:t>
      </w:r>
    </w:p>
    <w:p w:rsidR="00FD5E1F" w:rsidRPr="00672C93" w:rsidRDefault="00FD5E1F" w:rsidP="00381B0E">
      <w:pPr>
        <w:suppressAutoHyphens/>
        <w:autoSpaceDE/>
        <w:autoSpaceDN/>
        <w:adjustRightInd/>
        <w:rPr>
          <w:rFonts w:ascii="Arial" w:eastAsia="SimSun" w:hAnsi="Arial" w:cs="Arial"/>
          <w:b w:val="0"/>
          <w:bCs w:val="0"/>
          <w:kern w:val="1"/>
          <w:sz w:val="24"/>
          <w:szCs w:val="24"/>
          <w:lang w:eastAsia="hi-IN" w:bidi="hi-IN"/>
        </w:rPr>
      </w:pPr>
    </w:p>
    <w:p w:rsidR="00FD5E1F" w:rsidRPr="00672C93" w:rsidRDefault="00FD5E1F" w:rsidP="00381B0E">
      <w:pPr>
        <w:suppressAutoHyphens/>
        <w:autoSpaceDE/>
        <w:autoSpaceDN/>
        <w:adjustRightInd/>
        <w:rPr>
          <w:rFonts w:ascii="Arial" w:eastAsia="SimSun" w:hAnsi="Arial" w:cs="Arial"/>
          <w:b w:val="0"/>
          <w:bCs w:val="0"/>
          <w:kern w:val="1"/>
          <w:sz w:val="24"/>
          <w:szCs w:val="24"/>
          <w:lang w:eastAsia="hi-IN" w:bidi="hi-IN"/>
        </w:rPr>
      </w:pPr>
    </w:p>
    <w:p w:rsidR="00FD5E1F" w:rsidRPr="00672C93" w:rsidRDefault="00FD5E1F" w:rsidP="00381B0E">
      <w:pPr>
        <w:suppressAutoHyphens/>
        <w:autoSpaceDE/>
        <w:autoSpaceDN/>
        <w:adjustRightInd/>
        <w:rPr>
          <w:rFonts w:ascii="Arial" w:eastAsia="SimSun" w:hAnsi="Arial" w:cs="Arial"/>
          <w:b w:val="0"/>
          <w:bCs w:val="0"/>
          <w:kern w:val="1"/>
          <w:sz w:val="24"/>
          <w:szCs w:val="24"/>
          <w:lang w:eastAsia="hi-IN" w:bidi="hi-IN"/>
        </w:rPr>
      </w:pPr>
    </w:p>
    <w:p w:rsidR="00FD5E1F" w:rsidRPr="00672C93" w:rsidRDefault="00FD5E1F" w:rsidP="00672C93">
      <w:pPr>
        <w:suppressAutoHyphens/>
        <w:autoSpaceDE/>
        <w:autoSpaceDN/>
        <w:adjustRightInd/>
        <w:ind w:firstLine="1005"/>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Глава Незамаевского сельского </w:t>
      </w:r>
    </w:p>
    <w:p w:rsidR="00FD5E1F" w:rsidRDefault="00FD5E1F" w:rsidP="00672C93">
      <w:pPr>
        <w:suppressAutoHyphens/>
        <w:autoSpaceDE/>
        <w:autoSpaceDN/>
        <w:adjustRightInd/>
        <w:ind w:firstLine="1005"/>
        <w:rPr>
          <w:rFonts w:ascii="Arial" w:eastAsia="SimSun" w:hAnsi="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поселения Павловского района                                                             </w:t>
      </w:r>
    </w:p>
    <w:p w:rsidR="00FD5E1F" w:rsidRDefault="00FD5E1F" w:rsidP="00672C93">
      <w:pPr>
        <w:suppressAutoHyphens/>
        <w:autoSpaceDE/>
        <w:autoSpaceDN/>
        <w:adjustRightInd/>
        <w:ind w:firstLine="1005"/>
        <w:rPr>
          <w:rFonts w:ascii="Arial" w:eastAsia="SimSun" w:hAnsi="Arial"/>
          <w:b w:val="0"/>
          <w:bCs w:val="0"/>
          <w:kern w:val="1"/>
          <w:sz w:val="24"/>
          <w:szCs w:val="24"/>
          <w:lang w:eastAsia="hi-IN" w:bidi="hi-IN"/>
        </w:rPr>
      </w:pPr>
      <w:r w:rsidRPr="00672C93">
        <w:rPr>
          <w:rFonts w:ascii="Arial" w:eastAsia="SimSun" w:hAnsi="Arial" w:cs="Arial"/>
          <w:b w:val="0"/>
          <w:bCs w:val="0"/>
          <w:kern w:val="1"/>
          <w:sz w:val="24"/>
          <w:szCs w:val="24"/>
          <w:lang w:eastAsia="hi-IN" w:bidi="hi-IN"/>
        </w:rPr>
        <w:t>С.А.Левченко</w:t>
      </w:r>
    </w:p>
    <w:p w:rsidR="00FD5E1F" w:rsidRDefault="00FD5E1F" w:rsidP="00672C93">
      <w:pPr>
        <w:suppressAutoHyphens/>
        <w:autoSpaceDE/>
        <w:autoSpaceDN/>
        <w:adjustRightInd/>
        <w:ind w:firstLine="1005"/>
        <w:rPr>
          <w:rFonts w:ascii="Arial" w:eastAsia="SimSun" w:hAnsi="Arial"/>
          <w:b w:val="0"/>
          <w:bCs w:val="0"/>
          <w:kern w:val="1"/>
          <w:sz w:val="24"/>
          <w:szCs w:val="24"/>
          <w:lang w:eastAsia="hi-IN" w:bidi="hi-IN"/>
        </w:rPr>
      </w:pPr>
    </w:p>
    <w:p w:rsidR="00FD5E1F" w:rsidRDefault="00FD5E1F" w:rsidP="00672C93">
      <w:pPr>
        <w:suppressAutoHyphens/>
        <w:autoSpaceDE/>
        <w:autoSpaceDN/>
        <w:adjustRightInd/>
        <w:ind w:firstLine="1005"/>
        <w:rPr>
          <w:rFonts w:ascii="Arial" w:eastAsia="SimSun" w:hAnsi="Arial"/>
          <w:b w:val="0"/>
          <w:bCs w:val="0"/>
          <w:kern w:val="1"/>
          <w:sz w:val="24"/>
          <w:szCs w:val="24"/>
          <w:lang w:eastAsia="hi-IN" w:bidi="hi-IN"/>
        </w:rPr>
      </w:pPr>
    </w:p>
    <w:p w:rsidR="00FD5E1F" w:rsidRDefault="00FD5E1F" w:rsidP="00672C93">
      <w:pPr>
        <w:suppressAutoHyphens/>
        <w:autoSpaceDE/>
        <w:autoSpaceDN/>
        <w:adjustRightInd/>
        <w:ind w:firstLine="1005"/>
        <w:rPr>
          <w:rFonts w:ascii="Arial" w:eastAsia="SimSun" w:hAnsi="Arial"/>
          <w:b w:val="0"/>
          <w:bCs w:val="0"/>
          <w:kern w:val="1"/>
          <w:sz w:val="24"/>
          <w:szCs w:val="24"/>
          <w:lang w:eastAsia="hi-IN" w:bidi="hi-IN"/>
        </w:rPr>
      </w:pPr>
    </w:p>
    <w:p w:rsidR="00FD5E1F" w:rsidRDefault="00FD5E1F" w:rsidP="00672C93">
      <w:pPr>
        <w:ind w:firstLine="804"/>
        <w:jc w:val="both"/>
        <w:outlineLvl w:val="2"/>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ПРИЛ</w:t>
      </w:r>
      <w:r>
        <w:rPr>
          <w:rFonts w:ascii="Arial" w:eastAsia="SimSun" w:hAnsi="Arial" w:cs="Arial"/>
          <w:b w:val="0"/>
          <w:bCs w:val="0"/>
          <w:kern w:val="1"/>
          <w:sz w:val="24"/>
          <w:szCs w:val="24"/>
          <w:lang w:eastAsia="hi-IN" w:bidi="hi-IN"/>
        </w:rPr>
        <w:t>ОЖЕНИЕ № 2</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к административному регламенту</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предоставления администрацией</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 xml:space="preserve">Незамаевского сельского поселения </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Павловского района</w:t>
      </w:r>
      <w:r w:rsidRPr="00672C93">
        <w:rPr>
          <w:rFonts w:ascii="Arial" w:eastAsia="SimSun" w:hAnsi="Arial" w:cs="Arial"/>
          <w:b w:val="0"/>
          <w:bCs w:val="0"/>
          <w:kern w:val="1"/>
          <w:sz w:val="24"/>
          <w:szCs w:val="24"/>
          <w:lang w:eastAsia="hi-IN" w:bidi="hi-IN"/>
        </w:rPr>
        <w:t xml:space="preserve"> </w:t>
      </w:r>
      <w:r>
        <w:rPr>
          <w:rFonts w:ascii="Arial" w:eastAsia="SimSun" w:hAnsi="Arial" w:cs="Arial"/>
          <w:b w:val="0"/>
          <w:bCs w:val="0"/>
          <w:kern w:val="1"/>
          <w:sz w:val="24"/>
          <w:szCs w:val="24"/>
          <w:lang w:eastAsia="hi-IN" w:bidi="hi-IN"/>
        </w:rPr>
        <w:t xml:space="preserve"> муниципальной услуги</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«Уведомительная регистрация трудового</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 xml:space="preserve">договора физическим с лицом, </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не являющимся индивидуальным</w:t>
      </w:r>
    </w:p>
    <w:p w:rsidR="00FD5E1F" w:rsidRDefault="00FD5E1F" w:rsidP="00672C93">
      <w:pPr>
        <w:suppressAutoHyphens/>
        <w:autoSpaceDE/>
        <w:autoSpaceDN/>
        <w:adjustRightInd/>
        <w:ind w:firstLine="851"/>
        <w:rPr>
          <w:rFonts w:ascii="Arial" w:eastAsia="SimSun" w:hAnsi="Arial"/>
          <w:b w:val="0"/>
          <w:bCs w:val="0"/>
          <w:kern w:val="1"/>
          <w:sz w:val="24"/>
          <w:szCs w:val="24"/>
          <w:lang w:eastAsia="hi-IN" w:bidi="hi-IN"/>
        </w:rPr>
      </w:pPr>
      <w:r>
        <w:rPr>
          <w:rFonts w:ascii="Arial" w:eastAsia="SimSun" w:hAnsi="Arial" w:cs="Arial"/>
          <w:b w:val="0"/>
          <w:bCs w:val="0"/>
          <w:kern w:val="1"/>
          <w:sz w:val="24"/>
          <w:szCs w:val="24"/>
          <w:lang w:eastAsia="hi-IN" w:bidi="hi-IN"/>
        </w:rPr>
        <w:t>предпринимателем»</w:t>
      </w:r>
      <w:r w:rsidRPr="00672C93">
        <w:rPr>
          <w:rFonts w:ascii="Arial" w:eastAsia="SimSun" w:hAnsi="Arial" w:cs="Arial"/>
          <w:b w:val="0"/>
          <w:bCs w:val="0"/>
          <w:kern w:val="1"/>
          <w:sz w:val="24"/>
          <w:szCs w:val="24"/>
          <w:lang w:eastAsia="hi-IN" w:bidi="hi-IN"/>
        </w:rPr>
        <w:t xml:space="preserve"> </w:t>
      </w:r>
    </w:p>
    <w:p w:rsidR="00FD5E1F" w:rsidRPr="00672C93" w:rsidRDefault="00FD5E1F" w:rsidP="00672C93">
      <w:pPr>
        <w:suppressAutoHyphens/>
        <w:autoSpaceDE/>
        <w:autoSpaceDN/>
        <w:adjustRightInd/>
        <w:ind w:firstLine="851"/>
        <w:rPr>
          <w:rFonts w:ascii="Arial" w:eastAsia="SimSun" w:hAnsi="Arial"/>
          <w:b w:val="0"/>
          <w:bCs w:val="0"/>
          <w:kern w:val="1"/>
          <w:sz w:val="24"/>
          <w:szCs w:val="24"/>
          <w:lang w:eastAsia="hi-IN" w:bidi="hi-IN"/>
        </w:rPr>
      </w:pPr>
    </w:p>
    <w:p w:rsidR="00FD5E1F" w:rsidRPr="00672C93" w:rsidRDefault="00FD5E1F" w:rsidP="00B5283D">
      <w:pPr>
        <w:widowControl/>
        <w:suppressAutoHyphens/>
        <w:autoSpaceDE/>
        <w:autoSpaceDN/>
        <w:adjustRightInd/>
        <w:ind w:firstLine="851"/>
        <w:rPr>
          <w:rFonts w:ascii="Arial" w:eastAsia="SimSun" w:hAnsi="Arial"/>
          <w:b w:val="0"/>
          <w:bCs w:val="0"/>
          <w:kern w:val="1"/>
          <w:sz w:val="24"/>
          <w:szCs w:val="24"/>
          <w:lang w:eastAsia="hi-IN" w:bidi="hi-IN"/>
        </w:rPr>
      </w:pPr>
    </w:p>
    <w:p w:rsidR="00FD5E1F" w:rsidRPr="00672C93" w:rsidRDefault="00FD5E1F" w:rsidP="00B5283D">
      <w:pPr>
        <w:suppressAutoHyphens/>
        <w:autoSpaceDE/>
        <w:autoSpaceDN/>
        <w:adjustRightInd/>
        <w:jc w:val="center"/>
        <w:rPr>
          <w:rFonts w:ascii="Arial" w:eastAsia="SimSun" w:hAnsi="Arial" w:cs="Arial"/>
          <w:kern w:val="1"/>
          <w:sz w:val="24"/>
          <w:szCs w:val="24"/>
          <w:lang w:eastAsia="hi-IN" w:bidi="hi-IN"/>
        </w:rPr>
      </w:pPr>
      <w:r w:rsidRPr="00672C93">
        <w:rPr>
          <w:rFonts w:ascii="Arial" w:eastAsia="SimSun" w:hAnsi="Arial" w:cs="Arial"/>
          <w:kern w:val="1"/>
          <w:sz w:val="24"/>
          <w:szCs w:val="24"/>
          <w:lang w:eastAsia="hi-IN" w:bidi="hi-IN"/>
        </w:rPr>
        <w:t>ОБРАЗЕЦ</w:t>
      </w:r>
    </w:p>
    <w:p w:rsidR="00FD5E1F" w:rsidRPr="00672C93" w:rsidRDefault="00FD5E1F" w:rsidP="00B5283D">
      <w:pPr>
        <w:suppressAutoHyphens/>
        <w:autoSpaceDE/>
        <w:autoSpaceDN/>
        <w:adjustRightInd/>
        <w:jc w:val="center"/>
        <w:rPr>
          <w:rFonts w:ascii="Arial" w:eastAsia="SimSun" w:hAnsi="Arial"/>
          <w:b w:val="0"/>
          <w:bCs w:val="0"/>
          <w:kern w:val="1"/>
          <w:sz w:val="24"/>
          <w:szCs w:val="24"/>
          <w:lang w:eastAsia="hi-IN" w:bidi="hi-IN"/>
        </w:rPr>
      </w:pPr>
    </w:p>
    <w:tbl>
      <w:tblPr>
        <w:tblW w:w="0" w:type="auto"/>
        <w:tblInd w:w="2" w:type="dxa"/>
        <w:tblLook w:val="00A0"/>
      </w:tblPr>
      <w:tblGrid>
        <w:gridCol w:w="4413"/>
        <w:gridCol w:w="5333"/>
      </w:tblGrid>
      <w:tr w:rsidR="00FD5E1F" w:rsidRPr="00672C93">
        <w:tc>
          <w:tcPr>
            <w:tcW w:w="4506" w:type="dxa"/>
          </w:tcPr>
          <w:p w:rsidR="00FD5E1F" w:rsidRPr="00672C93" w:rsidRDefault="00FD5E1F" w:rsidP="00B5283D">
            <w:pPr>
              <w:suppressAutoHyphens/>
              <w:autoSpaceDE/>
              <w:autoSpaceDN/>
              <w:adjustRightInd/>
              <w:rPr>
                <w:rFonts w:ascii="Arial" w:eastAsia="SimSun" w:hAnsi="Arial"/>
                <w:b w:val="0"/>
                <w:bCs w:val="0"/>
                <w:color w:val="FFFFFF"/>
                <w:kern w:val="1"/>
                <w:sz w:val="24"/>
                <w:szCs w:val="24"/>
                <w:lang w:eastAsia="hi-IN" w:bidi="hi-IN"/>
              </w:rPr>
            </w:pPr>
          </w:p>
          <w:p w:rsidR="00FD5E1F" w:rsidRPr="00672C93" w:rsidRDefault="00FD5E1F" w:rsidP="00B5283D">
            <w:pPr>
              <w:suppressAutoHyphens/>
              <w:autoSpaceDE/>
              <w:autoSpaceDN/>
              <w:adjustRightInd/>
              <w:rPr>
                <w:rFonts w:ascii="Arial" w:eastAsia="SimSun" w:hAnsi="Arial"/>
                <w:b w:val="0"/>
                <w:bCs w:val="0"/>
                <w:color w:val="FFFFFF"/>
                <w:kern w:val="1"/>
                <w:sz w:val="24"/>
                <w:szCs w:val="24"/>
                <w:lang w:eastAsia="hi-IN" w:bidi="hi-IN"/>
              </w:rPr>
            </w:pPr>
          </w:p>
        </w:tc>
        <w:tc>
          <w:tcPr>
            <w:tcW w:w="5348" w:type="dxa"/>
          </w:tcPr>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Главе  Незамаевского сельского поселения Павловского района</w:t>
            </w:r>
          </w:p>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u w:val="single"/>
                <w:lang w:eastAsia="hi-IN" w:bidi="hi-IN"/>
              </w:rPr>
              <w:t>С.А.Левченко</w:t>
            </w:r>
            <w:r w:rsidRPr="00672C93">
              <w:rPr>
                <w:rFonts w:ascii="Arial" w:eastAsia="SimSun" w:hAnsi="Arial" w:cs="Arial"/>
                <w:b w:val="0"/>
                <w:bCs w:val="0"/>
                <w:kern w:val="1"/>
                <w:sz w:val="24"/>
                <w:szCs w:val="24"/>
                <w:lang w:eastAsia="hi-IN" w:bidi="hi-IN"/>
              </w:rPr>
              <w:t>______________________</w:t>
            </w:r>
          </w:p>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(ФИО главы)</w:t>
            </w:r>
          </w:p>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u w:val="single"/>
                <w:lang w:eastAsia="hi-IN" w:bidi="hi-IN"/>
              </w:rPr>
              <w:t>Иванова Петра Васильевича</w:t>
            </w:r>
            <w:r w:rsidRPr="00672C93">
              <w:rPr>
                <w:rFonts w:ascii="Arial" w:eastAsia="SimSun" w:hAnsi="Arial" w:cs="Arial"/>
                <w:b w:val="0"/>
                <w:bCs w:val="0"/>
                <w:kern w:val="1"/>
                <w:sz w:val="24"/>
                <w:szCs w:val="24"/>
                <w:lang w:eastAsia="hi-IN" w:bidi="hi-IN"/>
              </w:rPr>
              <w:t>__________</w:t>
            </w:r>
          </w:p>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(ФИО заявителя полностью)</w:t>
            </w:r>
          </w:p>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Дата рождения:___</w:t>
            </w:r>
            <w:r w:rsidRPr="00672C93">
              <w:rPr>
                <w:rFonts w:ascii="Arial" w:eastAsia="SimSun" w:hAnsi="Arial" w:cs="Arial"/>
                <w:b w:val="0"/>
                <w:bCs w:val="0"/>
                <w:kern w:val="1"/>
                <w:sz w:val="24"/>
                <w:szCs w:val="24"/>
                <w:u w:val="single"/>
                <w:lang w:eastAsia="hi-IN" w:bidi="hi-IN"/>
              </w:rPr>
              <w:t>01.03.1967</w:t>
            </w:r>
            <w:r w:rsidRPr="00672C93">
              <w:rPr>
                <w:rFonts w:ascii="Arial" w:eastAsia="SimSun" w:hAnsi="Arial" w:cs="Arial"/>
                <w:b w:val="0"/>
                <w:bCs w:val="0"/>
                <w:kern w:val="1"/>
                <w:sz w:val="24"/>
                <w:szCs w:val="24"/>
                <w:lang w:eastAsia="hi-IN" w:bidi="hi-IN"/>
              </w:rPr>
              <w:t>__________</w:t>
            </w:r>
          </w:p>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Паспорт:_</w:t>
            </w:r>
            <w:r w:rsidRPr="00672C93">
              <w:rPr>
                <w:rFonts w:ascii="Arial" w:eastAsia="SimSun" w:hAnsi="Arial" w:cs="Arial"/>
                <w:b w:val="0"/>
                <w:bCs w:val="0"/>
                <w:kern w:val="1"/>
                <w:sz w:val="24"/>
                <w:szCs w:val="24"/>
                <w:u w:val="single"/>
                <w:lang w:eastAsia="hi-IN" w:bidi="hi-IN"/>
              </w:rPr>
              <w:t>03 08 256974</w:t>
            </w:r>
            <w:r w:rsidRPr="00672C93">
              <w:rPr>
                <w:rFonts w:ascii="Arial" w:eastAsia="SimSun" w:hAnsi="Arial" w:cs="Arial"/>
                <w:b w:val="0"/>
                <w:bCs w:val="0"/>
                <w:kern w:val="1"/>
                <w:sz w:val="24"/>
                <w:szCs w:val="24"/>
                <w:lang w:eastAsia="hi-IN" w:bidi="hi-IN"/>
              </w:rPr>
              <w:t>________________</w:t>
            </w:r>
          </w:p>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Выдан:</w:t>
            </w:r>
          </w:p>
          <w:p w:rsidR="00FD5E1F" w:rsidRPr="00672C93" w:rsidRDefault="00FD5E1F" w:rsidP="00B5283D">
            <w:pPr>
              <w:suppressAutoHyphens/>
              <w:autoSpaceDE/>
              <w:autoSpaceDN/>
              <w:adjustRightInd/>
              <w:rPr>
                <w:rFonts w:ascii="Arial" w:eastAsia="SimSun" w:hAnsi="Arial"/>
                <w:b w:val="0"/>
                <w:bCs w:val="0"/>
                <w:kern w:val="1"/>
                <w:sz w:val="24"/>
                <w:szCs w:val="24"/>
                <w:lang w:eastAsia="hi-IN" w:bidi="hi-IN"/>
              </w:rPr>
            </w:pPr>
            <w:r w:rsidRPr="00672C93">
              <w:rPr>
                <w:rFonts w:ascii="Arial" w:eastAsia="SimSun" w:hAnsi="Arial" w:cs="Arial"/>
                <w:b w:val="0"/>
                <w:bCs w:val="0"/>
                <w:kern w:val="1"/>
                <w:sz w:val="24"/>
                <w:szCs w:val="24"/>
                <w:u w:val="single"/>
                <w:lang w:eastAsia="hi-IN" w:bidi="hi-IN"/>
              </w:rPr>
              <w:t>Павловским РОВД -Краснодарского края_</w:t>
            </w:r>
          </w:p>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Дата выдачи:__02.03.2012_____________</w:t>
            </w:r>
          </w:p>
          <w:p w:rsidR="00FD5E1F" w:rsidRPr="00672C93" w:rsidRDefault="00FD5E1F" w:rsidP="00B5283D">
            <w:pPr>
              <w:suppressAutoHyphens/>
              <w:autoSpaceDE/>
              <w:autoSpaceDN/>
              <w:adjustRightInd/>
              <w:rPr>
                <w:rFonts w:ascii="Arial" w:eastAsia="SimSun" w:hAnsi="Arial"/>
                <w:b w:val="0"/>
                <w:bCs w:val="0"/>
                <w:kern w:val="1"/>
                <w:sz w:val="24"/>
                <w:szCs w:val="24"/>
                <w:lang w:eastAsia="hi-IN" w:bidi="hi-IN"/>
              </w:rPr>
            </w:pPr>
            <w:r w:rsidRPr="00672C93">
              <w:rPr>
                <w:rFonts w:ascii="Arial" w:eastAsia="SimSun" w:hAnsi="Arial" w:cs="Arial"/>
                <w:b w:val="0"/>
                <w:bCs w:val="0"/>
                <w:kern w:val="1"/>
                <w:sz w:val="24"/>
                <w:szCs w:val="24"/>
                <w:lang w:eastAsia="hi-IN" w:bidi="hi-IN"/>
              </w:rPr>
              <w:t>Контактный телефон:_</w:t>
            </w:r>
            <w:r w:rsidRPr="00672C93">
              <w:rPr>
                <w:rFonts w:ascii="Arial" w:eastAsia="SimSun" w:hAnsi="Arial" w:cs="Arial"/>
                <w:b w:val="0"/>
                <w:bCs w:val="0"/>
                <w:kern w:val="1"/>
                <w:sz w:val="24"/>
                <w:szCs w:val="24"/>
                <w:u w:val="single"/>
                <w:lang w:eastAsia="hi-IN" w:bidi="hi-IN"/>
              </w:rPr>
              <w:t>89182284516</w:t>
            </w:r>
          </w:p>
        </w:tc>
      </w:tr>
    </w:tbl>
    <w:p w:rsidR="00FD5E1F" w:rsidRPr="00672C93" w:rsidRDefault="00FD5E1F" w:rsidP="00B5283D">
      <w:pPr>
        <w:suppressAutoHyphens/>
        <w:autoSpaceDE/>
        <w:autoSpaceDN/>
        <w:adjustRightInd/>
        <w:rPr>
          <w:rFonts w:ascii="Arial" w:eastAsia="SimSun" w:hAnsi="Arial"/>
          <w:b w:val="0"/>
          <w:bCs w:val="0"/>
          <w:kern w:val="1"/>
          <w:sz w:val="24"/>
          <w:szCs w:val="24"/>
          <w:lang w:eastAsia="hi-IN" w:bidi="hi-IN"/>
        </w:rPr>
      </w:pPr>
    </w:p>
    <w:p w:rsidR="00FD5E1F" w:rsidRPr="00672C93" w:rsidRDefault="00FD5E1F" w:rsidP="00B5283D">
      <w:pPr>
        <w:suppressAutoHyphens/>
        <w:autoSpaceDE/>
        <w:autoSpaceDN/>
        <w:adjustRightInd/>
        <w:jc w:val="center"/>
        <w:rPr>
          <w:rFonts w:ascii="Arial" w:eastAsia="SimSun" w:hAnsi="Arial" w:cs="Arial"/>
          <w:b w:val="0"/>
          <w:bCs w:val="0"/>
          <w:color w:val="00000A"/>
          <w:kern w:val="1"/>
          <w:sz w:val="24"/>
          <w:szCs w:val="24"/>
          <w:lang w:eastAsia="hi-IN" w:bidi="hi-IN"/>
        </w:rPr>
      </w:pPr>
      <w:r w:rsidRPr="00672C93">
        <w:rPr>
          <w:rFonts w:ascii="Arial" w:eastAsia="SimSun" w:hAnsi="Arial" w:cs="Arial"/>
          <w:b w:val="0"/>
          <w:bCs w:val="0"/>
          <w:color w:val="00000A"/>
          <w:kern w:val="1"/>
          <w:sz w:val="24"/>
          <w:szCs w:val="24"/>
          <w:lang w:eastAsia="hi-IN" w:bidi="hi-IN"/>
        </w:rPr>
        <w:t>Заявление.</w:t>
      </w:r>
    </w:p>
    <w:p w:rsidR="00FD5E1F" w:rsidRPr="00672C93" w:rsidRDefault="00FD5E1F" w:rsidP="00B5283D">
      <w:pPr>
        <w:suppressAutoHyphens/>
        <w:autoSpaceDE/>
        <w:autoSpaceDN/>
        <w:adjustRightInd/>
        <w:rPr>
          <w:rFonts w:ascii="Arial" w:eastAsia="SimSun" w:hAnsi="Arial"/>
          <w:b w:val="0"/>
          <w:bCs w:val="0"/>
          <w:kern w:val="1"/>
          <w:sz w:val="24"/>
          <w:szCs w:val="24"/>
          <w:lang w:eastAsia="hi-IN" w:bidi="hi-IN"/>
        </w:rPr>
      </w:pPr>
    </w:p>
    <w:p w:rsidR="00FD5E1F" w:rsidRPr="00672C93" w:rsidRDefault="00FD5E1F" w:rsidP="00B5283D">
      <w:pPr>
        <w:suppressAutoHyphens/>
        <w:autoSpaceDE/>
        <w:autoSpaceDN/>
        <w:adjustRightInd/>
        <w:ind w:firstLine="851"/>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Прошу зарегистрировать в администрации Незамаевского сельского поселения Павловского района трудовой договор, заключенный мной, </w:t>
      </w:r>
    </w:p>
    <w:p w:rsidR="00FD5E1F" w:rsidRPr="00672C93" w:rsidRDefault="00FD5E1F" w:rsidP="00B5283D">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______________________</w:t>
      </w:r>
      <w:r w:rsidRPr="00672C93">
        <w:rPr>
          <w:rFonts w:ascii="Arial" w:eastAsia="SimSun" w:hAnsi="Arial" w:cs="Arial"/>
          <w:b w:val="0"/>
          <w:bCs w:val="0"/>
          <w:kern w:val="1"/>
          <w:sz w:val="24"/>
          <w:szCs w:val="24"/>
          <w:u w:val="single"/>
          <w:lang w:eastAsia="hi-IN" w:bidi="hi-IN"/>
        </w:rPr>
        <w:t>Ивановым Петром Васильевичем____________</w:t>
      </w:r>
      <w:r w:rsidRPr="00672C93">
        <w:rPr>
          <w:rFonts w:ascii="Arial" w:eastAsia="SimSun" w:hAnsi="Arial" w:cs="Arial"/>
          <w:b w:val="0"/>
          <w:bCs w:val="0"/>
          <w:kern w:val="1"/>
          <w:sz w:val="24"/>
          <w:szCs w:val="24"/>
          <w:lang w:eastAsia="hi-IN" w:bidi="hi-IN"/>
        </w:rPr>
        <w:t>_____,</w:t>
      </w:r>
    </w:p>
    <w:p w:rsidR="00FD5E1F" w:rsidRPr="00672C93" w:rsidRDefault="00FD5E1F" w:rsidP="00B5283D">
      <w:pPr>
        <w:suppressAutoHyphens/>
        <w:autoSpaceDE/>
        <w:autoSpaceDN/>
        <w:adjustRightInd/>
        <w:ind w:firstLine="2694"/>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(фамилия, имя, отчество (полностью) работодателя)</w:t>
      </w:r>
    </w:p>
    <w:p w:rsidR="00FD5E1F" w:rsidRPr="00672C93" w:rsidRDefault="00FD5E1F" w:rsidP="00B5283D">
      <w:pPr>
        <w:suppressAutoHyphens/>
        <w:autoSpaceDE/>
        <w:autoSpaceDN/>
        <w:adjustRightInd/>
        <w:jc w:val="both"/>
        <w:rPr>
          <w:rFonts w:ascii="Arial" w:eastAsia="SimSun" w:hAnsi="Arial" w:cs="Arial"/>
          <w:b w:val="0"/>
          <w:bCs w:val="0"/>
          <w:kern w:val="1"/>
          <w:sz w:val="24"/>
          <w:szCs w:val="24"/>
          <w:u w:val="single"/>
          <w:lang w:eastAsia="hi-IN" w:bidi="hi-IN"/>
        </w:rPr>
      </w:pPr>
      <w:r w:rsidRPr="00672C93">
        <w:rPr>
          <w:rFonts w:ascii="Arial" w:eastAsia="SimSun" w:hAnsi="Arial" w:cs="Arial"/>
          <w:b w:val="0"/>
          <w:bCs w:val="0"/>
          <w:kern w:val="1"/>
          <w:sz w:val="24"/>
          <w:szCs w:val="24"/>
          <w:lang w:eastAsia="hi-IN" w:bidi="hi-IN"/>
        </w:rPr>
        <w:t>место жительства (в соответствии с регистрацией): _</w:t>
      </w:r>
      <w:r w:rsidRPr="00672C93">
        <w:rPr>
          <w:rFonts w:ascii="Arial" w:eastAsia="SimSun" w:hAnsi="Arial" w:cs="Arial"/>
          <w:b w:val="0"/>
          <w:bCs w:val="0"/>
          <w:kern w:val="1"/>
          <w:sz w:val="24"/>
          <w:szCs w:val="24"/>
          <w:u w:val="single"/>
          <w:lang w:eastAsia="hi-IN" w:bidi="hi-IN"/>
        </w:rPr>
        <w:t>Краснодарский край, Павловский район, станица Незамаевская, улица Ленина, 20,</w:t>
      </w:r>
    </w:p>
    <w:p w:rsidR="00FD5E1F" w:rsidRPr="00672C93" w:rsidRDefault="00FD5E1F" w:rsidP="00B5283D">
      <w:pPr>
        <w:suppressAutoHyphens/>
        <w:autoSpaceDE/>
        <w:autoSpaceDN/>
        <w:adjustRightInd/>
        <w:ind w:firstLine="4678"/>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(адрес места жительства)</w:t>
      </w:r>
    </w:p>
    <w:p w:rsidR="00FD5E1F" w:rsidRPr="00672C93" w:rsidRDefault="00FD5E1F" w:rsidP="00B5283D">
      <w:pPr>
        <w:suppressAutoHyphens/>
        <w:autoSpaceDE/>
        <w:autoSpaceDN/>
        <w:adjustRightInd/>
        <w:jc w:val="both"/>
        <w:rPr>
          <w:rFonts w:ascii="Arial" w:eastAsia="SimSun" w:hAnsi="Arial"/>
          <w:b w:val="0"/>
          <w:bCs w:val="0"/>
          <w:kern w:val="1"/>
          <w:sz w:val="24"/>
          <w:szCs w:val="24"/>
          <w:lang w:eastAsia="hi-IN" w:bidi="hi-IN"/>
        </w:rPr>
      </w:pPr>
      <w:r w:rsidRPr="00672C93">
        <w:rPr>
          <w:rFonts w:ascii="Arial" w:eastAsia="SimSun" w:hAnsi="Arial" w:cs="Arial"/>
          <w:b w:val="0"/>
          <w:bCs w:val="0"/>
          <w:kern w:val="1"/>
          <w:sz w:val="24"/>
          <w:szCs w:val="24"/>
          <w:lang w:eastAsia="hi-IN" w:bidi="hi-IN"/>
        </w:rPr>
        <w:t>с работником _</w:t>
      </w:r>
      <w:r w:rsidRPr="00672C93">
        <w:rPr>
          <w:rFonts w:ascii="Arial" w:eastAsia="SimSun" w:hAnsi="Arial" w:cs="Arial"/>
          <w:b w:val="0"/>
          <w:bCs w:val="0"/>
          <w:kern w:val="1"/>
          <w:sz w:val="24"/>
          <w:szCs w:val="24"/>
          <w:u w:val="single"/>
          <w:lang w:eastAsia="hi-IN" w:bidi="hi-IN"/>
        </w:rPr>
        <w:t>Гончар Натальей Владимировной_____________________</w:t>
      </w:r>
    </w:p>
    <w:p w:rsidR="00FD5E1F" w:rsidRPr="00672C93" w:rsidRDefault="00FD5E1F" w:rsidP="00B5283D">
      <w:pPr>
        <w:suppressAutoHyphens/>
        <w:autoSpaceDE/>
        <w:autoSpaceDN/>
        <w:adjustRightInd/>
        <w:ind w:firstLine="3828"/>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(фамилия, имя, отчество (полностью) работника)</w:t>
      </w:r>
    </w:p>
    <w:p w:rsidR="00FD5E1F" w:rsidRPr="00672C93" w:rsidRDefault="00FD5E1F" w:rsidP="00B5283D">
      <w:pPr>
        <w:suppressAutoHyphens/>
        <w:autoSpaceDE/>
        <w:autoSpaceDN/>
        <w:adjustRightInd/>
        <w:jc w:val="both"/>
        <w:rPr>
          <w:rFonts w:ascii="Arial" w:eastAsia="SimSun" w:hAnsi="Arial"/>
          <w:b w:val="0"/>
          <w:bCs w:val="0"/>
          <w:kern w:val="1"/>
          <w:sz w:val="24"/>
          <w:szCs w:val="24"/>
          <w:lang w:eastAsia="hi-IN" w:bidi="hi-IN"/>
        </w:rPr>
      </w:pPr>
    </w:p>
    <w:p w:rsidR="00FD5E1F" w:rsidRPr="00672C93" w:rsidRDefault="00FD5E1F" w:rsidP="00B5283D">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Для регистрации трудового договора мной представляются три оригинала трудовых договоров.</w:t>
      </w:r>
    </w:p>
    <w:p w:rsidR="00FD5E1F" w:rsidRPr="00672C93" w:rsidRDefault="00FD5E1F" w:rsidP="00B5283D">
      <w:pPr>
        <w:suppressAutoHyphens/>
        <w:autoSpaceDE/>
        <w:autoSpaceDN/>
        <w:adjustRightInd/>
        <w:rPr>
          <w:rFonts w:ascii="Arial" w:eastAsia="SimSun" w:hAnsi="Arial"/>
          <w:b w:val="0"/>
          <w:bCs w:val="0"/>
          <w:kern w:val="1"/>
          <w:sz w:val="24"/>
          <w:szCs w:val="24"/>
          <w:lang w:eastAsia="hi-IN" w:bidi="hi-IN"/>
        </w:rPr>
      </w:pPr>
    </w:p>
    <w:p w:rsidR="00FD5E1F" w:rsidRPr="00672C93" w:rsidRDefault="00FD5E1F" w:rsidP="00B5283D">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w:t>
      </w:r>
      <w:r w:rsidRPr="00672C93">
        <w:rPr>
          <w:rFonts w:ascii="Arial" w:eastAsia="SimSun" w:hAnsi="Arial" w:cs="Arial"/>
          <w:b w:val="0"/>
          <w:bCs w:val="0"/>
          <w:kern w:val="1"/>
          <w:sz w:val="24"/>
          <w:szCs w:val="24"/>
          <w:u w:val="single"/>
          <w:lang w:eastAsia="hi-IN" w:bidi="hi-IN"/>
        </w:rPr>
        <w:t>15.06.2016</w:t>
      </w:r>
      <w:r w:rsidRPr="00672C93">
        <w:rPr>
          <w:rFonts w:ascii="Arial" w:eastAsia="SimSun" w:hAnsi="Arial" w:cs="Arial"/>
          <w:b w:val="0"/>
          <w:bCs w:val="0"/>
          <w:kern w:val="1"/>
          <w:sz w:val="24"/>
          <w:szCs w:val="24"/>
          <w:lang w:eastAsia="hi-IN" w:bidi="hi-IN"/>
        </w:rPr>
        <w:t>_____ ________</w:t>
      </w:r>
      <w:r w:rsidRPr="00672C93">
        <w:rPr>
          <w:rFonts w:ascii="Arial" w:eastAsia="SimSun" w:hAnsi="Arial" w:cs="Arial"/>
          <w:b w:val="0"/>
          <w:bCs w:val="0"/>
          <w:kern w:val="1"/>
          <w:sz w:val="24"/>
          <w:szCs w:val="24"/>
          <w:u w:val="single"/>
          <w:lang w:eastAsia="hi-IN" w:bidi="hi-IN"/>
        </w:rPr>
        <w:t>подпись</w:t>
      </w:r>
      <w:r w:rsidRPr="00672C93">
        <w:rPr>
          <w:rFonts w:ascii="Arial" w:eastAsia="SimSun" w:hAnsi="Arial" w:cs="Arial"/>
          <w:b w:val="0"/>
          <w:bCs w:val="0"/>
          <w:kern w:val="1"/>
          <w:sz w:val="24"/>
          <w:szCs w:val="24"/>
          <w:lang w:eastAsia="hi-IN" w:bidi="hi-IN"/>
        </w:rPr>
        <w:t>__________ /____</w:t>
      </w:r>
      <w:r w:rsidRPr="00672C93">
        <w:rPr>
          <w:rFonts w:ascii="Arial" w:eastAsia="SimSun" w:hAnsi="Arial" w:cs="Arial"/>
          <w:b w:val="0"/>
          <w:bCs w:val="0"/>
          <w:kern w:val="1"/>
          <w:sz w:val="24"/>
          <w:szCs w:val="24"/>
          <w:u w:val="single"/>
          <w:lang w:eastAsia="hi-IN" w:bidi="hi-IN"/>
        </w:rPr>
        <w:t>Иванов П.В.</w:t>
      </w:r>
      <w:r w:rsidRPr="00672C93">
        <w:rPr>
          <w:rFonts w:ascii="Arial" w:eastAsia="SimSun" w:hAnsi="Arial" w:cs="Arial"/>
          <w:b w:val="0"/>
          <w:bCs w:val="0"/>
          <w:kern w:val="1"/>
          <w:sz w:val="24"/>
          <w:szCs w:val="24"/>
          <w:lang w:eastAsia="hi-IN" w:bidi="hi-IN"/>
        </w:rPr>
        <w:t>______</w:t>
      </w:r>
    </w:p>
    <w:p w:rsidR="00FD5E1F" w:rsidRPr="00672C93" w:rsidRDefault="00FD5E1F" w:rsidP="00B5283D">
      <w:pPr>
        <w:suppressAutoHyphens/>
        <w:autoSpaceDE/>
        <w:autoSpaceDN/>
        <w:adjustRightInd/>
        <w:jc w:val="both"/>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дата подачи заявления</w:t>
      </w:r>
      <w:r w:rsidRPr="00672C93">
        <w:rPr>
          <w:rFonts w:ascii="Arial" w:eastAsia="SimSun" w:hAnsi="Arial" w:cs="Arial"/>
          <w:b w:val="0"/>
          <w:bCs w:val="0"/>
          <w:color w:val="FFFFFF"/>
          <w:kern w:val="1"/>
          <w:sz w:val="24"/>
          <w:szCs w:val="24"/>
          <w:lang w:eastAsia="hi-IN" w:bidi="hi-IN"/>
        </w:rPr>
        <w:t xml:space="preserve">                 </w:t>
      </w:r>
      <w:r w:rsidRPr="00672C93">
        <w:rPr>
          <w:rFonts w:ascii="Arial" w:eastAsia="SimSun" w:hAnsi="Arial" w:cs="Arial"/>
          <w:b w:val="0"/>
          <w:bCs w:val="0"/>
          <w:kern w:val="1"/>
          <w:sz w:val="24"/>
          <w:szCs w:val="24"/>
          <w:lang w:eastAsia="hi-IN" w:bidi="hi-IN"/>
        </w:rPr>
        <w:t>подпись</w:t>
      </w:r>
      <w:r w:rsidRPr="00672C93">
        <w:rPr>
          <w:rFonts w:ascii="Arial" w:eastAsia="SimSun" w:hAnsi="Arial" w:cs="Arial"/>
          <w:b w:val="0"/>
          <w:bCs w:val="0"/>
          <w:color w:val="FFFFFF"/>
          <w:kern w:val="1"/>
          <w:sz w:val="24"/>
          <w:szCs w:val="24"/>
          <w:lang w:eastAsia="hi-IN" w:bidi="hi-IN"/>
        </w:rPr>
        <w:t xml:space="preserve">                       </w:t>
      </w:r>
      <w:r w:rsidRPr="00672C93">
        <w:rPr>
          <w:rFonts w:ascii="Arial" w:eastAsia="SimSun" w:hAnsi="Arial" w:cs="Arial"/>
          <w:b w:val="0"/>
          <w:bCs w:val="0"/>
          <w:kern w:val="1"/>
          <w:sz w:val="24"/>
          <w:szCs w:val="24"/>
          <w:lang w:eastAsia="hi-IN" w:bidi="hi-IN"/>
        </w:rPr>
        <w:t>расшифровка подписи</w:t>
      </w:r>
    </w:p>
    <w:p w:rsidR="00FD5E1F" w:rsidRPr="00672C93" w:rsidRDefault="00FD5E1F" w:rsidP="00B5283D">
      <w:pPr>
        <w:suppressAutoHyphens/>
        <w:autoSpaceDE/>
        <w:autoSpaceDN/>
        <w:adjustRightInd/>
        <w:jc w:val="both"/>
        <w:rPr>
          <w:rFonts w:ascii="Arial" w:eastAsia="SimSun" w:hAnsi="Arial" w:cs="Arial"/>
          <w:b w:val="0"/>
          <w:bCs w:val="0"/>
          <w:kern w:val="1"/>
          <w:sz w:val="24"/>
          <w:szCs w:val="24"/>
          <w:lang w:eastAsia="hi-IN" w:bidi="hi-IN"/>
        </w:rPr>
      </w:pPr>
    </w:p>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Способ получения результата исполнения муниципальной услуги:</w:t>
      </w:r>
    </w:p>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p>
    <w:p w:rsidR="00FD5E1F" w:rsidRPr="00672C93" w:rsidRDefault="00FD5E1F" w:rsidP="00B5283D">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_</w:t>
      </w:r>
      <w:r w:rsidRPr="00672C93">
        <w:rPr>
          <w:rFonts w:ascii="Arial" w:eastAsia="SimSun" w:hAnsi="Arial" w:cs="Arial"/>
          <w:b w:val="0"/>
          <w:bCs w:val="0"/>
          <w:kern w:val="1"/>
          <w:sz w:val="24"/>
          <w:szCs w:val="24"/>
          <w:u w:val="single"/>
          <w:lang w:eastAsia="hi-IN" w:bidi="hi-IN"/>
        </w:rPr>
        <w:t xml:space="preserve">В МБУ «МФЦ» (В администрации </w:t>
      </w:r>
      <w:r w:rsidRPr="00672C93">
        <w:rPr>
          <w:rFonts w:ascii="Arial" w:hAnsi="Arial" w:cs="Arial"/>
          <w:b w:val="0"/>
          <w:bCs w:val="0"/>
          <w:sz w:val="24"/>
          <w:szCs w:val="24"/>
          <w:u w:val="single"/>
        </w:rPr>
        <w:t>Незамаевского</w:t>
      </w:r>
      <w:r w:rsidRPr="00672C93">
        <w:rPr>
          <w:rFonts w:ascii="Arial" w:eastAsia="SimSun" w:hAnsi="Arial" w:cs="Arial"/>
          <w:b w:val="0"/>
          <w:bCs w:val="0"/>
          <w:kern w:val="1"/>
          <w:sz w:val="24"/>
          <w:szCs w:val="24"/>
          <w:u w:val="single"/>
          <w:lang w:eastAsia="hi-IN" w:bidi="hi-IN"/>
        </w:rPr>
        <w:t xml:space="preserve"> сельского поселения Павловского района)</w:t>
      </w:r>
      <w:r w:rsidRPr="00672C93">
        <w:rPr>
          <w:rFonts w:ascii="Arial" w:eastAsia="SimSun" w:hAnsi="Arial" w:cs="Arial"/>
          <w:b w:val="0"/>
          <w:bCs w:val="0"/>
          <w:kern w:val="1"/>
          <w:sz w:val="24"/>
          <w:szCs w:val="24"/>
          <w:lang w:eastAsia="hi-IN" w:bidi="hi-IN"/>
        </w:rPr>
        <w:t xml:space="preserve"> __________________________________________________</w:t>
      </w:r>
    </w:p>
    <w:p w:rsidR="00FD5E1F" w:rsidRPr="00672C93" w:rsidRDefault="00FD5E1F" w:rsidP="00B5283D">
      <w:pPr>
        <w:suppressAutoHyphens/>
        <w:autoSpaceDE/>
        <w:autoSpaceDN/>
        <w:adjustRightInd/>
        <w:ind w:firstLine="3969"/>
        <w:rPr>
          <w:rFonts w:ascii="Arial" w:eastAsia="SimSun" w:hAnsi="Arial"/>
          <w:b w:val="0"/>
          <w:bCs w:val="0"/>
          <w:kern w:val="1"/>
          <w:sz w:val="24"/>
          <w:szCs w:val="24"/>
          <w:lang w:eastAsia="hi-IN" w:bidi="hi-IN"/>
        </w:rPr>
      </w:pPr>
      <w:r w:rsidRPr="00672C93">
        <w:rPr>
          <w:rFonts w:ascii="Arial" w:eastAsia="SimSun" w:hAnsi="Arial" w:cs="Arial"/>
          <w:b w:val="0"/>
          <w:bCs w:val="0"/>
          <w:kern w:val="1"/>
          <w:sz w:val="24"/>
          <w:szCs w:val="24"/>
          <w:lang w:eastAsia="hi-IN" w:bidi="hi-IN"/>
        </w:rPr>
        <w:t>_____</w:t>
      </w:r>
      <w:r w:rsidRPr="00672C93">
        <w:rPr>
          <w:rFonts w:ascii="Arial" w:eastAsia="SimSun" w:hAnsi="Arial" w:cs="Arial"/>
          <w:b w:val="0"/>
          <w:bCs w:val="0"/>
          <w:kern w:val="1"/>
          <w:sz w:val="24"/>
          <w:szCs w:val="24"/>
          <w:u w:val="single"/>
          <w:lang w:eastAsia="hi-IN" w:bidi="hi-IN"/>
        </w:rPr>
        <w:t>подпись</w:t>
      </w:r>
      <w:r w:rsidRPr="00672C93">
        <w:rPr>
          <w:rFonts w:ascii="Arial" w:eastAsia="SimSun" w:hAnsi="Arial" w:cs="Arial"/>
          <w:b w:val="0"/>
          <w:bCs w:val="0"/>
          <w:kern w:val="1"/>
          <w:sz w:val="24"/>
          <w:szCs w:val="24"/>
          <w:lang w:eastAsia="hi-IN" w:bidi="hi-IN"/>
        </w:rPr>
        <w:t>__       _______</w:t>
      </w:r>
      <w:r w:rsidRPr="00672C93">
        <w:rPr>
          <w:rFonts w:ascii="Arial" w:eastAsia="SimSun" w:hAnsi="Arial" w:cs="Arial"/>
          <w:b w:val="0"/>
          <w:bCs w:val="0"/>
          <w:kern w:val="1"/>
          <w:sz w:val="24"/>
          <w:szCs w:val="24"/>
          <w:u w:val="single"/>
          <w:lang w:eastAsia="hi-IN" w:bidi="hi-IN"/>
        </w:rPr>
        <w:t>Иванов П.В.__</w:t>
      </w:r>
    </w:p>
    <w:p w:rsidR="00FD5E1F" w:rsidRPr="00672C93" w:rsidRDefault="00FD5E1F" w:rsidP="00B5283D">
      <w:pPr>
        <w:suppressAutoHyphens/>
        <w:autoSpaceDE/>
        <w:autoSpaceDN/>
        <w:adjustRightInd/>
        <w:ind w:firstLine="4678"/>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подпись             расшифровка подписи</w:t>
      </w:r>
    </w:p>
    <w:p w:rsidR="00FD5E1F" w:rsidRPr="00672C93" w:rsidRDefault="00FD5E1F" w:rsidP="00B5283D">
      <w:pPr>
        <w:suppressAutoHyphens/>
        <w:autoSpaceDE/>
        <w:autoSpaceDN/>
        <w:adjustRightInd/>
        <w:rPr>
          <w:rFonts w:ascii="Arial" w:eastAsia="SimSun" w:hAnsi="Arial"/>
          <w:b w:val="0"/>
          <w:bCs w:val="0"/>
          <w:kern w:val="1"/>
          <w:sz w:val="24"/>
          <w:szCs w:val="24"/>
          <w:lang w:eastAsia="hi-IN" w:bidi="hi-IN"/>
        </w:rPr>
      </w:pPr>
    </w:p>
    <w:p w:rsidR="00FD5E1F" w:rsidRPr="00672C93" w:rsidRDefault="00FD5E1F" w:rsidP="00381B0E">
      <w:pPr>
        <w:suppressAutoHyphens/>
        <w:autoSpaceDE/>
        <w:autoSpaceDN/>
        <w:adjustRightInd/>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 </w:t>
      </w:r>
      <w:r w:rsidRPr="00672C93">
        <w:rPr>
          <w:rFonts w:ascii="Arial" w:eastAsia="SimSun" w:hAnsi="Arial" w:cs="Arial"/>
          <w:b w:val="0"/>
          <w:bCs w:val="0"/>
          <w:kern w:val="1"/>
          <w:sz w:val="24"/>
          <w:szCs w:val="24"/>
          <w:u w:val="single"/>
          <w:lang w:eastAsia="hi-IN" w:bidi="hi-IN"/>
        </w:rPr>
        <w:t>«</w:t>
      </w:r>
      <w:r w:rsidRPr="00672C93">
        <w:rPr>
          <w:rFonts w:ascii="Arial" w:eastAsia="SimSun" w:hAnsi="Arial" w:cs="Arial"/>
          <w:b w:val="0"/>
          <w:bCs w:val="0"/>
          <w:kern w:val="1"/>
          <w:sz w:val="24"/>
          <w:szCs w:val="24"/>
          <w:lang w:eastAsia="hi-IN" w:bidi="hi-IN"/>
        </w:rPr>
        <w:t>_</w:t>
      </w:r>
      <w:r w:rsidRPr="00672C93">
        <w:rPr>
          <w:rFonts w:ascii="Arial" w:eastAsia="SimSun" w:hAnsi="Arial" w:cs="Arial"/>
          <w:b w:val="0"/>
          <w:bCs w:val="0"/>
          <w:kern w:val="1"/>
          <w:sz w:val="24"/>
          <w:szCs w:val="24"/>
          <w:u w:val="single"/>
          <w:lang w:eastAsia="hi-IN" w:bidi="hi-IN"/>
        </w:rPr>
        <w:t>15</w:t>
      </w:r>
      <w:r w:rsidRPr="00672C93">
        <w:rPr>
          <w:rFonts w:ascii="Arial" w:eastAsia="SimSun" w:hAnsi="Arial" w:cs="Arial"/>
          <w:b w:val="0"/>
          <w:bCs w:val="0"/>
          <w:kern w:val="1"/>
          <w:sz w:val="24"/>
          <w:szCs w:val="24"/>
          <w:lang w:eastAsia="hi-IN" w:bidi="hi-IN"/>
        </w:rPr>
        <w:t>_»</w:t>
      </w:r>
      <w:r w:rsidRPr="00672C93">
        <w:rPr>
          <w:rFonts w:ascii="Arial" w:eastAsia="SimSun" w:hAnsi="Arial" w:cs="Arial"/>
          <w:b w:val="0"/>
          <w:bCs w:val="0"/>
          <w:kern w:val="1"/>
          <w:sz w:val="24"/>
          <w:szCs w:val="24"/>
          <w:u w:val="single"/>
          <w:lang w:eastAsia="hi-IN" w:bidi="hi-IN"/>
        </w:rPr>
        <w:t xml:space="preserve"> </w:t>
      </w:r>
      <w:r w:rsidRPr="00672C93">
        <w:rPr>
          <w:rFonts w:ascii="Arial" w:eastAsia="SimSun" w:hAnsi="Arial" w:cs="Arial"/>
          <w:b w:val="0"/>
          <w:bCs w:val="0"/>
          <w:kern w:val="1"/>
          <w:sz w:val="24"/>
          <w:szCs w:val="24"/>
          <w:lang w:eastAsia="hi-IN" w:bidi="hi-IN"/>
        </w:rPr>
        <w:t>______</w:t>
      </w:r>
      <w:r w:rsidRPr="00672C93">
        <w:rPr>
          <w:rFonts w:ascii="Arial" w:eastAsia="SimSun" w:hAnsi="Arial" w:cs="Arial"/>
          <w:b w:val="0"/>
          <w:bCs w:val="0"/>
          <w:kern w:val="1"/>
          <w:sz w:val="24"/>
          <w:szCs w:val="24"/>
          <w:u w:val="single"/>
          <w:lang w:eastAsia="hi-IN" w:bidi="hi-IN"/>
        </w:rPr>
        <w:t>06</w:t>
      </w:r>
      <w:r w:rsidRPr="00672C93">
        <w:rPr>
          <w:rFonts w:ascii="Arial" w:eastAsia="SimSun" w:hAnsi="Arial" w:cs="Arial"/>
          <w:b w:val="0"/>
          <w:bCs w:val="0"/>
          <w:kern w:val="1"/>
          <w:sz w:val="24"/>
          <w:szCs w:val="24"/>
          <w:lang w:eastAsia="hi-IN" w:bidi="hi-IN"/>
        </w:rPr>
        <w:t>____</w:t>
      </w:r>
      <w:r w:rsidRPr="00672C93">
        <w:rPr>
          <w:rFonts w:ascii="Arial" w:eastAsia="SimSun" w:hAnsi="Arial" w:cs="Arial"/>
          <w:b w:val="0"/>
          <w:bCs w:val="0"/>
          <w:kern w:val="1"/>
          <w:sz w:val="24"/>
          <w:szCs w:val="24"/>
          <w:u w:val="single"/>
          <w:lang w:eastAsia="hi-IN" w:bidi="hi-IN"/>
        </w:rPr>
        <w:t xml:space="preserve"> 2016</w:t>
      </w:r>
      <w:r w:rsidRPr="00672C93">
        <w:rPr>
          <w:rFonts w:ascii="Arial" w:eastAsia="SimSun" w:hAnsi="Arial" w:cs="Arial"/>
          <w:b w:val="0"/>
          <w:bCs w:val="0"/>
          <w:kern w:val="1"/>
          <w:sz w:val="24"/>
          <w:szCs w:val="24"/>
          <w:lang w:eastAsia="hi-IN" w:bidi="hi-IN"/>
        </w:rPr>
        <w:t>__</w:t>
      </w:r>
      <w:r w:rsidRPr="00672C93">
        <w:rPr>
          <w:rFonts w:ascii="Arial" w:eastAsia="SimSun" w:hAnsi="Arial" w:cs="Arial"/>
          <w:b w:val="0"/>
          <w:bCs w:val="0"/>
          <w:kern w:val="1"/>
          <w:sz w:val="24"/>
          <w:szCs w:val="24"/>
          <w:u w:val="single"/>
          <w:lang w:eastAsia="hi-IN" w:bidi="hi-IN"/>
        </w:rPr>
        <w:t xml:space="preserve"> </w:t>
      </w:r>
      <w:r w:rsidRPr="00672C93">
        <w:rPr>
          <w:rFonts w:ascii="Arial" w:eastAsia="SimSun" w:hAnsi="Arial" w:cs="Arial"/>
          <w:b w:val="0"/>
          <w:bCs w:val="0"/>
          <w:kern w:val="1"/>
          <w:sz w:val="24"/>
          <w:szCs w:val="24"/>
          <w:lang w:eastAsia="hi-IN" w:bidi="hi-IN"/>
        </w:rPr>
        <w:t>года</w:t>
      </w:r>
    </w:p>
    <w:p w:rsidR="00FD5E1F" w:rsidRPr="00672C93" w:rsidRDefault="00FD5E1F" w:rsidP="00381B0E">
      <w:pPr>
        <w:suppressAutoHyphens/>
        <w:autoSpaceDE/>
        <w:autoSpaceDN/>
        <w:adjustRightInd/>
        <w:rPr>
          <w:rFonts w:ascii="Arial" w:eastAsia="SimSun" w:hAnsi="Arial" w:cs="Arial"/>
          <w:b w:val="0"/>
          <w:bCs w:val="0"/>
          <w:kern w:val="1"/>
          <w:sz w:val="24"/>
          <w:szCs w:val="24"/>
          <w:lang w:eastAsia="hi-IN" w:bidi="hi-IN"/>
        </w:rPr>
      </w:pPr>
    </w:p>
    <w:p w:rsidR="00FD5E1F" w:rsidRPr="00672C93" w:rsidRDefault="00FD5E1F" w:rsidP="00381B0E">
      <w:pPr>
        <w:suppressAutoHyphens/>
        <w:autoSpaceDE/>
        <w:autoSpaceDN/>
        <w:adjustRightInd/>
        <w:rPr>
          <w:rFonts w:ascii="Arial" w:eastAsia="SimSun" w:hAnsi="Arial" w:cs="Arial"/>
          <w:b w:val="0"/>
          <w:bCs w:val="0"/>
          <w:kern w:val="1"/>
          <w:sz w:val="24"/>
          <w:szCs w:val="24"/>
          <w:lang w:eastAsia="hi-IN" w:bidi="hi-IN"/>
        </w:rPr>
      </w:pPr>
    </w:p>
    <w:p w:rsidR="00FD5E1F" w:rsidRPr="00672C93" w:rsidRDefault="00FD5E1F" w:rsidP="00381B0E">
      <w:pPr>
        <w:suppressAutoHyphens/>
        <w:autoSpaceDE/>
        <w:autoSpaceDN/>
        <w:adjustRightInd/>
        <w:rPr>
          <w:rFonts w:ascii="Arial" w:eastAsia="SimSun" w:hAnsi="Arial" w:cs="Arial"/>
          <w:b w:val="0"/>
          <w:bCs w:val="0"/>
          <w:kern w:val="1"/>
          <w:sz w:val="24"/>
          <w:szCs w:val="24"/>
          <w:lang w:eastAsia="hi-IN" w:bidi="hi-IN"/>
        </w:rPr>
      </w:pPr>
    </w:p>
    <w:p w:rsidR="00FD5E1F" w:rsidRPr="00672C93" w:rsidRDefault="00FD5E1F" w:rsidP="00672C93">
      <w:pPr>
        <w:suppressAutoHyphens/>
        <w:autoSpaceDE/>
        <w:autoSpaceDN/>
        <w:adjustRightInd/>
        <w:ind w:firstLine="804"/>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Глава Незамаевского сельского </w:t>
      </w: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поселения Павловского района                                                             </w:t>
      </w: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r w:rsidRPr="00672C93">
        <w:rPr>
          <w:rFonts w:ascii="Arial" w:eastAsia="SimSun" w:hAnsi="Arial" w:cs="Arial"/>
          <w:b w:val="0"/>
          <w:bCs w:val="0"/>
          <w:kern w:val="1"/>
          <w:sz w:val="24"/>
          <w:szCs w:val="24"/>
          <w:lang w:eastAsia="hi-IN" w:bidi="hi-IN"/>
        </w:rPr>
        <w:t>С.А.Левченко</w:t>
      </w: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p>
    <w:p w:rsidR="00FD5E1F" w:rsidRPr="00672C93" w:rsidRDefault="00FD5E1F" w:rsidP="00672C93">
      <w:pPr>
        <w:suppressAutoHyphens/>
        <w:autoSpaceDE/>
        <w:autoSpaceDN/>
        <w:adjustRightInd/>
        <w:ind w:firstLine="804"/>
        <w:rPr>
          <w:rFonts w:ascii="Arial" w:eastAsia="SimSun" w:hAnsi="Arial"/>
          <w:b w:val="0"/>
          <w:bCs w:val="0"/>
          <w:kern w:val="1"/>
          <w:sz w:val="24"/>
          <w:szCs w:val="24"/>
          <w:lang w:eastAsia="hi-IN" w:bidi="hi-IN"/>
        </w:rPr>
      </w:pPr>
    </w:p>
    <w:p w:rsidR="00FD5E1F" w:rsidRDefault="00FD5E1F" w:rsidP="00672C93">
      <w:pPr>
        <w:ind w:firstLine="804"/>
        <w:jc w:val="both"/>
        <w:outlineLvl w:val="2"/>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ПРИЛ</w:t>
      </w:r>
      <w:r>
        <w:rPr>
          <w:rFonts w:ascii="Arial" w:eastAsia="SimSun" w:hAnsi="Arial" w:cs="Arial"/>
          <w:b w:val="0"/>
          <w:bCs w:val="0"/>
          <w:kern w:val="1"/>
          <w:sz w:val="24"/>
          <w:szCs w:val="24"/>
          <w:lang w:eastAsia="hi-IN" w:bidi="hi-IN"/>
        </w:rPr>
        <w:t>ОЖЕНИЕ № 3</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к административному регламенту</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предоставления администрацией</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 xml:space="preserve">Незамаевского сельского поселения </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Павловского района</w:t>
      </w:r>
      <w:r w:rsidRPr="00672C93">
        <w:rPr>
          <w:rFonts w:ascii="Arial" w:eastAsia="SimSun" w:hAnsi="Arial" w:cs="Arial"/>
          <w:b w:val="0"/>
          <w:bCs w:val="0"/>
          <w:kern w:val="1"/>
          <w:sz w:val="24"/>
          <w:szCs w:val="24"/>
          <w:lang w:eastAsia="hi-IN" w:bidi="hi-IN"/>
        </w:rPr>
        <w:t xml:space="preserve"> </w:t>
      </w:r>
      <w:r>
        <w:rPr>
          <w:rFonts w:ascii="Arial" w:eastAsia="SimSun" w:hAnsi="Arial" w:cs="Arial"/>
          <w:b w:val="0"/>
          <w:bCs w:val="0"/>
          <w:kern w:val="1"/>
          <w:sz w:val="24"/>
          <w:szCs w:val="24"/>
          <w:lang w:eastAsia="hi-IN" w:bidi="hi-IN"/>
        </w:rPr>
        <w:t xml:space="preserve"> муниципальной услуги</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«Уведомительная регистрация трудового</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 xml:space="preserve">договора физическим с лицом, </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не являющимся индивидуальным</w:t>
      </w:r>
    </w:p>
    <w:p w:rsidR="00FD5E1F" w:rsidRDefault="00FD5E1F" w:rsidP="00672C93">
      <w:pPr>
        <w:suppressAutoHyphens/>
        <w:autoSpaceDE/>
        <w:autoSpaceDN/>
        <w:adjustRightInd/>
        <w:ind w:firstLine="851"/>
        <w:rPr>
          <w:rFonts w:ascii="Arial" w:eastAsia="SimSun" w:hAnsi="Arial"/>
          <w:b w:val="0"/>
          <w:bCs w:val="0"/>
          <w:kern w:val="1"/>
          <w:sz w:val="24"/>
          <w:szCs w:val="24"/>
          <w:lang w:eastAsia="hi-IN" w:bidi="hi-IN"/>
        </w:rPr>
      </w:pPr>
      <w:r>
        <w:rPr>
          <w:rFonts w:ascii="Arial" w:eastAsia="SimSun" w:hAnsi="Arial" w:cs="Arial"/>
          <w:b w:val="0"/>
          <w:bCs w:val="0"/>
          <w:kern w:val="1"/>
          <w:sz w:val="24"/>
          <w:szCs w:val="24"/>
          <w:lang w:eastAsia="hi-IN" w:bidi="hi-IN"/>
        </w:rPr>
        <w:t>предпринимателем»</w:t>
      </w:r>
      <w:r w:rsidRPr="00672C93">
        <w:rPr>
          <w:rFonts w:ascii="Arial" w:eastAsia="SimSun" w:hAnsi="Arial" w:cs="Arial"/>
          <w:b w:val="0"/>
          <w:bCs w:val="0"/>
          <w:kern w:val="1"/>
          <w:sz w:val="24"/>
          <w:szCs w:val="24"/>
          <w:lang w:eastAsia="hi-IN" w:bidi="hi-IN"/>
        </w:rPr>
        <w:t xml:space="preserve"> </w:t>
      </w:r>
    </w:p>
    <w:p w:rsidR="00FD5E1F" w:rsidRPr="00672C93" w:rsidRDefault="00FD5E1F" w:rsidP="00672C93">
      <w:pPr>
        <w:suppressAutoHyphens/>
        <w:autoSpaceDE/>
        <w:autoSpaceDN/>
        <w:adjustRightInd/>
        <w:rPr>
          <w:rFonts w:ascii="Arial" w:eastAsia="SimSun" w:hAnsi="Arial"/>
          <w:b w:val="0"/>
          <w:bCs w:val="0"/>
          <w:kern w:val="1"/>
          <w:sz w:val="24"/>
          <w:szCs w:val="24"/>
          <w:lang w:eastAsia="hi-IN" w:bidi="hi-IN"/>
        </w:rPr>
      </w:pPr>
    </w:p>
    <w:p w:rsidR="00FD5E1F" w:rsidRPr="00672C93" w:rsidRDefault="00FD5E1F" w:rsidP="00B5283D">
      <w:pPr>
        <w:suppressAutoHyphens/>
        <w:autoSpaceDE/>
        <w:autoSpaceDN/>
        <w:adjustRightInd/>
        <w:ind w:firstLine="851"/>
        <w:rPr>
          <w:rFonts w:ascii="Arial" w:eastAsia="SimSun" w:hAnsi="Arial"/>
          <w:b w:val="0"/>
          <w:bCs w:val="0"/>
          <w:kern w:val="1"/>
          <w:sz w:val="24"/>
          <w:szCs w:val="24"/>
          <w:lang w:eastAsia="hi-IN" w:bidi="hi-IN"/>
        </w:rPr>
      </w:pPr>
    </w:p>
    <w:p w:rsidR="00FD5E1F" w:rsidRPr="00672C93" w:rsidRDefault="00FD5E1F" w:rsidP="00B5283D">
      <w:pPr>
        <w:widowControl/>
        <w:jc w:val="center"/>
        <w:rPr>
          <w:rFonts w:ascii="Arial" w:hAnsi="Arial" w:cs="Arial"/>
          <w:sz w:val="24"/>
          <w:szCs w:val="24"/>
          <w:lang w:eastAsia="en-US"/>
        </w:rPr>
      </w:pPr>
      <w:r>
        <w:rPr>
          <w:noProof/>
        </w:rPr>
        <w:pict>
          <v:rect id="_x0000_s1026" style="position:absolute;left:0;text-align:left;margin-left:529.95pt;margin-top:37.7pt;width:1in;height:1in;z-index:251646464"/>
        </w:pict>
      </w:r>
      <w:r w:rsidRPr="00672C93">
        <w:rPr>
          <w:rFonts w:ascii="Arial" w:hAnsi="Arial" w:cs="Arial"/>
          <w:sz w:val="24"/>
          <w:szCs w:val="24"/>
          <w:lang w:eastAsia="en-US"/>
        </w:rPr>
        <w:t xml:space="preserve">Блок-схема исполнения муниципальной услуги </w:t>
      </w:r>
    </w:p>
    <w:p w:rsidR="00FD5E1F" w:rsidRPr="00672C93" w:rsidRDefault="00FD5E1F" w:rsidP="00B5283D">
      <w:pPr>
        <w:widowControl/>
        <w:jc w:val="center"/>
        <w:rPr>
          <w:rFonts w:ascii="Arial" w:hAnsi="Arial" w:cs="Arial"/>
          <w:sz w:val="24"/>
          <w:szCs w:val="24"/>
          <w:lang w:eastAsia="en-US"/>
        </w:rPr>
      </w:pPr>
      <w:r w:rsidRPr="00672C93">
        <w:rPr>
          <w:rFonts w:ascii="Arial" w:hAnsi="Arial" w:cs="Arial"/>
          <w:sz w:val="24"/>
          <w:szCs w:val="24"/>
          <w:lang w:eastAsia="en-US"/>
        </w:rPr>
        <w:t>«Уведомительная регистрация трудового договора</w:t>
      </w:r>
    </w:p>
    <w:p w:rsidR="00FD5E1F" w:rsidRPr="00672C93" w:rsidRDefault="00FD5E1F" w:rsidP="00B5283D">
      <w:pPr>
        <w:widowControl/>
        <w:jc w:val="center"/>
        <w:rPr>
          <w:rFonts w:ascii="Arial" w:hAnsi="Arial" w:cs="Arial"/>
          <w:sz w:val="24"/>
          <w:szCs w:val="24"/>
          <w:lang w:eastAsia="en-US"/>
        </w:rPr>
      </w:pPr>
      <w:r w:rsidRPr="00672C93">
        <w:rPr>
          <w:rFonts w:ascii="Arial" w:eastAsia="SimSun" w:hAnsi="Arial" w:cs="Arial"/>
          <w:kern w:val="2"/>
          <w:sz w:val="24"/>
          <w:szCs w:val="24"/>
          <w:lang w:eastAsia="hi-IN" w:bidi="hi-IN"/>
        </w:rPr>
        <w:t>физическим лицом с работодателем</w:t>
      </w:r>
      <w:r w:rsidRPr="00672C93">
        <w:rPr>
          <w:rFonts w:ascii="Arial" w:hAnsi="Arial" w:cs="Arial"/>
          <w:sz w:val="24"/>
          <w:szCs w:val="24"/>
          <w:lang w:eastAsia="en-US"/>
        </w:rPr>
        <w:t>, не являющимся индивидуальным предпринимателем»</w:t>
      </w:r>
    </w:p>
    <w:p w:rsidR="00FD5E1F" w:rsidRPr="00672C93" w:rsidRDefault="00FD5E1F" w:rsidP="00B5283D">
      <w:pPr>
        <w:widowControl/>
        <w:jc w:val="center"/>
        <w:rPr>
          <w:rFonts w:ascii="Arial" w:hAnsi="Arial" w:cs="Arial"/>
          <w:sz w:val="24"/>
          <w:szCs w:val="24"/>
          <w:lang w:eastAsia="en-US"/>
        </w:rPr>
      </w:pPr>
    </w:p>
    <w:p w:rsidR="00FD5E1F" w:rsidRPr="00672C93" w:rsidRDefault="00FD5E1F" w:rsidP="00B5283D">
      <w:pPr>
        <w:widowControl/>
        <w:rPr>
          <w:rFonts w:ascii="Arial" w:hAnsi="Arial" w:cs="Arial"/>
          <w:color w:val="FFFFFF"/>
          <w:sz w:val="24"/>
          <w:szCs w:val="24"/>
          <w:lang w:eastAsia="en-US"/>
        </w:rPr>
      </w:pPr>
      <w:r>
        <w:rPr>
          <w:noProof/>
        </w:rPr>
        <w:pict>
          <v:rect id="_x0000_s1027" style="position:absolute;margin-left:4.95pt;margin-top:3.65pt;width:469.5pt;height:113.25pt;z-index:251647488">
            <v:textbox style="mso-next-textbox:#_x0000_s1027">
              <w:txbxContent>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 xml:space="preserve">Обращение заявителя в Администрацию </w:t>
                  </w:r>
                  <w:r>
                    <w:rPr>
                      <w:b w:val="0"/>
                      <w:bCs w:val="0"/>
                      <w:sz w:val="28"/>
                      <w:szCs w:val="28"/>
                    </w:rPr>
                    <w:t>Незамаевского</w:t>
                  </w:r>
                  <w:r w:rsidRPr="00B5283D">
                    <w:rPr>
                      <w:rFonts w:ascii="Arial" w:hAnsi="Arial" w:cs="Arial"/>
                      <w:b w:val="0"/>
                      <w:bCs w:val="0"/>
                      <w:sz w:val="24"/>
                      <w:szCs w:val="24"/>
                    </w:rPr>
                    <w:t xml:space="preserve"> сельского поселения Павловского района  (далее – Администрация) или  Отдел по предоставлению государственных и муниципальных услуг «МФЦ Павловский» муниципального бюджетного учреждения информационно-консультационный центр «Павловский» (далее - МФЦ) с комплектом документов, необходимых для предоставления муниципальной услуги</w:t>
                  </w:r>
                </w:p>
              </w:txbxContent>
            </v:textbox>
          </v:rect>
        </w:pict>
      </w: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r>
        <w:rPr>
          <w:noProof/>
        </w:rPr>
        <w:pict>
          <v:shapetype id="_x0000_t32" coordsize="21600,21600" o:spt="32" o:oned="t" path="m,l21600,21600e" filled="f">
            <v:path arrowok="t" fillok="f" o:connecttype="none"/>
            <o:lock v:ext="edit" shapetype="t"/>
          </v:shapetype>
          <v:shape id="_x0000_s1028" type="#_x0000_t32" style="position:absolute;margin-left:118.75pt;margin-top:6.75pt;width:.05pt;height:37.85pt;z-index:251655680" o:connectortype="straight">
            <v:stroke endarrow="block"/>
          </v:shape>
        </w:pict>
      </w:r>
      <w:r>
        <w:rPr>
          <w:noProof/>
        </w:rPr>
        <w:pict>
          <v:shape id="_x0000_s1029" type="#_x0000_t32" style="position:absolute;margin-left:370.95pt;margin-top:6.75pt;width:.05pt;height:37.85pt;z-index:251668992" o:connectortype="straight">
            <v:stroke endarrow="block"/>
          </v:shape>
        </w:pict>
      </w: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r>
        <w:rPr>
          <w:noProof/>
        </w:rPr>
        <w:pict>
          <v:rect id="_x0000_s1030" style="position:absolute;margin-left:261.45pt;margin-top:6.7pt;width:218.25pt;height:81.4pt;z-index:251649536">
            <v:textbox style="mso-next-textbox:#_x0000_s1030">
              <w:txbxContent>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Принятие решения об отказе в приёме документов работником МФЦ (Администрации). Срок 20 мин</w:t>
                  </w:r>
                </w:p>
              </w:txbxContent>
            </v:textbox>
          </v:rect>
        </w:pict>
      </w:r>
      <w:r>
        <w:rPr>
          <w:noProof/>
        </w:rPr>
        <w:pict>
          <v:rect id="_x0000_s1031" style="position:absolute;margin-left:4.95pt;margin-top:3.7pt;width:213.75pt;height:106.5pt;z-index:251648512">
            <v:textbox style="mso-next-textbox:#_x0000_s1031">
              <w:txbxContent>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 xml:space="preserve">Приём документов, </w:t>
                  </w:r>
                </w:p>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выдача расписки о приёме работником МФЦ в срок не более – 20 мин,</w:t>
                  </w:r>
                </w:p>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регистрация в Администрации – не более 3 рабочих дней</w:t>
                  </w:r>
                </w:p>
              </w:txbxContent>
            </v:textbox>
          </v:rect>
        </w:pict>
      </w: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r>
        <w:rPr>
          <w:noProof/>
        </w:rPr>
        <w:pict>
          <v:shape id="_x0000_s1032" type="#_x0000_t32" style="position:absolute;margin-left:218.7pt;margin-top:6.9pt;width:42.75pt;height:21pt;z-index:251665920" o:connectortype="straight">
            <v:stroke endarrow="block"/>
          </v:shape>
        </w:pict>
      </w:r>
      <w:r>
        <w:rPr>
          <w:noProof/>
        </w:rPr>
        <w:pict>
          <v:rect id="_x0000_s1033" style="position:absolute;margin-left:4.95pt;margin-top:102.6pt;width:222pt;height:103.5pt;z-index:251650560">
            <v:textbox style="mso-next-textbox:#_x0000_s1033">
              <w:txbxContent>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Передача документов в Администрацию (в случае первоначального обращения заявителя в МФЦ) не позднее дня, следующего за днём приёма заявления</w:t>
                  </w:r>
                </w:p>
              </w:txbxContent>
            </v:textbox>
          </v:rect>
        </w:pict>
      </w: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r>
        <w:rPr>
          <w:noProof/>
        </w:rPr>
        <w:pict>
          <v:shape id="_x0000_s1034" type="#_x0000_t32" style="position:absolute;margin-left:118.95pt;margin-top:.3pt;width:.05pt;height:22.85pt;z-index:251664896" o:connectortype="straight">
            <v:stroke endarrow="block"/>
          </v:shape>
        </w:pict>
      </w:r>
    </w:p>
    <w:p w:rsidR="00FD5E1F" w:rsidRPr="00672C93" w:rsidRDefault="00FD5E1F" w:rsidP="00B5283D">
      <w:pPr>
        <w:widowControl/>
        <w:rPr>
          <w:rFonts w:ascii="Arial" w:hAnsi="Arial" w:cs="Arial"/>
          <w:b w:val="0"/>
          <w:bCs w:val="0"/>
          <w:color w:val="FFFFFF"/>
          <w:sz w:val="24"/>
          <w:szCs w:val="24"/>
          <w:lang w:eastAsia="en-US"/>
        </w:rPr>
      </w:pPr>
      <w:r>
        <w:rPr>
          <w:noProof/>
        </w:rPr>
        <w:pict>
          <v:shape id="_x0000_s1035" type="#_x0000_t32" style="position:absolute;margin-left:218.7pt;margin-top:9.35pt;width:42.75pt;height:0;z-index:251656704" o:connectortype="straight">
            <v:stroke endarrow="block"/>
          </v:shape>
        </w:pict>
      </w:r>
    </w:p>
    <w:p w:rsidR="00FD5E1F" w:rsidRPr="00672C93" w:rsidRDefault="00FD5E1F" w:rsidP="00B5283D">
      <w:pPr>
        <w:widowControl/>
        <w:rPr>
          <w:rFonts w:ascii="Arial" w:hAnsi="Arial" w:cs="Arial"/>
          <w:b w:val="0"/>
          <w:bCs w:val="0"/>
          <w:color w:val="FFFFFF"/>
          <w:sz w:val="24"/>
          <w:szCs w:val="24"/>
          <w:lang w:eastAsia="en-US"/>
        </w:rPr>
      </w:pPr>
      <w:r>
        <w:rPr>
          <w:noProof/>
        </w:rPr>
        <w:pict>
          <v:shape id="_x0000_s1036" type="#_x0000_t32" style="position:absolute;margin-left:370.95pt;margin-top:6.6pt;width:.05pt;height:40.8pt;flip:x;z-index:251658752" o:connectortype="straight">
            <v:stroke endarrow="block"/>
          </v:shape>
        </w:pict>
      </w: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r>
        <w:rPr>
          <w:noProof/>
        </w:rPr>
        <w:pict>
          <v:shape id="_x0000_s1037" type="#_x0000_t32" style="position:absolute;margin-left:118.7pt;margin-top:-.2pt;width:0;height:20pt;z-index:251657728" o:connectortype="straight">
            <v:stroke endarrow="block"/>
          </v:shape>
        </w:pict>
      </w:r>
    </w:p>
    <w:p w:rsidR="00FD5E1F" w:rsidRPr="00672C93" w:rsidRDefault="00FD5E1F" w:rsidP="00B5283D">
      <w:pPr>
        <w:widowControl/>
        <w:rPr>
          <w:rFonts w:ascii="Arial" w:hAnsi="Arial" w:cs="Arial"/>
          <w:b w:val="0"/>
          <w:bCs w:val="0"/>
          <w:color w:val="FFFFFF"/>
          <w:sz w:val="24"/>
          <w:szCs w:val="24"/>
          <w:lang w:eastAsia="en-US"/>
        </w:rPr>
      </w:pPr>
      <w:r>
        <w:rPr>
          <w:noProof/>
        </w:rPr>
        <w:pict>
          <v:rect id="_x0000_s1038" style="position:absolute;margin-left:268.95pt;margin-top:6.8pt;width:215.25pt;height:76.25pt;z-index:251651584">
            <v:textbox style="mso-next-textbox:#_x0000_s1038">
              <w:txbxContent>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Подготовка письма об отказе в предоставлении муниципальной услуги в срок, не превышающий 3 рабочих дней</w:t>
                  </w:r>
                </w:p>
              </w:txbxContent>
            </v:textbox>
          </v:rect>
        </w:pict>
      </w: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ind w:firstLine="5387"/>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r>
        <w:rPr>
          <w:noProof/>
        </w:rPr>
        <w:pict>
          <v:shape id="_x0000_s1039" type="#_x0000_t32" style="position:absolute;margin-left:370.95pt;margin-top:2.55pt;width:.05pt;height:27.6pt;flip:x;z-index:251662848" o:connectortype="straight">
            <v:stroke endarrow="block"/>
          </v:shape>
        </w:pict>
      </w:r>
    </w:p>
    <w:p w:rsidR="00FD5E1F" w:rsidRPr="00672C93" w:rsidRDefault="00FD5E1F" w:rsidP="00B5283D">
      <w:pPr>
        <w:widowControl/>
        <w:rPr>
          <w:rFonts w:ascii="Arial" w:hAnsi="Arial" w:cs="Arial"/>
          <w:b w:val="0"/>
          <w:bCs w:val="0"/>
          <w:color w:val="FFFFFF"/>
          <w:sz w:val="24"/>
          <w:szCs w:val="24"/>
          <w:lang w:eastAsia="en-US"/>
        </w:rPr>
      </w:pPr>
      <w:r>
        <w:rPr>
          <w:noProof/>
        </w:rPr>
        <w:pict>
          <v:shape id="_x0000_s1040" type="#_x0000_t32" style="position:absolute;margin-left:118.65pt;margin-top:.6pt;width:.35pt;height:20.75pt;flip:x;z-index:251659776" o:connectortype="straight">
            <v:stroke endarrow="block"/>
          </v:shape>
        </w:pict>
      </w:r>
      <w:r>
        <w:rPr>
          <w:noProof/>
        </w:rPr>
        <w:pict>
          <v:rect id="_x0000_s1041" style="position:absolute;margin-left:276.45pt;margin-top:9.05pt;width:207.75pt;height:119.45pt;z-index:251653632">
            <v:textbox style="mso-next-textbox:#_x0000_s1041">
              <w:txbxContent>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 xml:space="preserve">Подписание письма главой </w:t>
                  </w:r>
                  <w:r>
                    <w:rPr>
                      <w:b w:val="0"/>
                      <w:bCs w:val="0"/>
                      <w:sz w:val="28"/>
                      <w:szCs w:val="28"/>
                    </w:rPr>
                    <w:t>Незамаевского</w:t>
                  </w:r>
                  <w:r w:rsidRPr="00B5283D">
                    <w:rPr>
                      <w:rFonts w:ascii="Arial" w:hAnsi="Arial" w:cs="Arial"/>
                      <w:b w:val="0"/>
                      <w:bCs w:val="0"/>
                      <w:sz w:val="24"/>
                      <w:szCs w:val="24"/>
                    </w:rPr>
                    <w:t xml:space="preserve"> сельского поселения Павловского района и регистрация  письма в срок, не превышающий 3 рабочих дней</w:t>
                  </w:r>
                </w:p>
              </w:txbxContent>
            </v:textbox>
          </v:rect>
        </w:pict>
      </w:r>
    </w:p>
    <w:p w:rsidR="00FD5E1F" w:rsidRPr="00672C93" w:rsidRDefault="00FD5E1F" w:rsidP="00B5283D">
      <w:pPr>
        <w:widowControl/>
        <w:rPr>
          <w:rFonts w:ascii="Arial" w:hAnsi="Arial" w:cs="Arial"/>
          <w:b w:val="0"/>
          <w:bCs w:val="0"/>
          <w:color w:val="FFFFFF"/>
          <w:sz w:val="24"/>
          <w:szCs w:val="24"/>
          <w:lang w:eastAsia="en-US"/>
        </w:rPr>
      </w:pPr>
      <w:r>
        <w:rPr>
          <w:noProof/>
        </w:rPr>
        <w:pict>
          <v:rect id="_x0000_s1042" style="position:absolute;margin-left:4.95pt;margin-top:10.05pt;width:243pt;height:103.5pt;z-index:251652608">
            <v:textbox style="mso-next-textbox:#_x0000_s1042">
              <w:txbxContent>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 xml:space="preserve">Регистрация трудового договора </w:t>
                  </w:r>
                  <w:r>
                    <w:rPr>
                      <w:rFonts w:eastAsia="SimSun"/>
                      <w:b w:val="0"/>
                      <w:bCs w:val="0"/>
                      <w:kern w:val="2"/>
                      <w:sz w:val="28"/>
                      <w:szCs w:val="28"/>
                      <w:lang w:eastAsia="hi-IN" w:bidi="hi-IN"/>
                    </w:rPr>
                    <w:t>физическим лицом с работодателем</w:t>
                  </w:r>
                  <w:r w:rsidRPr="00B5283D">
                    <w:rPr>
                      <w:rFonts w:ascii="Arial" w:hAnsi="Arial" w:cs="Arial"/>
                      <w:b w:val="0"/>
                      <w:bCs w:val="0"/>
                      <w:sz w:val="24"/>
                      <w:szCs w:val="24"/>
                    </w:rPr>
                    <w:t>, не являющимся индивидуальным предпринимателем в Администрации в срок, не превышающий 7 рабочих дней</w:t>
                  </w:r>
                </w:p>
              </w:txbxContent>
            </v:textbox>
          </v:rect>
        </w:pict>
      </w: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ind w:firstLine="5529"/>
        <w:rPr>
          <w:rFonts w:ascii="Arial" w:hAnsi="Arial" w:cs="Arial"/>
          <w:b w:val="0"/>
          <w:bCs w:val="0"/>
          <w:color w:val="FFFFFF"/>
          <w:sz w:val="24"/>
          <w:szCs w:val="24"/>
          <w:lang w:eastAsia="en-US"/>
        </w:rPr>
      </w:pPr>
      <w:r>
        <w:rPr>
          <w:noProof/>
        </w:rPr>
        <w:pict>
          <v:shape id="_x0000_s1043" type="#_x0000_t32" style="position:absolute;left:0;text-align:left;margin-left:247.95pt;margin-top:8.1pt;width:28.5pt;height:.05pt;flip:x;z-index:251666944" o:connectortype="straight"/>
        </w:pict>
      </w: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r>
        <w:rPr>
          <w:noProof/>
        </w:rPr>
        <w:pict>
          <v:rect id="_x0000_s1044" style="position:absolute;margin-left:280.95pt;margin-top:-34.15pt;width:198.35pt;height:102.75pt;flip:x;z-index:251660800">
            <v:textbox style="mso-next-textbox:#_x0000_s1044">
              <w:txbxContent>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Передача письма об отказе в МФЦ (в случае наличия отметки заявителя о получении результата в МФЦ) в день его регистрации</w:t>
                  </w:r>
                </w:p>
                <w:p w:rsidR="00FD5E1F" w:rsidRPr="00B5283D" w:rsidRDefault="00FD5E1F" w:rsidP="00B5283D">
                  <w:pPr>
                    <w:rPr>
                      <w:rFonts w:ascii="Arial" w:hAnsi="Arial" w:cs="Arial"/>
                      <w:b w:val="0"/>
                      <w:bCs w:val="0"/>
                      <w:sz w:val="24"/>
                      <w:szCs w:val="24"/>
                    </w:rPr>
                  </w:pPr>
                </w:p>
              </w:txbxContent>
            </v:textbox>
          </v:rect>
        </w:pict>
      </w: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r>
        <w:rPr>
          <w:noProof/>
        </w:rPr>
        <w:pict>
          <v:rect id="_x0000_s1045" style="position:absolute;margin-left:13.2pt;margin-top:1.6pt;width:237pt;height:102.75pt;z-index:251654656">
            <v:textbox style="mso-next-textbox:#_x0000_s1045">
              <w:txbxContent>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 xml:space="preserve">Выдача двух зарегистрированных экземпляров трудового договора </w:t>
                  </w:r>
                  <w:r>
                    <w:rPr>
                      <w:rFonts w:eastAsia="SimSun"/>
                      <w:b w:val="0"/>
                      <w:bCs w:val="0"/>
                      <w:kern w:val="2"/>
                      <w:sz w:val="28"/>
                      <w:szCs w:val="28"/>
                      <w:lang w:eastAsia="hi-IN" w:bidi="hi-IN"/>
                    </w:rPr>
                    <w:t>физическим лицом с работодателем</w:t>
                  </w:r>
                  <w:r w:rsidRPr="00B5283D">
                    <w:rPr>
                      <w:rFonts w:ascii="Arial" w:hAnsi="Arial" w:cs="Arial"/>
                      <w:b w:val="0"/>
                      <w:bCs w:val="0"/>
                      <w:sz w:val="24"/>
                      <w:szCs w:val="24"/>
                    </w:rPr>
                    <w:t>, не являющимся индивидуальным предпринимателем заявителю</w:t>
                  </w:r>
                </w:p>
              </w:txbxContent>
            </v:textbox>
          </v:rect>
        </w:pict>
      </w:r>
    </w:p>
    <w:p w:rsidR="00FD5E1F" w:rsidRPr="00672C93" w:rsidRDefault="00FD5E1F" w:rsidP="00B5283D">
      <w:pPr>
        <w:widowControl/>
        <w:rPr>
          <w:rFonts w:ascii="Arial" w:hAnsi="Arial" w:cs="Arial"/>
          <w:b w:val="0"/>
          <w:bCs w:val="0"/>
          <w:color w:val="FFFFFF"/>
          <w:sz w:val="24"/>
          <w:szCs w:val="24"/>
          <w:lang w:eastAsia="en-US"/>
        </w:rPr>
      </w:pPr>
      <w:r>
        <w:rPr>
          <w:noProof/>
        </w:rPr>
        <w:pict>
          <v:shape id="_x0000_s1046" type="#_x0000_t32" style="position:absolute;margin-left:391.2pt;margin-top:-.4pt;width:0;height:30.75pt;z-index:251663872" o:connectortype="straight">
            <v:stroke endarrow="block"/>
          </v:shape>
        </w:pict>
      </w:r>
    </w:p>
    <w:p w:rsidR="00FD5E1F" w:rsidRPr="00672C93" w:rsidRDefault="00FD5E1F" w:rsidP="00B5283D">
      <w:pPr>
        <w:widowControl/>
        <w:ind w:firstLine="5670"/>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r>
        <w:rPr>
          <w:noProof/>
        </w:rPr>
        <w:pict>
          <v:rect id="_x0000_s1047" style="position:absolute;margin-left:289.2pt;margin-top:5.45pt;width:202.5pt;height:56pt;z-index:251661824">
            <v:textbox style="mso-next-textbox:#_x0000_s1047">
              <w:txbxContent>
                <w:p w:rsidR="00FD5E1F" w:rsidRPr="00B5283D" w:rsidRDefault="00FD5E1F" w:rsidP="00B5283D">
                  <w:pPr>
                    <w:jc w:val="center"/>
                    <w:rPr>
                      <w:rFonts w:ascii="Arial" w:hAnsi="Arial" w:cs="Arial"/>
                      <w:b w:val="0"/>
                      <w:bCs w:val="0"/>
                      <w:sz w:val="24"/>
                      <w:szCs w:val="24"/>
                    </w:rPr>
                  </w:pPr>
                  <w:r w:rsidRPr="00B5283D">
                    <w:rPr>
                      <w:rFonts w:ascii="Arial" w:hAnsi="Arial" w:cs="Arial"/>
                      <w:b w:val="0"/>
                      <w:bCs w:val="0"/>
                      <w:sz w:val="24"/>
                      <w:szCs w:val="24"/>
                    </w:rPr>
                    <w:t xml:space="preserve">Выдача письма об отказе заявителю </w:t>
                  </w:r>
                </w:p>
              </w:txbxContent>
            </v:textbox>
          </v:rect>
        </w:pict>
      </w:r>
    </w:p>
    <w:p w:rsidR="00FD5E1F" w:rsidRPr="00672C93" w:rsidRDefault="00FD5E1F" w:rsidP="00B5283D">
      <w:pPr>
        <w:widowControl/>
        <w:rPr>
          <w:rFonts w:ascii="Arial" w:hAnsi="Arial" w:cs="Arial"/>
          <w:b w:val="0"/>
          <w:bCs w:val="0"/>
          <w:color w:val="FFFFFF"/>
          <w:sz w:val="24"/>
          <w:szCs w:val="24"/>
          <w:lang w:eastAsia="en-US"/>
        </w:rPr>
      </w:pPr>
    </w:p>
    <w:p w:rsidR="00FD5E1F" w:rsidRPr="00672C93" w:rsidRDefault="00FD5E1F" w:rsidP="00B5283D">
      <w:pPr>
        <w:widowControl/>
        <w:rPr>
          <w:rFonts w:ascii="Arial" w:hAnsi="Arial" w:cs="Arial"/>
          <w:b w:val="0"/>
          <w:bCs w:val="0"/>
          <w:color w:val="FFFFFF"/>
          <w:sz w:val="24"/>
          <w:szCs w:val="24"/>
          <w:lang w:eastAsia="en-US"/>
        </w:rPr>
      </w:pPr>
      <w:r>
        <w:rPr>
          <w:noProof/>
        </w:rPr>
        <w:pict>
          <v:shape id="_x0000_s1048" type="#_x0000_t32" style="position:absolute;margin-left:253.95pt;margin-top:6.8pt;width:33pt;height:.05pt;z-index:251667968" o:connectortype="straight">
            <v:stroke endarrow="block"/>
          </v:shape>
        </w:pict>
      </w:r>
    </w:p>
    <w:p w:rsidR="00FD5E1F" w:rsidRPr="00672C93" w:rsidRDefault="00FD5E1F" w:rsidP="00381B0E">
      <w:pPr>
        <w:widowControl/>
        <w:rPr>
          <w:rFonts w:ascii="Arial" w:hAnsi="Arial" w:cs="Arial"/>
          <w:b w:val="0"/>
          <w:bCs w:val="0"/>
          <w:color w:val="FFFFFF"/>
          <w:sz w:val="24"/>
          <w:szCs w:val="24"/>
          <w:lang w:eastAsia="en-US"/>
        </w:rPr>
      </w:pPr>
    </w:p>
    <w:p w:rsidR="00FD5E1F" w:rsidRDefault="00FD5E1F" w:rsidP="00381B0E">
      <w:pPr>
        <w:widowControl/>
        <w:rPr>
          <w:rFonts w:ascii="Arial" w:hAnsi="Arial" w:cs="Arial"/>
          <w:b w:val="0"/>
          <w:bCs w:val="0"/>
          <w:color w:val="FFFFFF"/>
          <w:sz w:val="24"/>
          <w:szCs w:val="24"/>
          <w:lang w:eastAsia="en-US"/>
        </w:rPr>
      </w:pPr>
    </w:p>
    <w:p w:rsidR="00FD5E1F" w:rsidRDefault="00FD5E1F" w:rsidP="00381B0E">
      <w:pPr>
        <w:widowControl/>
        <w:rPr>
          <w:rFonts w:ascii="Arial" w:hAnsi="Arial" w:cs="Arial"/>
          <w:b w:val="0"/>
          <w:bCs w:val="0"/>
          <w:color w:val="FFFFFF"/>
          <w:sz w:val="24"/>
          <w:szCs w:val="24"/>
          <w:lang w:eastAsia="en-US"/>
        </w:rPr>
      </w:pPr>
    </w:p>
    <w:p w:rsidR="00FD5E1F" w:rsidRDefault="00FD5E1F" w:rsidP="00381B0E">
      <w:pPr>
        <w:widowControl/>
        <w:rPr>
          <w:rFonts w:ascii="Arial" w:hAnsi="Arial" w:cs="Arial"/>
          <w:b w:val="0"/>
          <w:bCs w:val="0"/>
          <w:color w:val="FFFFFF"/>
          <w:sz w:val="24"/>
          <w:szCs w:val="24"/>
          <w:lang w:eastAsia="en-US"/>
        </w:rPr>
      </w:pPr>
    </w:p>
    <w:p w:rsidR="00FD5E1F" w:rsidRPr="00672C93" w:rsidRDefault="00FD5E1F" w:rsidP="00381B0E">
      <w:pPr>
        <w:widowControl/>
        <w:rPr>
          <w:rFonts w:ascii="Arial" w:hAnsi="Arial" w:cs="Arial"/>
          <w:b w:val="0"/>
          <w:bCs w:val="0"/>
          <w:sz w:val="24"/>
          <w:szCs w:val="24"/>
          <w:lang w:eastAsia="en-US"/>
        </w:rPr>
      </w:pPr>
    </w:p>
    <w:p w:rsidR="00FD5E1F" w:rsidRPr="00672C93" w:rsidRDefault="00FD5E1F" w:rsidP="00672C93">
      <w:pPr>
        <w:suppressAutoHyphens/>
        <w:autoSpaceDE/>
        <w:autoSpaceDN/>
        <w:adjustRightInd/>
        <w:ind w:firstLine="804"/>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Глава Незамаевского сельского </w:t>
      </w: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поселения Павловского района                                                             </w:t>
      </w: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r w:rsidRPr="00672C93">
        <w:rPr>
          <w:rFonts w:ascii="Arial" w:eastAsia="SimSun" w:hAnsi="Arial" w:cs="Arial"/>
          <w:b w:val="0"/>
          <w:bCs w:val="0"/>
          <w:kern w:val="1"/>
          <w:sz w:val="24"/>
          <w:szCs w:val="24"/>
          <w:lang w:eastAsia="hi-IN" w:bidi="hi-IN"/>
        </w:rPr>
        <w:t>С.А.Левченко</w:t>
      </w: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p>
    <w:p w:rsidR="00FD5E1F" w:rsidRDefault="00FD5E1F" w:rsidP="00672C93">
      <w:pPr>
        <w:ind w:firstLine="804"/>
        <w:jc w:val="both"/>
        <w:outlineLvl w:val="2"/>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ПРИЛ</w:t>
      </w:r>
      <w:r>
        <w:rPr>
          <w:rFonts w:ascii="Arial" w:eastAsia="SimSun" w:hAnsi="Arial" w:cs="Arial"/>
          <w:b w:val="0"/>
          <w:bCs w:val="0"/>
          <w:kern w:val="1"/>
          <w:sz w:val="24"/>
          <w:szCs w:val="24"/>
          <w:lang w:eastAsia="hi-IN" w:bidi="hi-IN"/>
        </w:rPr>
        <w:t>ОЖЕНИЕ № 4</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к административному регламенту</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предоставления администрацией</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 xml:space="preserve">Незамаевского сельского поселения </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Павловского района</w:t>
      </w:r>
      <w:r w:rsidRPr="00672C93">
        <w:rPr>
          <w:rFonts w:ascii="Arial" w:eastAsia="SimSun" w:hAnsi="Arial" w:cs="Arial"/>
          <w:b w:val="0"/>
          <w:bCs w:val="0"/>
          <w:kern w:val="1"/>
          <w:sz w:val="24"/>
          <w:szCs w:val="24"/>
          <w:lang w:eastAsia="hi-IN" w:bidi="hi-IN"/>
        </w:rPr>
        <w:t xml:space="preserve"> </w:t>
      </w:r>
      <w:r>
        <w:rPr>
          <w:rFonts w:ascii="Arial" w:eastAsia="SimSun" w:hAnsi="Arial" w:cs="Arial"/>
          <w:b w:val="0"/>
          <w:bCs w:val="0"/>
          <w:kern w:val="1"/>
          <w:sz w:val="24"/>
          <w:szCs w:val="24"/>
          <w:lang w:eastAsia="hi-IN" w:bidi="hi-IN"/>
        </w:rPr>
        <w:t xml:space="preserve"> муниципальной услуги</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«Уведомительная регистрация трудового</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 xml:space="preserve">договора физическим с лицом, </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не являющимся индивидуальным</w:t>
      </w:r>
    </w:p>
    <w:p w:rsidR="00FD5E1F" w:rsidRPr="00672C93" w:rsidRDefault="00FD5E1F" w:rsidP="00672C93">
      <w:pPr>
        <w:suppressAutoHyphens/>
        <w:autoSpaceDE/>
        <w:autoSpaceDN/>
        <w:adjustRightInd/>
        <w:ind w:firstLine="851"/>
        <w:rPr>
          <w:rFonts w:ascii="Arial" w:eastAsia="SimSun" w:hAnsi="Arial"/>
          <w:b w:val="0"/>
          <w:bCs w:val="0"/>
          <w:kern w:val="1"/>
          <w:sz w:val="24"/>
          <w:szCs w:val="24"/>
          <w:lang w:eastAsia="hi-IN" w:bidi="hi-IN"/>
        </w:rPr>
        <w:sectPr w:rsidR="00FD5E1F" w:rsidRPr="00672C93" w:rsidSect="00D31DD9">
          <w:headerReference w:type="default" r:id="rId15"/>
          <w:footerReference w:type="default" r:id="rId16"/>
          <w:headerReference w:type="first" r:id="rId17"/>
          <w:footerReference w:type="first" r:id="rId18"/>
          <w:pgSz w:w="11906" w:h="16838"/>
          <w:pgMar w:top="1134" w:right="567" w:bottom="1134" w:left="1701" w:header="709" w:footer="709" w:gutter="0"/>
          <w:cols w:space="708"/>
          <w:titlePg/>
          <w:docGrid w:linePitch="360"/>
        </w:sectPr>
      </w:pPr>
      <w:r>
        <w:rPr>
          <w:rFonts w:ascii="Arial" w:eastAsia="SimSun" w:hAnsi="Arial" w:cs="Arial"/>
          <w:b w:val="0"/>
          <w:bCs w:val="0"/>
          <w:kern w:val="1"/>
          <w:sz w:val="24"/>
          <w:szCs w:val="24"/>
          <w:lang w:eastAsia="hi-IN" w:bidi="hi-IN"/>
        </w:rPr>
        <w:t>предпринимателем»</w:t>
      </w:r>
    </w:p>
    <w:p w:rsidR="00FD5E1F" w:rsidRPr="00672C93" w:rsidRDefault="00FD5E1F" w:rsidP="00672C93">
      <w:pPr>
        <w:widowControl/>
        <w:autoSpaceDE/>
        <w:autoSpaceDN/>
        <w:adjustRightInd/>
        <w:jc w:val="center"/>
        <w:outlineLvl w:val="1"/>
        <w:rPr>
          <w:rFonts w:ascii="Arial" w:hAnsi="Arial" w:cs="Arial"/>
          <w:sz w:val="24"/>
          <w:szCs w:val="24"/>
        </w:rPr>
      </w:pPr>
      <w:r w:rsidRPr="00672C93">
        <w:rPr>
          <w:rFonts w:ascii="Arial" w:hAnsi="Arial" w:cs="Arial"/>
          <w:sz w:val="24"/>
          <w:szCs w:val="24"/>
        </w:rPr>
        <w:t>РЕГИСТРАЦИОННЫЙ ЖУРНАЛ</w:t>
      </w:r>
    </w:p>
    <w:p w:rsidR="00FD5E1F" w:rsidRPr="00672C93" w:rsidRDefault="00FD5E1F" w:rsidP="00672C93">
      <w:pPr>
        <w:widowControl/>
        <w:autoSpaceDE/>
        <w:autoSpaceDN/>
        <w:adjustRightInd/>
        <w:jc w:val="center"/>
        <w:outlineLvl w:val="1"/>
        <w:rPr>
          <w:rFonts w:ascii="Arial" w:hAnsi="Arial" w:cs="Arial"/>
          <w:sz w:val="24"/>
          <w:szCs w:val="24"/>
        </w:rPr>
      </w:pPr>
      <w:r w:rsidRPr="00672C93">
        <w:rPr>
          <w:rFonts w:ascii="Arial" w:hAnsi="Arial" w:cs="Arial"/>
          <w:sz w:val="24"/>
          <w:szCs w:val="24"/>
        </w:rPr>
        <w:t xml:space="preserve">уведомительной регистрации трудового договора </w:t>
      </w:r>
      <w:r w:rsidRPr="00672C93">
        <w:rPr>
          <w:rFonts w:ascii="Arial" w:eastAsia="SimSun" w:hAnsi="Arial" w:cs="Arial"/>
          <w:kern w:val="2"/>
          <w:sz w:val="24"/>
          <w:szCs w:val="24"/>
          <w:lang w:eastAsia="hi-IN" w:bidi="hi-IN"/>
        </w:rPr>
        <w:t>физическим лицом с работодателем</w:t>
      </w:r>
      <w:r w:rsidRPr="00672C93">
        <w:rPr>
          <w:rFonts w:ascii="Arial" w:hAnsi="Arial" w:cs="Arial"/>
          <w:sz w:val="24"/>
          <w:szCs w:val="24"/>
        </w:rPr>
        <w:t>, не являющимся индивидуальным предпринимателем</w:t>
      </w:r>
    </w:p>
    <w:p w:rsidR="00FD5E1F" w:rsidRPr="00672C93" w:rsidRDefault="00FD5E1F" w:rsidP="0095724E">
      <w:pPr>
        <w:widowControl/>
        <w:autoSpaceDE/>
        <w:autoSpaceDN/>
        <w:adjustRightInd/>
        <w:jc w:val="center"/>
        <w:outlineLvl w:val="1"/>
        <w:rPr>
          <w:rFonts w:ascii="Arial" w:hAnsi="Arial" w:cs="Arial"/>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2685"/>
        <w:gridCol w:w="2155"/>
        <w:gridCol w:w="3065"/>
        <w:gridCol w:w="3433"/>
        <w:gridCol w:w="2095"/>
      </w:tblGrid>
      <w:tr w:rsidR="00FD5E1F" w:rsidRPr="00672C93">
        <w:tc>
          <w:tcPr>
            <w:tcW w:w="1809" w:type="dxa"/>
            <w:vMerge w:val="restart"/>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Регистрационный номер</w:t>
            </w:r>
          </w:p>
        </w:tc>
        <w:tc>
          <w:tcPr>
            <w:tcW w:w="13433" w:type="dxa"/>
            <w:gridSpan w:val="5"/>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Общие сведения</w:t>
            </w:r>
          </w:p>
        </w:tc>
      </w:tr>
      <w:tr w:rsidR="00FD5E1F" w:rsidRPr="00672C93">
        <w:tc>
          <w:tcPr>
            <w:tcW w:w="1809" w:type="dxa"/>
            <w:vMerge/>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p>
        </w:tc>
        <w:tc>
          <w:tcPr>
            <w:tcW w:w="2685"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ФИО работодателя</w:t>
            </w:r>
          </w:p>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(полностью)</w:t>
            </w:r>
          </w:p>
        </w:tc>
        <w:tc>
          <w:tcPr>
            <w:tcW w:w="2155"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ФИО работника (полностью)</w:t>
            </w:r>
          </w:p>
        </w:tc>
        <w:tc>
          <w:tcPr>
            <w:tcW w:w="3065"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Место осуществления трудовой деятельности (адрес)</w:t>
            </w:r>
          </w:p>
        </w:tc>
        <w:tc>
          <w:tcPr>
            <w:tcW w:w="3433"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Наименование должности (сведения о трудовой функции) работника</w:t>
            </w:r>
          </w:p>
        </w:tc>
        <w:tc>
          <w:tcPr>
            <w:tcW w:w="2095"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Срок действия трудового договора</w:t>
            </w:r>
          </w:p>
        </w:tc>
      </w:tr>
      <w:tr w:rsidR="00FD5E1F" w:rsidRPr="00672C93">
        <w:tc>
          <w:tcPr>
            <w:tcW w:w="1809"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1</w:t>
            </w:r>
          </w:p>
        </w:tc>
        <w:tc>
          <w:tcPr>
            <w:tcW w:w="2685"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2</w:t>
            </w:r>
          </w:p>
        </w:tc>
        <w:tc>
          <w:tcPr>
            <w:tcW w:w="2155"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3</w:t>
            </w:r>
          </w:p>
        </w:tc>
        <w:tc>
          <w:tcPr>
            <w:tcW w:w="3065"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4</w:t>
            </w:r>
          </w:p>
        </w:tc>
        <w:tc>
          <w:tcPr>
            <w:tcW w:w="3433"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5</w:t>
            </w:r>
          </w:p>
        </w:tc>
        <w:tc>
          <w:tcPr>
            <w:tcW w:w="2095"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6</w:t>
            </w:r>
          </w:p>
        </w:tc>
      </w:tr>
      <w:tr w:rsidR="00FD5E1F" w:rsidRPr="00672C93">
        <w:tc>
          <w:tcPr>
            <w:tcW w:w="1809"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2685"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2155"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3065"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3433"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2095"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r>
      <w:tr w:rsidR="00FD5E1F" w:rsidRPr="00672C93">
        <w:tc>
          <w:tcPr>
            <w:tcW w:w="1809"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2685"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2155"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3065"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3433"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2095"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r>
    </w:tbl>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2"/>
        <w:gridCol w:w="3034"/>
        <w:gridCol w:w="3206"/>
        <w:gridCol w:w="4680"/>
        <w:gridCol w:w="1082"/>
      </w:tblGrid>
      <w:tr w:rsidR="00FD5E1F" w:rsidRPr="00672C93">
        <w:tc>
          <w:tcPr>
            <w:tcW w:w="0" w:type="auto"/>
            <w:gridSpan w:val="4"/>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Сведения о регистрации трудового договора</w:t>
            </w:r>
          </w:p>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p>
        </w:tc>
        <w:tc>
          <w:tcPr>
            <w:tcW w:w="0" w:type="auto"/>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r w:rsidRPr="00672C93">
              <w:rPr>
                <w:rFonts w:ascii="Arial" w:hAnsi="Arial" w:cs="Arial"/>
                <w:b w:val="0"/>
                <w:bCs w:val="0"/>
                <w:sz w:val="24"/>
                <w:szCs w:val="24"/>
              </w:rPr>
              <w:t>Для заметок</w:t>
            </w:r>
          </w:p>
        </w:tc>
      </w:tr>
      <w:tr w:rsidR="00FD5E1F" w:rsidRPr="00672C93">
        <w:tc>
          <w:tcPr>
            <w:tcW w:w="0" w:type="auto"/>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Дата поступления трудового договора на регистрацию</w:t>
            </w:r>
          </w:p>
        </w:tc>
        <w:tc>
          <w:tcPr>
            <w:tcW w:w="3034"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Дата регистрации трудового договора</w:t>
            </w:r>
          </w:p>
        </w:tc>
        <w:tc>
          <w:tcPr>
            <w:tcW w:w="3206"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Дата выдачи зарегистрированного трудового договора</w:t>
            </w:r>
          </w:p>
        </w:tc>
        <w:tc>
          <w:tcPr>
            <w:tcW w:w="0" w:type="auto"/>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Подпись работодателя о получении зарегистрированного трудового договора в 2 экз.</w:t>
            </w:r>
          </w:p>
        </w:tc>
        <w:tc>
          <w:tcPr>
            <w:tcW w:w="0" w:type="auto"/>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r>
      <w:tr w:rsidR="00FD5E1F" w:rsidRPr="00672C93">
        <w:tc>
          <w:tcPr>
            <w:tcW w:w="0" w:type="auto"/>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7</w:t>
            </w:r>
          </w:p>
        </w:tc>
        <w:tc>
          <w:tcPr>
            <w:tcW w:w="3034"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8</w:t>
            </w:r>
          </w:p>
        </w:tc>
        <w:tc>
          <w:tcPr>
            <w:tcW w:w="3206" w:type="dxa"/>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9</w:t>
            </w:r>
          </w:p>
        </w:tc>
        <w:tc>
          <w:tcPr>
            <w:tcW w:w="0" w:type="auto"/>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10</w:t>
            </w:r>
          </w:p>
        </w:tc>
        <w:tc>
          <w:tcPr>
            <w:tcW w:w="0" w:type="auto"/>
          </w:tcPr>
          <w:p w:rsidR="00FD5E1F" w:rsidRPr="00672C93" w:rsidRDefault="00FD5E1F" w:rsidP="00B5283D">
            <w:pPr>
              <w:widowControl/>
              <w:tabs>
                <w:tab w:val="left" w:pos="6804"/>
              </w:tabs>
              <w:autoSpaceDE/>
              <w:autoSpaceDN/>
              <w:adjustRightInd/>
              <w:jc w:val="center"/>
              <w:outlineLvl w:val="1"/>
              <w:rPr>
                <w:rFonts w:ascii="Arial" w:hAnsi="Arial" w:cs="Arial"/>
                <w:b w:val="0"/>
                <w:bCs w:val="0"/>
                <w:sz w:val="24"/>
                <w:szCs w:val="24"/>
              </w:rPr>
            </w:pPr>
            <w:r w:rsidRPr="00672C93">
              <w:rPr>
                <w:rFonts w:ascii="Arial" w:hAnsi="Arial" w:cs="Arial"/>
                <w:b w:val="0"/>
                <w:bCs w:val="0"/>
                <w:sz w:val="24"/>
                <w:szCs w:val="24"/>
              </w:rPr>
              <w:t>11</w:t>
            </w:r>
          </w:p>
        </w:tc>
      </w:tr>
      <w:tr w:rsidR="00FD5E1F" w:rsidRPr="00672C93">
        <w:tc>
          <w:tcPr>
            <w:tcW w:w="0" w:type="auto"/>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3034"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3206"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0" w:type="auto"/>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0" w:type="auto"/>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r>
      <w:tr w:rsidR="00FD5E1F" w:rsidRPr="00672C93">
        <w:tc>
          <w:tcPr>
            <w:tcW w:w="0" w:type="auto"/>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3034"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3206" w:type="dxa"/>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0" w:type="auto"/>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c>
          <w:tcPr>
            <w:tcW w:w="0" w:type="auto"/>
          </w:tcPr>
          <w:p w:rsidR="00FD5E1F" w:rsidRPr="00672C93" w:rsidRDefault="00FD5E1F" w:rsidP="00B5283D">
            <w:pPr>
              <w:widowControl/>
              <w:tabs>
                <w:tab w:val="left" w:pos="6804"/>
              </w:tabs>
              <w:autoSpaceDE/>
              <w:autoSpaceDN/>
              <w:adjustRightInd/>
              <w:outlineLvl w:val="1"/>
              <w:rPr>
                <w:rFonts w:ascii="Arial" w:hAnsi="Arial" w:cs="Arial"/>
                <w:b w:val="0"/>
                <w:bCs w:val="0"/>
                <w:sz w:val="24"/>
                <w:szCs w:val="24"/>
              </w:rPr>
            </w:pPr>
          </w:p>
        </w:tc>
      </w:tr>
    </w:tbl>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672C93">
      <w:pPr>
        <w:suppressAutoHyphens/>
        <w:autoSpaceDE/>
        <w:autoSpaceDN/>
        <w:adjustRightInd/>
        <w:ind w:firstLine="804"/>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Глава Незамаевского сельского </w:t>
      </w: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поселения Павловского района                                                                                                                                         </w:t>
      </w:r>
    </w:p>
    <w:p w:rsidR="00FD5E1F" w:rsidRPr="00672C93" w:rsidRDefault="00FD5E1F" w:rsidP="00672C93">
      <w:pPr>
        <w:suppressAutoHyphens/>
        <w:autoSpaceDE/>
        <w:autoSpaceDN/>
        <w:adjustRightInd/>
        <w:ind w:firstLine="804"/>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 xml:space="preserve"> С.А.Левченко</w:t>
      </w: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p>
    <w:p w:rsidR="00FD5E1F" w:rsidRDefault="00FD5E1F" w:rsidP="00672C93">
      <w:pPr>
        <w:suppressAutoHyphens/>
        <w:autoSpaceDE/>
        <w:autoSpaceDN/>
        <w:adjustRightInd/>
        <w:ind w:firstLine="804"/>
        <w:rPr>
          <w:rFonts w:ascii="Arial" w:eastAsia="SimSun" w:hAnsi="Arial"/>
          <w:b w:val="0"/>
          <w:bCs w:val="0"/>
          <w:kern w:val="1"/>
          <w:sz w:val="24"/>
          <w:szCs w:val="24"/>
          <w:lang w:eastAsia="hi-IN" w:bidi="hi-IN"/>
        </w:rPr>
      </w:pPr>
    </w:p>
    <w:p w:rsidR="00FD5E1F" w:rsidRPr="00672C93" w:rsidRDefault="00FD5E1F" w:rsidP="00672C93">
      <w:pPr>
        <w:suppressAutoHyphens/>
        <w:autoSpaceDE/>
        <w:autoSpaceDN/>
        <w:adjustRightInd/>
        <w:ind w:firstLine="804"/>
        <w:rPr>
          <w:rFonts w:ascii="Arial" w:eastAsia="SimSun" w:hAnsi="Arial"/>
          <w:b w:val="0"/>
          <w:bCs w:val="0"/>
          <w:kern w:val="1"/>
          <w:sz w:val="24"/>
          <w:szCs w:val="24"/>
          <w:lang w:eastAsia="hi-IN" w:bidi="hi-IN"/>
        </w:rPr>
      </w:pPr>
    </w:p>
    <w:p w:rsidR="00FD5E1F" w:rsidRDefault="00FD5E1F" w:rsidP="00672C93">
      <w:pPr>
        <w:ind w:firstLine="804"/>
        <w:jc w:val="both"/>
        <w:outlineLvl w:val="2"/>
        <w:rPr>
          <w:rFonts w:ascii="Arial" w:eastAsia="SimSun" w:hAnsi="Arial" w:cs="Arial"/>
          <w:b w:val="0"/>
          <w:bCs w:val="0"/>
          <w:kern w:val="1"/>
          <w:sz w:val="24"/>
          <w:szCs w:val="24"/>
          <w:lang w:eastAsia="hi-IN" w:bidi="hi-IN"/>
        </w:rPr>
      </w:pPr>
      <w:r w:rsidRPr="00672C93">
        <w:rPr>
          <w:rFonts w:ascii="Arial" w:eastAsia="SimSun" w:hAnsi="Arial" w:cs="Arial"/>
          <w:b w:val="0"/>
          <w:bCs w:val="0"/>
          <w:kern w:val="1"/>
          <w:sz w:val="24"/>
          <w:szCs w:val="24"/>
          <w:lang w:eastAsia="hi-IN" w:bidi="hi-IN"/>
        </w:rPr>
        <w:t>ПРИЛ</w:t>
      </w:r>
      <w:r>
        <w:rPr>
          <w:rFonts w:ascii="Arial" w:eastAsia="SimSun" w:hAnsi="Arial" w:cs="Arial"/>
          <w:b w:val="0"/>
          <w:bCs w:val="0"/>
          <w:kern w:val="1"/>
          <w:sz w:val="24"/>
          <w:szCs w:val="24"/>
          <w:lang w:eastAsia="hi-IN" w:bidi="hi-IN"/>
        </w:rPr>
        <w:t>ОЖЕНИЕ № 5</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к административному регламенту</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предоставления администрацией</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 xml:space="preserve">Незамаевского сельского поселения </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Павловского района</w:t>
      </w:r>
      <w:r w:rsidRPr="00672C93">
        <w:rPr>
          <w:rFonts w:ascii="Arial" w:eastAsia="SimSun" w:hAnsi="Arial" w:cs="Arial"/>
          <w:b w:val="0"/>
          <w:bCs w:val="0"/>
          <w:kern w:val="1"/>
          <w:sz w:val="24"/>
          <w:szCs w:val="24"/>
          <w:lang w:eastAsia="hi-IN" w:bidi="hi-IN"/>
        </w:rPr>
        <w:t xml:space="preserve"> </w:t>
      </w:r>
      <w:r>
        <w:rPr>
          <w:rFonts w:ascii="Arial" w:eastAsia="SimSun" w:hAnsi="Arial" w:cs="Arial"/>
          <w:b w:val="0"/>
          <w:bCs w:val="0"/>
          <w:kern w:val="1"/>
          <w:sz w:val="24"/>
          <w:szCs w:val="24"/>
          <w:lang w:eastAsia="hi-IN" w:bidi="hi-IN"/>
        </w:rPr>
        <w:t xml:space="preserve"> муниципальной услуги</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«Уведомительная регистрация трудового</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 xml:space="preserve">договора физическим с лицом, </w:t>
      </w:r>
    </w:p>
    <w:p w:rsidR="00FD5E1F" w:rsidRDefault="00FD5E1F" w:rsidP="00672C93">
      <w:pPr>
        <w:ind w:firstLine="804"/>
        <w:jc w:val="both"/>
        <w:outlineLvl w:val="2"/>
        <w:rPr>
          <w:rFonts w:ascii="Arial" w:eastAsia="SimSun" w:hAnsi="Arial" w:cs="Arial"/>
          <w:b w:val="0"/>
          <w:bCs w:val="0"/>
          <w:kern w:val="1"/>
          <w:sz w:val="24"/>
          <w:szCs w:val="24"/>
          <w:lang w:eastAsia="hi-IN" w:bidi="hi-IN"/>
        </w:rPr>
      </w:pPr>
      <w:r>
        <w:rPr>
          <w:rFonts w:ascii="Arial" w:eastAsia="SimSun" w:hAnsi="Arial" w:cs="Arial"/>
          <w:b w:val="0"/>
          <w:bCs w:val="0"/>
          <w:kern w:val="1"/>
          <w:sz w:val="24"/>
          <w:szCs w:val="24"/>
          <w:lang w:eastAsia="hi-IN" w:bidi="hi-IN"/>
        </w:rPr>
        <w:t>не являющимся индивидуальным</w:t>
      </w:r>
    </w:p>
    <w:p w:rsidR="00FD5E1F" w:rsidRPr="00672C93" w:rsidRDefault="00FD5E1F" w:rsidP="00672C93">
      <w:pPr>
        <w:widowControl/>
        <w:autoSpaceDE/>
        <w:autoSpaceDN/>
        <w:adjustRightInd/>
        <w:outlineLvl w:val="1"/>
        <w:rPr>
          <w:rFonts w:ascii="Arial" w:hAnsi="Arial" w:cs="Arial"/>
          <w:b w:val="0"/>
          <w:bCs w:val="0"/>
          <w:sz w:val="24"/>
          <w:szCs w:val="24"/>
        </w:rPr>
      </w:pPr>
      <w:r>
        <w:rPr>
          <w:rFonts w:ascii="Arial" w:eastAsia="SimSun" w:hAnsi="Arial" w:cs="Arial"/>
          <w:b w:val="0"/>
          <w:bCs w:val="0"/>
          <w:kern w:val="1"/>
          <w:sz w:val="24"/>
          <w:szCs w:val="24"/>
          <w:lang w:eastAsia="hi-IN" w:bidi="hi-IN"/>
        </w:rPr>
        <w:t xml:space="preserve">            предпринимателем»</w:t>
      </w: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sectPr w:rsidR="00FD5E1F" w:rsidRPr="00672C93" w:rsidSect="006D4879">
          <w:pgSz w:w="16838" w:h="11906" w:orient="landscape"/>
          <w:pgMar w:top="1701" w:right="678" w:bottom="850" w:left="1134" w:header="708" w:footer="708" w:gutter="0"/>
          <w:cols w:space="708"/>
          <w:docGrid w:linePitch="381"/>
        </w:sectPr>
      </w:pPr>
    </w:p>
    <w:p w:rsidR="00FD5E1F" w:rsidRPr="00672C93" w:rsidRDefault="00FD5E1F" w:rsidP="00672C93">
      <w:pPr>
        <w:rPr>
          <w:rFonts w:ascii="Arial" w:hAnsi="Arial" w:cs="Arial"/>
          <w:b w:val="0"/>
          <w:bCs w:val="0"/>
          <w:sz w:val="24"/>
          <w:szCs w:val="24"/>
        </w:rPr>
      </w:pPr>
    </w:p>
    <w:p w:rsidR="00FD5E1F" w:rsidRPr="00672C93" w:rsidRDefault="00FD5E1F" w:rsidP="00325A20">
      <w:pPr>
        <w:spacing w:before="100" w:after="100"/>
        <w:jc w:val="center"/>
        <w:rPr>
          <w:rFonts w:ascii="Arial" w:hAnsi="Arial" w:cs="Arial"/>
          <w:sz w:val="24"/>
          <w:szCs w:val="24"/>
        </w:rPr>
      </w:pPr>
      <w:r w:rsidRPr="00672C93">
        <w:rPr>
          <w:rFonts w:ascii="Arial" w:hAnsi="Arial" w:cs="Arial"/>
          <w:sz w:val="24"/>
          <w:szCs w:val="24"/>
        </w:rPr>
        <w:t>Перечень МФЦ Краснодарского края:</w:t>
      </w:r>
    </w:p>
    <w:p w:rsidR="00FD5E1F" w:rsidRPr="00672C93" w:rsidRDefault="00FD5E1F" w:rsidP="00325A20">
      <w:pPr>
        <w:rPr>
          <w:rFonts w:ascii="Arial" w:hAnsi="Arial" w:cs="Arial"/>
          <w:b w:val="0"/>
          <w:bCs w:val="0"/>
          <w:sz w:val="24"/>
          <w:szCs w:val="24"/>
        </w:rPr>
      </w:pPr>
    </w:p>
    <w:tbl>
      <w:tblPr>
        <w:tblW w:w="94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767"/>
        <w:gridCol w:w="4110"/>
        <w:gridCol w:w="3102"/>
      </w:tblGrid>
      <w:tr w:rsidR="00FD5E1F" w:rsidRPr="00672C93">
        <w:tc>
          <w:tcPr>
            <w:tcW w:w="468" w:type="dxa"/>
          </w:tcPr>
          <w:p w:rsidR="00FD5E1F" w:rsidRPr="00672C93" w:rsidRDefault="00FD5E1F" w:rsidP="00325A20">
            <w:pPr>
              <w:jc w:val="center"/>
              <w:rPr>
                <w:rFonts w:ascii="Arial" w:hAnsi="Arial" w:cs="Arial"/>
                <w:b w:val="0"/>
                <w:bCs w:val="0"/>
                <w:sz w:val="24"/>
                <w:szCs w:val="24"/>
              </w:rPr>
            </w:pPr>
            <w:r w:rsidRPr="00672C93">
              <w:rPr>
                <w:rFonts w:ascii="Arial" w:hAnsi="Arial" w:cs="Arial"/>
                <w:b w:val="0"/>
                <w:bCs w:val="0"/>
                <w:sz w:val="24"/>
                <w:szCs w:val="24"/>
              </w:rPr>
              <w:t>№</w:t>
            </w:r>
          </w:p>
        </w:tc>
        <w:tc>
          <w:tcPr>
            <w:tcW w:w="1767" w:type="dxa"/>
          </w:tcPr>
          <w:p w:rsidR="00FD5E1F" w:rsidRPr="00672C93" w:rsidRDefault="00FD5E1F" w:rsidP="00325A20">
            <w:pPr>
              <w:jc w:val="center"/>
              <w:rPr>
                <w:rFonts w:ascii="Arial" w:hAnsi="Arial" w:cs="Arial"/>
                <w:b w:val="0"/>
                <w:bCs w:val="0"/>
                <w:sz w:val="24"/>
                <w:szCs w:val="24"/>
              </w:rPr>
            </w:pPr>
            <w:r w:rsidRPr="00672C93">
              <w:rPr>
                <w:rFonts w:ascii="Arial" w:hAnsi="Arial" w:cs="Arial"/>
                <w:b w:val="0"/>
                <w:bCs w:val="0"/>
                <w:sz w:val="24"/>
                <w:szCs w:val="24"/>
              </w:rPr>
              <w:t xml:space="preserve">Населенный пункт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Адрес</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График работы МФЦ:</w:t>
            </w:r>
          </w:p>
        </w:tc>
      </w:tr>
      <w:tr w:rsidR="00FD5E1F" w:rsidRPr="00672C93">
        <w:trPr>
          <w:trHeight w:val="833"/>
        </w:trPr>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1</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Город Армавир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Армавир, ул. Розы Люксембург,146,</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(861-37) 3-18-25</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rPr>
          <w:trHeight w:val="758"/>
        </w:trPr>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2</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Город Анапа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Анапа ул.Шевченко,288 А</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+7 (86133) 5-85-47, 5-87-10, </w:t>
            </w:r>
          </w:p>
          <w:p w:rsidR="00FD5E1F" w:rsidRPr="00672C93" w:rsidRDefault="00FD5E1F" w:rsidP="00325A20">
            <w:pPr>
              <w:rPr>
                <w:rFonts w:ascii="Arial" w:hAnsi="Arial" w:cs="Arial"/>
                <w:b w:val="0"/>
                <w:bCs w:val="0"/>
                <w:sz w:val="24"/>
                <w:szCs w:val="24"/>
              </w:rPr>
            </w:pPr>
            <w:hyperlink r:id="rId19" w:history="1">
              <w:r w:rsidRPr="00672C93">
                <w:rPr>
                  <w:rStyle w:val="Hyperlink"/>
                  <w:rFonts w:ascii="Arial" w:hAnsi="Arial" w:cs="Arial"/>
                  <w:b w:val="0"/>
                  <w:bCs w:val="0"/>
                  <w:sz w:val="24"/>
                  <w:szCs w:val="24"/>
                  <w:lang w:val="en-US"/>
                </w:rPr>
                <w:t>anapa</w:t>
              </w:r>
              <w:r w:rsidRPr="00672C93">
                <w:rPr>
                  <w:rStyle w:val="Hyperlink"/>
                  <w:rFonts w:ascii="Arial" w:hAnsi="Arial" w:cs="Arial"/>
                  <w:b w:val="0"/>
                  <w:bCs w:val="0"/>
                  <w:sz w:val="24"/>
                  <w:szCs w:val="24"/>
                </w:rPr>
                <w:t>-</w:t>
              </w:r>
              <w:r w:rsidRPr="00672C93">
                <w:rPr>
                  <w:rStyle w:val="Hyperlink"/>
                  <w:rFonts w:ascii="Arial" w:hAnsi="Arial" w:cs="Arial"/>
                  <w:b w:val="0"/>
                  <w:bCs w:val="0"/>
                  <w:sz w:val="24"/>
                  <w:szCs w:val="24"/>
                  <w:lang w:val="en-US"/>
                </w:rPr>
                <w:t>mfc</w:t>
              </w:r>
              <w:r w:rsidRPr="00672C93">
                <w:rPr>
                  <w:rStyle w:val="Hyperlink"/>
                  <w:rFonts w:ascii="Arial" w:hAnsi="Arial" w:cs="Arial"/>
                  <w:b w:val="0"/>
                  <w:bCs w:val="0"/>
                  <w:sz w:val="24"/>
                  <w:szCs w:val="24"/>
                </w:rPr>
                <w:t>@</w:t>
              </w:r>
              <w:r w:rsidRPr="00672C93">
                <w:rPr>
                  <w:rStyle w:val="Hyperlink"/>
                  <w:rFonts w:ascii="Arial" w:hAnsi="Arial" w:cs="Arial"/>
                  <w:b w:val="0"/>
                  <w:bCs w:val="0"/>
                  <w:sz w:val="24"/>
                  <w:szCs w:val="24"/>
                  <w:lang w:val="en-US"/>
                </w:rPr>
                <w:t>mail</w:t>
              </w:r>
              <w:r w:rsidRPr="00672C93">
                <w:rPr>
                  <w:rStyle w:val="Hyperlink"/>
                  <w:rFonts w:ascii="Arial" w:hAnsi="Arial" w:cs="Arial"/>
                  <w:b w:val="0"/>
                  <w:bCs w:val="0"/>
                  <w:sz w:val="24"/>
                  <w:szCs w:val="24"/>
                </w:rPr>
                <w:t>.</w:t>
              </w:r>
              <w:r w:rsidRPr="00672C93">
                <w:rPr>
                  <w:rStyle w:val="Hyperlink"/>
                  <w:rFonts w:ascii="Arial" w:hAnsi="Arial" w:cs="Arial"/>
                  <w:b w:val="0"/>
                  <w:bCs w:val="0"/>
                  <w:sz w:val="24"/>
                  <w:szCs w:val="24"/>
                  <w:lang w:val="en-US"/>
                </w:rPr>
                <w:t>ru</w:t>
              </w:r>
            </w:hyperlink>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9:00-20:00</w:t>
            </w:r>
            <w:r w:rsidRPr="00672C93">
              <w:rPr>
                <w:rFonts w:ascii="Arial" w:hAnsi="Arial" w:cs="Arial"/>
                <w:b w:val="0"/>
                <w:bCs w:val="0"/>
                <w:sz w:val="24"/>
                <w:szCs w:val="24"/>
              </w:rPr>
              <w:br/>
              <w:t xml:space="preserve">вс. выходной </w:t>
            </w:r>
          </w:p>
        </w:tc>
      </w:tr>
      <w:tr w:rsidR="00FD5E1F" w:rsidRPr="00672C93">
        <w:trPr>
          <w:trHeight w:val="757"/>
        </w:trPr>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3</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Город Горячий Ключ</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Горячий Ключ, ул. Ленина 156,</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+7 (861-59) 4-40-36 (директор), +7 (861-59) 4-40-62 консультанты, +7 (861-59) 3-46-89 БЭК-офис </w:t>
            </w:r>
            <w:hyperlink r:id="rId20" w:history="1">
              <w:r w:rsidRPr="00672C93">
                <w:rPr>
                  <w:rStyle w:val="Hyperlink"/>
                  <w:rFonts w:ascii="Arial" w:hAnsi="Arial" w:cs="Arial"/>
                  <w:b w:val="0"/>
                  <w:bCs w:val="0"/>
                  <w:sz w:val="24"/>
                  <w:szCs w:val="24"/>
                  <w:lang w:val="en-US"/>
                </w:rPr>
                <w:t>mfc</w:t>
              </w:r>
              <w:r w:rsidRPr="00672C93">
                <w:rPr>
                  <w:rStyle w:val="Hyperlink"/>
                  <w:rFonts w:ascii="Arial" w:hAnsi="Arial" w:cs="Arial"/>
                  <w:b w:val="0"/>
                  <w:bCs w:val="0"/>
                  <w:sz w:val="24"/>
                  <w:szCs w:val="24"/>
                </w:rPr>
                <w:t>-</w:t>
              </w:r>
              <w:r w:rsidRPr="00672C93">
                <w:rPr>
                  <w:rStyle w:val="Hyperlink"/>
                  <w:rFonts w:ascii="Arial" w:hAnsi="Arial" w:cs="Arial"/>
                  <w:b w:val="0"/>
                  <w:bCs w:val="0"/>
                  <w:sz w:val="24"/>
                  <w:szCs w:val="24"/>
                  <w:lang w:val="en-US"/>
                </w:rPr>
                <w:t>gk</w:t>
              </w:r>
              <w:r w:rsidRPr="00672C93">
                <w:rPr>
                  <w:rStyle w:val="Hyperlink"/>
                  <w:rFonts w:ascii="Arial" w:hAnsi="Arial" w:cs="Arial"/>
                  <w:b w:val="0"/>
                  <w:bCs w:val="0"/>
                  <w:sz w:val="24"/>
                  <w:szCs w:val="24"/>
                </w:rPr>
                <w:t>@</w:t>
              </w:r>
              <w:r w:rsidRPr="00672C93">
                <w:rPr>
                  <w:rStyle w:val="Hyperlink"/>
                  <w:rFonts w:ascii="Arial" w:hAnsi="Arial" w:cs="Arial"/>
                  <w:b w:val="0"/>
                  <w:bCs w:val="0"/>
                  <w:sz w:val="24"/>
                  <w:szCs w:val="24"/>
                  <w:lang w:val="en-US"/>
                </w:rPr>
                <w:t>rambler</w:t>
              </w:r>
              <w:r w:rsidRPr="00672C93">
                <w:rPr>
                  <w:rStyle w:val="Hyperlink"/>
                  <w:rFonts w:ascii="Arial" w:hAnsi="Arial" w:cs="Arial"/>
                  <w:b w:val="0"/>
                  <w:bCs w:val="0"/>
                  <w:sz w:val="24"/>
                  <w:szCs w:val="24"/>
                </w:rPr>
                <w:t>.</w:t>
              </w:r>
              <w:r w:rsidRPr="00672C93">
                <w:rPr>
                  <w:rStyle w:val="Hyperlink"/>
                  <w:rFonts w:ascii="Arial" w:hAnsi="Arial" w:cs="Arial"/>
                  <w:b w:val="0"/>
                  <w:bCs w:val="0"/>
                  <w:sz w:val="24"/>
                  <w:szCs w:val="24"/>
                  <w:lang w:val="en-US"/>
                </w:rPr>
                <w:t>ru</w:t>
              </w:r>
            </w:hyperlink>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 пт. 8:00 – 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9:00-20:00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4</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Город Геленджик</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г.Геленджик, ул. Горького 11</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+7 (86141) 3-55-49, </w:t>
            </w:r>
            <w:r w:rsidRPr="00672C93">
              <w:rPr>
                <w:rFonts w:ascii="Arial" w:hAnsi="Arial" w:cs="Arial"/>
                <w:b w:val="0"/>
                <w:bCs w:val="0"/>
                <w:sz w:val="24"/>
                <w:szCs w:val="24"/>
                <w:lang w:val="en-US"/>
              </w:rPr>
              <w:t>mfc</w:t>
            </w:r>
            <w:r w:rsidRPr="00672C93">
              <w:rPr>
                <w:rFonts w:ascii="Arial" w:hAnsi="Arial" w:cs="Arial"/>
                <w:b w:val="0"/>
                <w:bCs w:val="0"/>
                <w:sz w:val="24"/>
                <w:szCs w:val="24"/>
              </w:rPr>
              <w:t>@</w:t>
            </w:r>
            <w:r w:rsidRPr="00672C93">
              <w:rPr>
                <w:rFonts w:ascii="Arial" w:hAnsi="Arial" w:cs="Arial"/>
                <w:b w:val="0"/>
                <w:bCs w:val="0"/>
                <w:sz w:val="24"/>
                <w:szCs w:val="24"/>
                <w:lang w:val="en-US"/>
              </w:rPr>
              <w:t>gelendzhik</w:t>
            </w:r>
            <w:r w:rsidRPr="00672C93">
              <w:rPr>
                <w:rFonts w:ascii="Arial" w:hAnsi="Arial" w:cs="Arial"/>
                <w:b w:val="0"/>
                <w:bCs w:val="0"/>
                <w:sz w:val="24"/>
                <w:szCs w:val="24"/>
              </w:rPr>
              <w:t>.</w:t>
            </w:r>
            <w:r w:rsidRPr="00672C93">
              <w:rPr>
                <w:rFonts w:ascii="Arial" w:hAnsi="Arial" w:cs="Arial"/>
                <w:b w:val="0"/>
                <w:bCs w:val="0"/>
                <w:sz w:val="24"/>
                <w:szCs w:val="24"/>
                <w:lang w:val="en-US"/>
              </w:rPr>
              <w:t>ru</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10:00-20:00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5</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Город Новороссийск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Новороссийск, ул. Бирюзова, 6</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+7 (8617) 67-16-50 (call-центр), 64-66-76, 67-16-53, тел. директора 67-16-54, </w:t>
            </w:r>
            <w:hyperlink r:id="rId21" w:history="1">
              <w:r w:rsidRPr="00672C93">
                <w:rPr>
                  <w:rStyle w:val="Hyperlink"/>
                  <w:rFonts w:ascii="Arial" w:hAnsi="Arial" w:cs="Arial"/>
                  <w:b w:val="0"/>
                  <w:bCs w:val="0"/>
                  <w:sz w:val="24"/>
                  <w:szCs w:val="24"/>
                  <w:lang w:val="en-US"/>
                </w:rPr>
                <w:t>info</w:t>
              </w:r>
              <w:r w:rsidRPr="00672C93">
                <w:rPr>
                  <w:rStyle w:val="Hyperlink"/>
                  <w:rFonts w:ascii="Arial" w:hAnsi="Arial" w:cs="Arial"/>
                  <w:b w:val="0"/>
                  <w:bCs w:val="0"/>
                  <w:sz w:val="24"/>
                  <w:szCs w:val="24"/>
                </w:rPr>
                <w:t>@</w:t>
              </w:r>
              <w:r w:rsidRPr="00672C93">
                <w:rPr>
                  <w:rStyle w:val="Hyperlink"/>
                  <w:rFonts w:ascii="Arial" w:hAnsi="Arial" w:cs="Arial"/>
                  <w:b w:val="0"/>
                  <w:bCs w:val="0"/>
                  <w:sz w:val="24"/>
                  <w:szCs w:val="24"/>
                  <w:lang w:val="en-US"/>
                </w:rPr>
                <w:t>mfc</w:t>
              </w:r>
              <w:r w:rsidRPr="00672C93">
                <w:rPr>
                  <w:rStyle w:val="Hyperlink"/>
                  <w:rFonts w:ascii="Arial" w:hAnsi="Arial" w:cs="Arial"/>
                  <w:b w:val="0"/>
                  <w:bCs w:val="0"/>
                  <w:sz w:val="24"/>
                  <w:szCs w:val="24"/>
                </w:rPr>
                <w:t>.</w:t>
              </w:r>
              <w:r w:rsidRPr="00672C93">
                <w:rPr>
                  <w:rStyle w:val="Hyperlink"/>
                  <w:rFonts w:ascii="Arial" w:hAnsi="Arial" w:cs="Arial"/>
                  <w:b w:val="0"/>
                  <w:bCs w:val="0"/>
                  <w:sz w:val="24"/>
                  <w:szCs w:val="24"/>
                  <w:lang w:val="en-US"/>
                </w:rPr>
                <w:t>admnvrsk</w:t>
              </w:r>
              <w:r w:rsidRPr="00672C93">
                <w:rPr>
                  <w:rStyle w:val="Hyperlink"/>
                  <w:rFonts w:ascii="Arial" w:hAnsi="Arial" w:cs="Arial"/>
                  <w:b w:val="0"/>
                  <w:bCs w:val="0"/>
                  <w:sz w:val="24"/>
                  <w:szCs w:val="24"/>
                </w:rPr>
                <w:t>.</w:t>
              </w:r>
              <w:r w:rsidRPr="00672C93">
                <w:rPr>
                  <w:rStyle w:val="Hyperlink"/>
                  <w:rFonts w:ascii="Arial" w:hAnsi="Arial" w:cs="Arial"/>
                  <w:b w:val="0"/>
                  <w:bCs w:val="0"/>
                  <w:sz w:val="24"/>
                  <w:szCs w:val="24"/>
                  <w:lang w:val="en-US"/>
                </w:rPr>
                <w:t>ru</w:t>
              </w:r>
            </w:hyperlink>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6</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Город Краснодар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 Краснодар, ул. Леваневского, д. 174; </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 Краснодар, ул.Тургенева, 189/6; </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 Краснодар, пр. Чекистов д. 37 </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 Краснодар, ул. Сормовская, 3/2 </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Краснодар, ул. им. Александра Покрышкина, д. 34.</w:t>
            </w:r>
          </w:p>
          <w:p w:rsidR="00FD5E1F" w:rsidRPr="00672C93" w:rsidRDefault="00FD5E1F" w:rsidP="00325A20">
            <w:pPr>
              <w:rPr>
                <w:rFonts w:ascii="Arial" w:hAnsi="Arial" w:cs="Arial"/>
                <w:b w:val="0"/>
                <w:bCs w:val="0"/>
                <w:sz w:val="24"/>
                <w:szCs w:val="24"/>
              </w:rPr>
            </w:pP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10:00-20:00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Город Сочи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Сочи, Центральный район, ул. Юных Ленинцев 10, </w:t>
            </w:r>
            <w:r w:rsidRPr="00672C93">
              <w:rPr>
                <w:rFonts w:ascii="Arial" w:hAnsi="Arial" w:cs="Arial"/>
                <w:b w:val="0"/>
                <w:bCs w:val="0"/>
                <w:sz w:val="24"/>
                <w:szCs w:val="24"/>
              </w:rPr>
              <w:br/>
              <w:t>Хостинский район, ул. 20й Горнострелковой дивизии, 18а, </w:t>
            </w:r>
            <w:r w:rsidRPr="00672C93">
              <w:rPr>
                <w:rFonts w:ascii="Arial" w:hAnsi="Arial" w:cs="Arial"/>
                <w:b w:val="0"/>
                <w:bCs w:val="0"/>
                <w:sz w:val="24"/>
                <w:szCs w:val="24"/>
              </w:rPr>
              <w:br/>
              <w:t>Лазаревский район, ул. Лазарева 58</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(862) 2988-100 , +7 (862) 2414-000</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8</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Абинский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 Абинск, </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ул. Интернациональная, 35</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(861-50) 4-20-37, +7 (861-50) 4-20-65</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вт.-чт. 8:00-17:00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пт. 8:00-16:00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8:00-13:00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9</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Апшеронский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Апшеронск, ул.Пролетарская,179</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(86152) 2-52-30,2-60-02</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10:00-20:00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10</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Белоглинский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Белая Глина, ул.Первомайская, 161 «А»</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Горячая линия +7 (86154) 7-25-24, Директор +7 (86154) 7-20-40,  юрист +7 (86154) 7-15-70</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чт. 8:00-17:00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пт. 8:00-16:00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11</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Белореченский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Белореченск, ул. Красная, 46</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8(86155) 3-37-44</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12</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Брюховецкий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ст. Брюховецкая, ул. Ленина 1/1</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(86156) 3-10-39, +7 (86156) 3-10-52</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13</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Выселковский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ст.Выселки, ул.Лунёва 57</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(86157) 7-40-37, консультанты: +7(86157) 7-34-40</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8:00-17:00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9:00-14:00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14</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Гулькевичский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г. Гулькевичи, ул. Советская, д. 29 А</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(86160) 33-0-77</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15</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Динской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 Динская, ул. Красная, 112</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(861-62) 6-64-14</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8:00-13:00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16</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Ейский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Ейск, ул. Армавирская, 45/2</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(86132) 3-71-81,3-71-61 администратор</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17</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Кавказский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Кропоткин, пер. Коммунальный 8/1</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(86138) 7-67-99, 6-13-56, 6-83-11</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18</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Калининский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ст.Калининская, ул.Ленина 151</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(86163) 22-7-47</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–пт.  9:00-17:00</w:t>
            </w:r>
            <w:r w:rsidRPr="00672C93">
              <w:rPr>
                <w:rFonts w:ascii="Arial" w:hAnsi="Arial" w:cs="Arial"/>
                <w:b w:val="0"/>
                <w:bCs w:val="0"/>
                <w:sz w:val="24"/>
                <w:szCs w:val="24"/>
              </w:rPr>
              <w:br/>
              <w:t>сб., 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19</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Каневской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 Каневская, ул. Горького, д. 58</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(86164) 4-51-91, +7 (86164) 4-51-88</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8:00-13:00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20</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Кореновский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г.Кореновск, ул.Ленина, д. 128</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(86142) 4-62-40, 4-62-61</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пн.-вт.-чт. 8:00-17:00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ср8:00-20:00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пт. 8:00-16:00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9:00-13:00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21</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Красноармейский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 Полтавская, ул. Просвещения, 107 А</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Директор: +7 (86165) 4-08-97, Главный бухгалтер: +7 (86165) 4-08-77, Факс: +7 (86165) 4-08-69</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пн.ср.чт. 8:00-17:00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пт. сб. 8:00-13:00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22</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Крыловский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 Крыловская, ул. Орджоникидзе, 32</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ср., пт. 8:00-17:00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вт., чт.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8:00-13:00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23</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Крымский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г.Крымск, ул. Адагумская д.153</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+7(86131) 4-52-10, +7 (86131) 2-24-43</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10:00-20:00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вт. – пт.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10:00-20:00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24</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Курганинский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Курганинск, ул. Калинина, 57</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(86147) 2-77-99, 2-75-45, 2-43-53</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пн.вт. чт. 8:00-17:00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ср.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пт. 8:00-16:00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8:00-13:00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25</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Кущевский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ст. Кущевская, пер. Школьный, 55</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8-800-30-222-90, 4-02-90</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9:00-20:00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10:00-20:00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26</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Лабинский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Лабинск ул. Победы, 177</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(861-69) 3-56-18, +7 (861-69) 3-56-10, факс +7 (861-69) 3-55-86</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8:00-19:00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9:00-14:00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27</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Ленинградский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 Ленинградская, ул. Красная, 136 корп. А</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 8-86145-37898</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 пт.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10:00-20:00</w:t>
            </w:r>
            <w:r w:rsidRPr="00672C93">
              <w:rPr>
                <w:rFonts w:ascii="Arial" w:hAnsi="Arial" w:cs="Arial"/>
                <w:b w:val="0"/>
                <w:bCs w:val="0"/>
                <w:sz w:val="24"/>
                <w:szCs w:val="24"/>
              </w:rPr>
              <w:br/>
              <w:t>вс.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28</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Мостовской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 Мостовская, ул. Ленина,12</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(86192) 5-43-84</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–пт.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8:00-13:00</w:t>
            </w:r>
            <w:r w:rsidRPr="00672C93">
              <w:rPr>
                <w:rFonts w:ascii="Arial" w:hAnsi="Arial" w:cs="Arial"/>
                <w:b w:val="0"/>
                <w:bCs w:val="0"/>
                <w:sz w:val="24"/>
                <w:szCs w:val="24"/>
              </w:rPr>
              <w:br/>
              <w:t>вс. Выходной</w:t>
            </w:r>
          </w:p>
          <w:p w:rsidR="00FD5E1F" w:rsidRPr="00672C93" w:rsidRDefault="00FD5E1F" w:rsidP="00325A20">
            <w:pPr>
              <w:rPr>
                <w:rFonts w:ascii="Arial" w:hAnsi="Arial" w:cs="Arial"/>
                <w:b w:val="0"/>
                <w:bCs w:val="0"/>
                <w:sz w:val="24"/>
                <w:szCs w:val="24"/>
              </w:rPr>
            </w:pP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29</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Новокубанский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Новокубанск, ул. Первомайская, 147</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(861-95) 3-11-61, 3-09-01</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30</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Новопокровский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 Новопокровская, ул. Ленина 113</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Горячая линия +7(86149) 7-37-42, Директор +7(86149) 7-23-22, +7(86149) 7-18-67</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–чт. 8:00-17:00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пт. 8:00-16:00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8:00-13:00</w:t>
            </w:r>
            <w:r w:rsidRPr="00672C93">
              <w:rPr>
                <w:rFonts w:ascii="Arial" w:hAnsi="Arial" w:cs="Arial"/>
                <w:b w:val="0"/>
                <w:bCs w:val="0"/>
                <w:sz w:val="24"/>
                <w:szCs w:val="24"/>
              </w:rPr>
              <w:br/>
              <w:t>вс.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31</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Отрадненский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 Отрадная, улица Красная, 67 «б»/2</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(861-44) 3-46-21</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8:00-17:00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вс.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32</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Приморско-Ахтарский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г.Приморско-Ахтарск, ул.Фестивальная,57</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(86143) 3-18-37, 3-18-38</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8:00-13:00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33</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Северский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 Северская, ул. Ленина 121 «Б»</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Директор +7 (86166) 2-01-04, +7 (86166) 2-01-51, +7 (967) 302-99-00, факс +7 (86166) 2-00-18</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 пт. 9:00-20:00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10:00-20:00</w:t>
            </w:r>
            <w:r w:rsidRPr="00672C93">
              <w:rPr>
                <w:rFonts w:ascii="Arial" w:hAnsi="Arial" w:cs="Arial"/>
                <w:b w:val="0"/>
                <w:bCs w:val="0"/>
                <w:sz w:val="24"/>
                <w:szCs w:val="24"/>
              </w:rPr>
              <w:br/>
              <w:t>вс.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34</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Славянский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Славянск-на-Кубани, ул. Отдельская, 324</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Горячая линия +7 (86146) 2-58-85, Директор +7 (86146) 4-10-67, +7 (86146) 4-45-91</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 пт 9:00-20:00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10:00-14:00</w:t>
            </w:r>
            <w:r w:rsidRPr="00672C93">
              <w:rPr>
                <w:rFonts w:ascii="Arial" w:hAnsi="Arial" w:cs="Arial"/>
                <w:b w:val="0"/>
                <w:bCs w:val="0"/>
                <w:sz w:val="24"/>
                <w:szCs w:val="24"/>
              </w:rPr>
              <w:br/>
              <w:t>вс. Выходной</w:t>
            </w:r>
          </w:p>
          <w:p w:rsidR="00FD5E1F" w:rsidRPr="00672C93" w:rsidRDefault="00FD5E1F" w:rsidP="00325A20">
            <w:pPr>
              <w:rPr>
                <w:rFonts w:ascii="Arial" w:hAnsi="Arial" w:cs="Arial"/>
                <w:b w:val="0"/>
                <w:bCs w:val="0"/>
                <w:sz w:val="24"/>
                <w:szCs w:val="24"/>
              </w:rPr>
            </w:pP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35</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Староминский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 Староминская, ул. Коммунаров, 86</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(86153) 4-34-07, +7 (86153) 4-34-30, +7 (86153) 4-34-88</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36</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Тбилисский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ст. Тбилисская ул. Новая, 7"Б"</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(86158) 3-31-92, Факс: +7 (86158) 3-30-56</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37</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Темрюкский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г. Темрюк, ул. Герцена, 46 </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(86148) 5-44-45</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38</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Тимашевский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г.Тимашевск, ул. Пионерская 90А</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(86130) 4-25-82; Факс: +7 (86130) 4-26-87</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39</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Тихорецкий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Тихорецк, ул. Энгельса 76, д- Энгельса 76,е</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(861-96) 7-54-79, +7 (861-96) 7-20-61</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40</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Туапсинский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г.Туапсе, ул.Максима горького, 28</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(86167) 2-97-38, 2-80-73</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10:00-20:00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41</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Успенский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с.Успенское, ул.Калинина, 77</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(861-40) 5-56-93</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пн.-пт.9:00-18:00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42</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Усть-Лабинский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г. Усть-Лабинск, ул. Ленина, д.43</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 (861-35) 5-01-37</w:t>
            </w:r>
          </w:p>
          <w:p w:rsidR="00FD5E1F" w:rsidRPr="00672C93" w:rsidRDefault="00FD5E1F" w:rsidP="00325A20">
            <w:pPr>
              <w:rPr>
                <w:rFonts w:ascii="Arial" w:hAnsi="Arial" w:cs="Arial"/>
                <w:b w:val="0"/>
                <w:bCs w:val="0"/>
                <w:sz w:val="24"/>
                <w:szCs w:val="24"/>
              </w:rPr>
            </w:pP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 –сб.  8:00-20:00</w:t>
            </w:r>
            <w:r w:rsidRPr="00672C93">
              <w:rPr>
                <w:rFonts w:ascii="Arial" w:hAnsi="Arial" w:cs="Arial"/>
                <w:b w:val="0"/>
                <w:bCs w:val="0"/>
                <w:sz w:val="24"/>
                <w:szCs w:val="24"/>
              </w:rPr>
              <w:br/>
              <w:t>вс. выходной</w:t>
            </w:r>
          </w:p>
        </w:tc>
      </w:tr>
      <w:tr w:rsidR="00FD5E1F" w:rsidRPr="00672C93">
        <w:tc>
          <w:tcPr>
            <w:tcW w:w="468"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43</w:t>
            </w:r>
          </w:p>
        </w:tc>
        <w:tc>
          <w:tcPr>
            <w:tcW w:w="1767"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xml:space="preserve">Щербиновский район </w:t>
            </w:r>
          </w:p>
        </w:tc>
        <w:tc>
          <w:tcPr>
            <w:tcW w:w="4110"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 ст. Старощербиновская, ул. Чкалова, д. 92.</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+7(86151) 7-77-14, +7-918-984-85-72</w:t>
            </w:r>
          </w:p>
        </w:tc>
        <w:tc>
          <w:tcPr>
            <w:tcW w:w="3102" w:type="dxa"/>
          </w:tcPr>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пн.вт.чт.пт. 8:00-17:00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ср. 8:00-20:00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сб. 8:00-13:00</w:t>
            </w:r>
          </w:p>
          <w:p w:rsidR="00FD5E1F" w:rsidRPr="00672C93" w:rsidRDefault="00FD5E1F" w:rsidP="00325A20">
            <w:pPr>
              <w:rPr>
                <w:rFonts w:ascii="Arial" w:hAnsi="Arial" w:cs="Arial"/>
                <w:b w:val="0"/>
                <w:bCs w:val="0"/>
                <w:sz w:val="24"/>
                <w:szCs w:val="24"/>
              </w:rPr>
            </w:pPr>
            <w:r w:rsidRPr="00672C93">
              <w:rPr>
                <w:rFonts w:ascii="Arial" w:hAnsi="Arial" w:cs="Arial"/>
                <w:b w:val="0"/>
                <w:bCs w:val="0"/>
                <w:sz w:val="24"/>
                <w:szCs w:val="24"/>
              </w:rPr>
              <w:t>вс. выходной</w:t>
            </w:r>
          </w:p>
        </w:tc>
      </w:tr>
    </w:tbl>
    <w:p w:rsidR="00FD5E1F" w:rsidRPr="00672C93" w:rsidRDefault="00FD5E1F" w:rsidP="00325A20">
      <w:pPr>
        <w:jc w:val="both"/>
        <w:rPr>
          <w:rFonts w:ascii="Arial" w:hAnsi="Arial" w:cs="Arial"/>
          <w:b w:val="0"/>
          <w:bCs w:val="0"/>
          <w:sz w:val="24"/>
          <w:szCs w:val="24"/>
        </w:rPr>
      </w:pPr>
    </w:p>
    <w:p w:rsidR="00FD5E1F" w:rsidRPr="00672C93" w:rsidRDefault="00FD5E1F" w:rsidP="00325A20">
      <w:pPr>
        <w:jc w:val="both"/>
        <w:rPr>
          <w:rFonts w:ascii="Arial" w:hAnsi="Arial" w:cs="Arial"/>
          <w:b w:val="0"/>
          <w:bCs w:val="0"/>
          <w:sz w:val="24"/>
          <w:szCs w:val="24"/>
        </w:rPr>
      </w:pPr>
    </w:p>
    <w:p w:rsidR="00FD5E1F" w:rsidRPr="00672C93" w:rsidRDefault="00FD5E1F" w:rsidP="00325A20">
      <w:pPr>
        <w:jc w:val="both"/>
        <w:rPr>
          <w:rFonts w:ascii="Arial" w:hAnsi="Arial" w:cs="Arial"/>
          <w:b w:val="0"/>
          <w:bCs w:val="0"/>
          <w:sz w:val="24"/>
          <w:szCs w:val="24"/>
        </w:rPr>
      </w:pPr>
    </w:p>
    <w:p w:rsidR="00FD5E1F" w:rsidRPr="00672C93" w:rsidRDefault="00FD5E1F" w:rsidP="00672C93">
      <w:pPr>
        <w:ind w:firstLine="804"/>
        <w:jc w:val="both"/>
        <w:rPr>
          <w:rFonts w:ascii="Arial" w:hAnsi="Arial" w:cs="Arial"/>
          <w:b w:val="0"/>
          <w:bCs w:val="0"/>
          <w:sz w:val="24"/>
          <w:szCs w:val="24"/>
        </w:rPr>
      </w:pPr>
      <w:r w:rsidRPr="00672C93">
        <w:rPr>
          <w:rFonts w:ascii="Arial" w:hAnsi="Arial" w:cs="Arial"/>
          <w:b w:val="0"/>
          <w:bCs w:val="0"/>
          <w:sz w:val="24"/>
          <w:szCs w:val="24"/>
        </w:rPr>
        <w:t xml:space="preserve">Глава Незамаевского сельского </w:t>
      </w:r>
    </w:p>
    <w:p w:rsidR="00FD5E1F" w:rsidRDefault="00FD5E1F" w:rsidP="00672C93">
      <w:pPr>
        <w:ind w:firstLine="804"/>
        <w:jc w:val="both"/>
        <w:rPr>
          <w:rFonts w:ascii="Arial" w:hAnsi="Arial" w:cs="Arial"/>
          <w:b w:val="0"/>
          <w:bCs w:val="0"/>
          <w:sz w:val="24"/>
          <w:szCs w:val="24"/>
        </w:rPr>
      </w:pPr>
      <w:r w:rsidRPr="00672C93">
        <w:rPr>
          <w:rFonts w:ascii="Arial" w:hAnsi="Arial" w:cs="Arial"/>
          <w:b w:val="0"/>
          <w:bCs w:val="0"/>
          <w:sz w:val="24"/>
          <w:szCs w:val="24"/>
        </w:rPr>
        <w:t xml:space="preserve">поселения Павловского района </w:t>
      </w:r>
      <w:r w:rsidRPr="00672C93">
        <w:rPr>
          <w:rFonts w:ascii="Arial" w:hAnsi="Arial" w:cs="Arial"/>
          <w:b w:val="0"/>
          <w:bCs w:val="0"/>
          <w:sz w:val="24"/>
          <w:szCs w:val="24"/>
        </w:rPr>
        <w:tab/>
      </w:r>
      <w:r w:rsidRPr="00672C93">
        <w:rPr>
          <w:rFonts w:ascii="Arial" w:hAnsi="Arial" w:cs="Arial"/>
          <w:b w:val="0"/>
          <w:bCs w:val="0"/>
          <w:sz w:val="24"/>
          <w:szCs w:val="24"/>
        </w:rPr>
        <w:tab/>
      </w:r>
      <w:r w:rsidRPr="00672C93">
        <w:rPr>
          <w:rFonts w:ascii="Arial" w:hAnsi="Arial" w:cs="Arial"/>
          <w:b w:val="0"/>
          <w:bCs w:val="0"/>
          <w:sz w:val="24"/>
          <w:szCs w:val="24"/>
        </w:rPr>
        <w:tab/>
      </w:r>
      <w:r w:rsidRPr="00672C93">
        <w:rPr>
          <w:rFonts w:ascii="Arial" w:hAnsi="Arial" w:cs="Arial"/>
          <w:b w:val="0"/>
          <w:bCs w:val="0"/>
          <w:sz w:val="24"/>
          <w:szCs w:val="24"/>
        </w:rPr>
        <w:tab/>
        <w:t xml:space="preserve">                  </w:t>
      </w:r>
    </w:p>
    <w:p w:rsidR="00FD5E1F" w:rsidRPr="00672C93" w:rsidRDefault="00FD5E1F" w:rsidP="00672C93">
      <w:pPr>
        <w:ind w:firstLine="804"/>
        <w:jc w:val="both"/>
        <w:rPr>
          <w:rFonts w:ascii="Arial" w:hAnsi="Arial" w:cs="Arial"/>
          <w:b w:val="0"/>
          <w:bCs w:val="0"/>
          <w:sz w:val="24"/>
          <w:szCs w:val="24"/>
        </w:rPr>
      </w:pPr>
      <w:r w:rsidRPr="00672C93">
        <w:rPr>
          <w:rFonts w:ascii="Arial" w:hAnsi="Arial" w:cs="Arial"/>
          <w:b w:val="0"/>
          <w:bCs w:val="0"/>
          <w:sz w:val="24"/>
          <w:szCs w:val="24"/>
        </w:rPr>
        <w:t>С.А.Левченко</w:t>
      </w:r>
    </w:p>
    <w:p w:rsidR="00FD5E1F" w:rsidRPr="00672C93" w:rsidRDefault="00FD5E1F" w:rsidP="00672C93">
      <w:pPr>
        <w:ind w:firstLine="804"/>
        <w:jc w:val="both"/>
        <w:rPr>
          <w:rFonts w:ascii="Arial" w:hAnsi="Arial" w:cs="Arial"/>
          <w:b w:val="0"/>
          <w:bCs w:val="0"/>
          <w:sz w:val="24"/>
          <w:szCs w:val="24"/>
        </w:rPr>
      </w:pPr>
    </w:p>
    <w:p w:rsidR="00FD5E1F" w:rsidRPr="00672C93" w:rsidRDefault="00FD5E1F" w:rsidP="00325A20">
      <w:pPr>
        <w:ind w:firstLine="851"/>
        <w:jc w:val="both"/>
        <w:rPr>
          <w:rFonts w:ascii="Arial" w:hAnsi="Arial" w:cs="Arial"/>
          <w:b w:val="0"/>
          <w:bCs w:val="0"/>
          <w:sz w:val="24"/>
          <w:szCs w:val="24"/>
        </w:rPr>
      </w:pPr>
    </w:p>
    <w:p w:rsidR="00FD5E1F" w:rsidRPr="00672C93" w:rsidRDefault="00FD5E1F" w:rsidP="00325A20">
      <w:pPr>
        <w:pStyle w:val="BodyText3"/>
        <w:spacing w:after="0"/>
        <w:rPr>
          <w:rFonts w:ascii="Arial" w:hAnsi="Arial" w:cs="Arial"/>
          <w:sz w:val="24"/>
          <w:szCs w:val="24"/>
        </w:rPr>
      </w:pPr>
    </w:p>
    <w:p w:rsidR="00FD5E1F" w:rsidRPr="00672C93" w:rsidRDefault="00FD5E1F" w:rsidP="00B5283D">
      <w:pPr>
        <w:widowControl/>
        <w:autoSpaceDE/>
        <w:autoSpaceDN/>
        <w:adjustRightInd/>
        <w:outlineLvl w:val="1"/>
        <w:rPr>
          <w:rFonts w:ascii="Arial" w:hAnsi="Arial" w:cs="Arial"/>
          <w:b w:val="0"/>
          <w:bCs w:val="0"/>
          <w:sz w:val="24"/>
          <w:szCs w:val="24"/>
        </w:rPr>
      </w:pPr>
    </w:p>
    <w:sectPr w:rsidR="00FD5E1F" w:rsidRPr="00672C93" w:rsidSect="00325A20">
      <w:pgSz w:w="11906" w:h="16838"/>
      <w:pgMar w:top="680"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E1F" w:rsidRDefault="00FD5E1F" w:rsidP="00740041">
      <w:r>
        <w:separator/>
      </w:r>
    </w:p>
  </w:endnote>
  <w:endnote w:type="continuationSeparator" w:id="1">
    <w:p w:rsidR="00FD5E1F" w:rsidRDefault="00FD5E1F" w:rsidP="00740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1F" w:rsidRDefault="00FD5E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1F" w:rsidRDefault="00FD5E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E1F" w:rsidRDefault="00FD5E1F" w:rsidP="00740041">
      <w:r>
        <w:separator/>
      </w:r>
    </w:p>
  </w:footnote>
  <w:footnote w:type="continuationSeparator" w:id="1">
    <w:p w:rsidR="00FD5E1F" w:rsidRDefault="00FD5E1F" w:rsidP="00740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1F" w:rsidRPr="00CB4F6B" w:rsidRDefault="00FD5E1F">
    <w:pPr>
      <w:pStyle w:val="Header"/>
      <w:jc w:val="center"/>
      <w:rPr>
        <w:b w:val="0"/>
        <w:bCs w:val="0"/>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1F" w:rsidRDefault="00FD5E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3571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CB96EBD"/>
    <w:multiLevelType w:val="hybridMultilevel"/>
    <w:tmpl w:val="BC78CF36"/>
    <w:lvl w:ilvl="0" w:tplc="C99271E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410F1C98"/>
    <w:multiLevelType w:val="hybridMultilevel"/>
    <w:tmpl w:val="00D0637C"/>
    <w:lvl w:ilvl="0" w:tplc="2DCA2544">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3">
    <w:nsid w:val="5D9D29B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201"/>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335"/>
    <w:rsid w:val="000048D5"/>
    <w:rsid w:val="00004B80"/>
    <w:rsid w:val="00006E28"/>
    <w:rsid w:val="00007F50"/>
    <w:rsid w:val="00007FFD"/>
    <w:rsid w:val="000109E4"/>
    <w:rsid w:val="00010E8F"/>
    <w:rsid w:val="000119FB"/>
    <w:rsid w:val="00011FBE"/>
    <w:rsid w:val="00013983"/>
    <w:rsid w:val="000149E6"/>
    <w:rsid w:val="00015581"/>
    <w:rsid w:val="00016CC9"/>
    <w:rsid w:val="00017EB6"/>
    <w:rsid w:val="00020B00"/>
    <w:rsid w:val="00024F9A"/>
    <w:rsid w:val="00026C85"/>
    <w:rsid w:val="000276D8"/>
    <w:rsid w:val="000312FC"/>
    <w:rsid w:val="00032747"/>
    <w:rsid w:val="00032ACD"/>
    <w:rsid w:val="00033792"/>
    <w:rsid w:val="00033AE9"/>
    <w:rsid w:val="000364FA"/>
    <w:rsid w:val="0003749A"/>
    <w:rsid w:val="00037D5E"/>
    <w:rsid w:val="00042A8C"/>
    <w:rsid w:val="00043275"/>
    <w:rsid w:val="00045C0C"/>
    <w:rsid w:val="00046B71"/>
    <w:rsid w:val="00050649"/>
    <w:rsid w:val="00052B01"/>
    <w:rsid w:val="000540FC"/>
    <w:rsid w:val="000565C8"/>
    <w:rsid w:val="000565F9"/>
    <w:rsid w:val="00057C69"/>
    <w:rsid w:val="00060F0C"/>
    <w:rsid w:val="00063B14"/>
    <w:rsid w:val="0006421C"/>
    <w:rsid w:val="000642B7"/>
    <w:rsid w:val="000660BA"/>
    <w:rsid w:val="00066C4B"/>
    <w:rsid w:val="000675FC"/>
    <w:rsid w:val="00067919"/>
    <w:rsid w:val="0007081A"/>
    <w:rsid w:val="00073A0A"/>
    <w:rsid w:val="0007423B"/>
    <w:rsid w:val="000808C9"/>
    <w:rsid w:val="00082AB6"/>
    <w:rsid w:val="00082BA2"/>
    <w:rsid w:val="00086484"/>
    <w:rsid w:val="00091375"/>
    <w:rsid w:val="00094940"/>
    <w:rsid w:val="000965A7"/>
    <w:rsid w:val="00096760"/>
    <w:rsid w:val="000A06B6"/>
    <w:rsid w:val="000A27E9"/>
    <w:rsid w:val="000A472F"/>
    <w:rsid w:val="000A717C"/>
    <w:rsid w:val="000B15BE"/>
    <w:rsid w:val="000B44EF"/>
    <w:rsid w:val="000B6B28"/>
    <w:rsid w:val="000C07D7"/>
    <w:rsid w:val="000C0812"/>
    <w:rsid w:val="000C46EA"/>
    <w:rsid w:val="000C5590"/>
    <w:rsid w:val="000C5E1D"/>
    <w:rsid w:val="000D577E"/>
    <w:rsid w:val="000D7444"/>
    <w:rsid w:val="000D7B9F"/>
    <w:rsid w:val="000E1F5F"/>
    <w:rsid w:val="000E2D58"/>
    <w:rsid w:val="000E7450"/>
    <w:rsid w:val="000F0828"/>
    <w:rsid w:val="000F2DDE"/>
    <w:rsid w:val="000F39BA"/>
    <w:rsid w:val="000F3AA3"/>
    <w:rsid w:val="000F5BF0"/>
    <w:rsid w:val="000F643A"/>
    <w:rsid w:val="000F6DA4"/>
    <w:rsid w:val="000F7B02"/>
    <w:rsid w:val="00106D2F"/>
    <w:rsid w:val="001070ED"/>
    <w:rsid w:val="0010714A"/>
    <w:rsid w:val="0010790C"/>
    <w:rsid w:val="00114AC3"/>
    <w:rsid w:val="00117BB5"/>
    <w:rsid w:val="00124C12"/>
    <w:rsid w:val="00126FA1"/>
    <w:rsid w:val="00127E09"/>
    <w:rsid w:val="001303E5"/>
    <w:rsid w:val="00131D09"/>
    <w:rsid w:val="00131DCB"/>
    <w:rsid w:val="00133479"/>
    <w:rsid w:val="00137158"/>
    <w:rsid w:val="00137849"/>
    <w:rsid w:val="00140D99"/>
    <w:rsid w:val="001410FA"/>
    <w:rsid w:val="00144A54"/>
    <w:rsid w:val="00150123"/>
    <w:rsid w:val="00150437"/>
    <w:rsid w:val="00150DEE"/>
    <w:rsid w:val="00151790"/>
    <w:rsid w:val="00155FC3"/>
    <w:rsid w:val="00161530"/>
    <w:rsid w:val="00164F51"/>
    <w:rsid w:val="0016529F"/>
    <w:rsid w:val="00166A7A"/>
    <w:rsid w:val="00166E68"/>
    <w:rsid w:val="00170CC1"/>
    <w:rsid w:val="00173349"/>
    <w:rsid w:val="0017663A"/>
    <w:rsid w:val="00177BB2"/>
    <w:rsid w:val="0018096B"/>
    <w:rsid w:val="00183DE5"/>
    <w:rsid w:val="00184993"/>
    <w:rsid w:val="00186D7B"/>
    <w:rsid w:val="001877CC"/>
    <w:rsid w:val="001904C0"/>
    <w:rsid w:val="00192085"/>
    <w:rsid w:val="0019559A"/>
    <w:rsid w:val="00197782"/>
    <w:rsid w:val="00197E51"/>
    <w:rsid w:val="001A3312"/>
    <w:rsid w:val="001B33A4"/>
    <w:rsid w:val="001B41D7"/>
    <w:rsid w:val="001B5845"/>
    <w:rsid w:val="001B5ACE"/>
    <w:rsid w:val="001B604C"/>
    <w:rsid w:val="001C1984"/>
    <w:rsid w:val="001C2F80"/>
    <w:rsid w:val="001C457D"/>
    <w:rsid w:val="001C52E0"/>
    <w:rsid w:val="001C7310"/>
    <w:rsid w:val="001C7621"/>
    <w:rsid w:val="001C78CE"/>
    <w:rsid w:val="001D03AE"/>
    <w:rsid w:val="001D03F3"/>
    <w:rsid w:val="001D1A54"/>
    <w:rsid w:val="001D1A9D"/>
    <w:rsid w:val="001D2D27"/>
    <w:rsid w:val="001D4EDC"/>
    <w:rsid w:val="001D5DCF"/>
    <w:rsid w:val="001E25DC"/>
    <w:rsid w:val="001E36E8"/>
    <w:rsid w:val="001E7C29"/>
    <w:rsid w:val="001F03C0"/>
    <w:rsid w:val="001F03D5"/>
    <w:rsid w:val="001F081B"/>
    <w:rsid w:val="001F2BDF"/>
    <w:rsid w:val="001F3CEC"/>
    <w:rsid w:val="001F653D"/>
    <w:rsid w:val="001F7491"/>
    <w:rsid w:val="00201FCB"/>
    <w:rsid w:val="00204031"/>
    <w:rsid w:val="002052FF"/>
    <w:rsid w:val="00206EA2"/>
    <w:rsid w:val="0020780C"/>
    <w:rsid w:val="00210249"/>
    <w:rsid w:val="00210B41"/>
    <w:rsid w:val="00210E3A"/>
    <w:rsid w:val="00210F5D"/>
    <w:rsid w:val="0021232B"/>
    <w:rsid w:val="00212C4C"/>
    <w:rsid w:val="00215174"/>
    <w:rsid w:val="002159A1"/>
    <w:rsid w:val="00217BFE"/>
    <w:rsid w:val="00221DD5"/>
    <w:rsid w:val="00222C14"/>
    <w:rsid w:val="0022523B"/>
    <w:rsid w:val="002260E3"/>
    <w:rsid w:val="00226B9C"/>
    <w:rsid w:val="002275A8"/>
    <w:rsid w:val="00227982"/>
    <w:rsid w:val="00230307"/>
    <w:rsid w:val="002321F5"/>
    <w:rsid w:val="00232C12"/>
    <w:rsid w:val="00233E11"/>
    <w:rsid w:val="00234AFF"/>
    <w:rsid w:val="0023632C"/>
    <w:rsid w:val="00237439"/>
    <w:rsid w:val="002403FF"/>
    <w:rsid w:val="0024175B"/>
    <w:rsid w:val="00242214"/>
    <w:rsid w:val="002424C4"/>
    <w:rsid w:val="00242C67"/>
    <w:rsid w:val="002430FD"/>
    <w:rsid w:val="00243A78"/>
    <w:rsid w:val="00244710"/>
    <w:rsid w:val="00245CB6"/>
    <w:rsid w:val="0025296D"/>
    <w:rsid w:val="00253DA1"/>
    <w:rsid w:val="00254584"/>
    <w:rsid w:val="00254DC1"/>
    <w:rsid w:val="00256EAE"/>
    <w:rsid w:val="00261150"/>
    <w:rsid w:val="00261B7F"/>
    <w:rsid w:val="0026251E"/>
    <w:rsid w:val="0026272E"/>
    <w:rsid w:val="00262FB0"/>
    <w:rsid w:val="00264AB8"/>
    <w:rsid w:val="002651AF"/>
    <w:rsid w:val="00273595"/>
    <w:rsid w:val="0028242C"/>
    <w:rsid w:val="00284459"/>
    <w:rsid w:val="00290A9C"/>
    <w:rsid w:val="00290D47"/>
    <w:rsid w:val="002911F6"/>
    <w:rsid w:val="0029330E"/>
    <w:rsid w:val="00293A8A"/>
    <w:rsid w:val="00297099"/>
    <w:rsid w:val="00297FBD"/>
    <w:rsid w:val="002A1539"/>
    <w:rsid w:val="002A1F76"/>
    <w:rsid w:val="002A27D1"/>
    <w:rsid w:val="002A46A0"/>
    <w:rsid w:val="002A54F7"/>
    <w:rsid w:val="002B0028"/>
    <w:rsid w:val="002B2004"/>
    <w:rsid w:val="002B21A7"/>
    <w:rsid w:val="002C2B15"/>
    <w:rsid w:val="002D0079"/>
    <w:rsid w:val="002D0C59"/>
    <w:rsid w:val="002D16A9"/>
    <w:rsid w:val="002D4C0B"/>
    <w:rsid w:val="002D5973"/>
    <w:rsid w:val="002D634A"/>
    <w:rsid w:val="002D6B01"/>
    <w:rsid w:val="002D6D55"/>
    <w:rsid w:val="002E186E"/>
    <w:rsid w:val="002E3C89"/>
    <w:rsid w:val="002E4BE9"/>
    <w:rsid w:val="002E6910"/>
    <w:rsid w:val="002E6C71"/>
    <w:rsid w:val="002E750C"/>
    <w:rsid w:val="002F0C44"/>
    <w:rsid w:val="002F0DA8"/>
    <w:rsid w:val="002F19D7"/>
    <w:rsid w:val="002F1A01"/>
    <w:rsid w:val="002F2A33"/>
    <w:rsid w:val="002F4267"/>
    <w:rsid w:val="002F5836"/>
    <w:rsid w:val="002F6CA4"/>
    <w:rsid w:val="002F74E8"/>
    <w:rsid w:val="00300611"/>
    <w:rsid w:val="0030261F"/>
    <w:rsid w:val="00302E86"/>
    <w:rsid w:val="00303410"/>
    <w:rsid w:val="00305207"/>
    <w:rsid w:val="00313AE3"/>
    <w:rsid w:val="003165BA"/>
    <w:rsid w:val="0031691A"/>
    <w:rsid w:val="00317DBB"/>
    <w:rsid w:val="003200A7"/>
    <w:rsid w:val="00322822"/>
    <w:rsid w:val="00323D04"/>
    <w:rsid w:val="00324FD3"/>
    <w:rsid w:val="00325A20"/>
    <w:rsid w:val="00325A5B"/>
    <w:rsid w:val="00334DB5"/>
    <w:rsid w:val="003378DE"/>
    <w:rsid w:val="00340005"/>
    <w:rsid w:val="00344EB4"/>
    <w:rsid w:val="00346891"/>
    <w:rsid w:val="00347BD9"/>
    <w:rsid w:val="00347E8B"/>
    <w:rsid w:val="00350F20"/>
    <w:rsid w:val="003511D6"/>
    <w:rsid w:val="00352135"/>
    <w:rsid w:val="00352A6C"/>
    <w:rsid w:val="003548ED"/>
    <w:rsid w:val="00355CEB"/>
    <w:rsid w:val="00356753"/>
    <w:rsid w:val="003576B7"/>
    <w:rsid w:val="00361DE7"/>
    <w:rsid w:val="00361F81"/>
    <w:rsid w:val="00365D11"/>
    <w:rsid w:val="00365F85"/>
    <w:rsid w:val="003663C8"/>
    <w:rsid w:val="003759E7"/>
    <w:rsid w:val="003776B8"/>
    <w:rsid w:val="00380750"/>
    <w:rsid w:val="003819ED"/>
    <w:rsid w:val="00381B0E"/>
    <w:rsid w:val="00381E97"/>
    <w:rsid w:val="00386378"/>
    <w:rsid w:val="003900D9"/>
    <w:rsid w:val="00392C44"/>
    <w:rsid w:val="00393660"/>
    <w:rsid w:val="00393B3E"/>
    <w:rsid w:val="00395335"/>
    <w:rsid w:val="003A2082"/>
    <w:rsid w:val="003A3976"/>
    <w:rsid w:val="003A3C29"/>
    <w:rsid w:val="003A4792"/>
    <w:rsid w:val="003A4BC3"/>
    <w:rsid w:val="003B1F17"/>
    <w:rsid w:val="003B26D9"/>
    <w:rsid w:val="003B2ED4"/>
    <w:rsid w:val="003B39E0"/>
    <w:rsid w:val="003B3F8E"/>
    <w:rsid w:val="003B4D0B"/>
    <w:rsid w:val="003B7A03"/>
    <w:rsid w:val="003C10A3"/>
    <w:rsid w:val="003C3D3F"/>
    <w:rsid w:val="003C509D"/>
    <w:rsid w:val="003C7EDA"/>
    <w:rsid w:val="003D13D4"/>
    <w:rsid w:val="003D16E0"/>
    <w:rsid w:val="003D331C"/>
    <w:rsid w:val="003D62E7"/>
    <w:rsid w:val="003E0ACA"/>
    <w:rsid w:val="003E12D6"/>
    <w:rsid w:val="003E35D6"/>
    <w:rsid w:val="003E43EA"/>
    <w:rsid w:val="003F0E35"/>
    <w:rsid w:val="003F3557"/>
    <w:rsid w:val="003F5937"/>
    <w:rsid w:val="003F7214"/>
    <w:rsid w:val="00402A46"/>
    <w:rsid w:val="00402C39"/>
    <w:rsid w:val="00402EF2"/>
    <w:rsid w:val="004033BB"/>
    <w:rsid w:val="00411E79"/>
    <w:rsid w:val="00412055"/>
    <w:rsid w:val="00413EEA"/>
    <w:rsid w:val="00413EF5"/>
    <w:rsid w:val="00415F60"/>
    <w:rsid w:val="004176FF"/>
    <w:rsid w:val="00417AF1"/>
    <w:rsid w:val="004213B2"/>
    <w:rsid w:val="004233CF"/>
    <w:rsid w:val="00425CE6"/>
    <w:rsid w:val="00431042"/>
    <w:rsid w:val="004343FA"/>
    <w:rsid w:val="00436DF0"/>
    <w:rsid w:val="00436FC3"/>
    <w:rsid w:val="0043723D"/>
    <w:rsid w:val="0043764C"/>
    <w:rsid w:val="00437AEE"/>
    <w:rsid w:val="00437C88"/>
    <w:rsid w:val="00437FC0"/>
    <w:rsid w:val="00441198"/>
    <w:rsid w:val="00441EE0"/>
    <w:rsid w:val="00444B0A"/>
    <w:rsid w:val="00447478"/>
    <w:rsid w:val="004504F9"/>
    <w:rsid w:val="0045217A"/>
    <w:rsid w:val="0045357A"/>
    <w:rsid w:val="00455F0D"/>
    <w:rsid w:val="00456B5B"/>
    <w:rsid w:val="00460AF8"/>
    <w:rsid w:val="00460E30"/>
    <w:rsid w:val="00461F83"/>
    <w:rsid w:val="00461FB7"/>
    <w:rsid w:val="00462935"/>
    <w:rsid w:val="00462D58"/>
    <w:rsid w:val="0046308C"/>
    <w:rsid w:val="0046406F"/>
    <w:rsid w:val="00464900"/>
    <w:rsid w:val="00464BD3"/>
    <w:rsid w:val="00464C0F"/>
    <w:rsid w:val="0046573E"/>
    <w:rsid w:val="00465D6E"/>
    <w:rsid w:val="00467B4F"/>
    <w:rsid w:val="00467EB1"/>
    <w:rsid w:val="00467F57"/>
    <w:rsid w:val="004718E8"/>
    <w:rsid w:val="004733C7"/>
    <w:rsid w:val="004761CD"/>
    <w:rsid w:val="00480547"/>
    <w:rsid w:val="00483397"/>
    <w:rsid w:val="00483CE7"/>
    <w:rsid w:val="00484386"/>
    <w:rsid w:val="00484860"/>
    <w:rsid w:val="00487593"/>
    <w:rsid w:val="00490697"/>
    <w:rsid w:val="0049405C"/>
    <w:rsid w:val="00494DD1"/>
    <w:rsid w:val="00495EE9"/>
    <w:rsid w:val="00497876"/>
    <w:rsid w:val="004A2D26"/>
    <w:rsid w:val="004A375F"/>
    <w:rsid w:val="004A5687"/>
    <w:rsid w:val="004A6662"/>
    <w:rsid w:val="004B040D"/>
    <w:rsid w:val="004B29C1"/>
    <w:rsid w:val="004B2B5C"/>
    <w:rsid w:val="004B3777"/>
    <w:rsid w:val="004B7D55"/>
    <w:rsid w:val="004C4443"/>
    <w:rsid w:val="004C797D"/>
    <w:rsid w:val="004D04B0"/>
    <w:rsid w:val="004D107E"/>
    <w:rsid w:val="004D246C"/>
    <w:rsid w:val="004D331E"/>
    <w:rsid w:val="004D5911"/>
    <w:rsid w:val="004D67DB"/>
    <w:rsid w:val="004D791E"/>
    <w:rsid w:val="004E1255"/>
    <w:rsid w:val="004E35FA"/>
    <w:rsid w:val="004E364D"/>
    <w:rsid w:val="004E3697"/>
    <w:rsid w:val="004E5142"/>
    <w:rsid w:val="004E7F5D"/>
    <w:rsid w:val="004F080A"/>
    <w:rsid w:val="004F08C5"/>
    <w:rsid w:val="004F59A9"/>
    <w:rsid w:val="004F7122"/>
    <w:rsid w:val="0050241B"/>
    <w:rsid w:val="00502EF0"/>
    <w:rsid w:val="00504B0B"/>
    <w:rsid w:val="00504D08"/>
    <w:rsid w:val="00510326"/>
    <w:rsid w:val="00510996"/>
    <w:rsid w:val="00511B3E"/>
    <w:rsid w:val="0051413B"/>
    <w:rsid w:val="005141FF"/>
    <w:rsid w:val="00520C75"/>
    <w:rsid w:val="00521AAE"/>
    <w:rsid w:val="0052247C"/>
    <w:rsid w:val="005228C0"/>
    <w:rsid w:val="005232C4"/>
    <w:rsid w:val="0052473A"/>
    <w:rsid w:val="005269BD"/>
    <w:rsid w:val="0052784C"/>
    <w:rsid w:val="00530B4C"/>
    <w:rsid w:val="00534200"/>
    <w:rsid w:val="00537A0B"/>
    <w:rsid w:val="00537D03"/>
    <w:rsid w:val="005409BB"/>
    <w:rsid w:val="00545689"/>
    <w:rsid w:val="005465A5"/>
    <w:rsid w:val="00552693"/>
    <w:rsid w:val="00554394"/>
    <w:rsid w:val="0056090A"/>
    <w:rsid w:val="00561409"/>
    <w:rsid w:val="0056504E"/>
    <w:rsid w:val="00566B0D"/>
    <w:rsid w:val="00570329"/>
    <w:rsid w:val="00572D73"/>
    <w:rsid w:val="00572DC9"/>
    <w:rsid w:val="00572FD1"/>
    <w:rsid w:val="0057425D"/>
    <w:rsid w:val="00574B95"/>
    <w:rsid w:val="00575478"/>
    <w:rsid w:val="005760B0"/>
    <w:rsid w:val="00577C96"/>
    <w:rsid w:val="005803BB"/>
    <w:rsid w:val="00582015"/>
    <w:rsid w:val="005850CD"/>
    <w:rsid w:val="005852FC"/>
    <w:rsid w:val="0058740F"/>
    <w:rsid w:val="00587DCE"/>
    <w:rsid w:val="00590631"/>
    <w:rsid w:val="005933B2"/>
    <w:rsid w:val="005936CE"/>
    <w:rsid w:val="005947DA"/>
    <w:rsid w:val="005950D9"/>
    <w:rsid w:val="0059553E"/>
    <w:rsid w:val="00597835"/>
    <w:rsid w:val="005A00D5"/>
    <w:rsid w:val="005A0E29"/>
    <w:rsid w:val="005A2818"/>
    <w:rsid w:val="005A5274"/>
    <w:rsid w:val="005A7B10"/>
    <w:rsid w:val="005B561C"/>
    <w:rsid w:val="005B6AD8"/>
    <w:rsid w:val="005C1668"/>
    <w:rsid w:val="005C302E"/>
    <w:rsid w:val="005C7B84"/>
    <w:rsid w:val="005D02EB"/>
    <w:rsid w:val="005D0BE8"/>
    <w:rsid w:val="005D0C39"/>
    <w:rsid w:val="005D77F3"/>
    <w:rsid w:val="005E16CB"/>
    <w:rsid w:val="005E2A9E"/>
    <w:rsid w:val="005E6349"/>
    <w:rsid w:val="005F495A"/>
    <w:rsid w:val="005F4B35"/>
    <w:rsid w:val="005F60CC"/>
    <w:rsid w:val="005F62E0"/>
    <w:rsid w:val="00602CD2"/>
    <w:rsid w:val="00605EF3"/>
    <w:rsid w:val="00606DF9"/>
    <w:rsid w:val="0060706F"/>
    <w:rsid w:val="00610F79"/>
    <w:rsid w:val="00612213"/>
    <w:rsid w:val="006143F8"/>
    <w:rsid w:val="00615714"/>
    <w:rsid w:val="00623B63"/>
    <w:rsid w:val="00623D65"/>
    <w:rsid w:val="00624A04"/>
    <w:rsid w:val="006275CE"/>
    <w:rsid w:val="00632DAF"/>
    <w:rsid w:val="00633DD2"/>
    <w:rsid w:val="006347FA"/>
    <w:rsid w:val="00642969"/>
    <w:rsid w:val="00643A36"/>
    <w:rsid w:val="006447A0"/>
    <w:rsid w:val="006457A4"/>
    <w:rsid w:val="00647754"/>
    <w:rsid w:val="006477D4"/>
    <w:rsid w:val="0065270A"/>
    <w:rsid w:val="0065507D"/>
    <w:rsid w:val="00655532"/>
    <w:rsid w:val="00657810"/>
    <w:rsid w:val="0066069E"/>
    <w:rsid w:val="00660E57"/>
    <w:rsid w:val="00663807"/>
    <w:rsid w:val="00663952"/>
    <w:rsid w:val="006644E5"/>
    <w:rsid w:val="00666C97"/>
    <w:rsid w:val="00672C03"/>
    <w:rsid w:val="00672C93"/>
    <w:rsid w:val="00675506"/>
    <w:rsid w:val="00676813"/>
    <w:rsid w:val="006813CF"/>
    <w:rsid w:val="0068156F"/>
    <w:rsid w:val="006819A6"/>
    <w:rsid w:val="00681A2C"/>
    <w:rsid w:val="00685753"/>
    <w:rsid w:val="00691500"/>
    <w:rsid w:val="00691DB1"/>
    <w:rsid w:val="00692B84"/>
    <w:rsid w:val="00693C11"/>
    <w:rsid w:val="00694210"/>
    <w:rsid w:val="00695D85"/>
    <w:rsid w:val="00696C5D"/>
    <w:rsid w:val="006A353E"/>
    <w:rsid w:val="006A4425"/>
    <w:rsid w:val="006A535E"/>
    <w:rsid w:val="006A705F"/>
    <w:rsid w:val="006A7523"/>
    <w:rsid w:val="006B0760"/>
    <w:rsid w:val="006B0DDF"/>
    <w:rsid w:val="006B15AA"/>
    <w:rsid w:val="006B41DD"/>
    <w:rsid w:val="006B4200"/>
    <w:rsid w:val="006B49AF"/>
    <w:rsid w:val="006C03E8"/>
    <w:rsid w:val="006C3DD7"/>
    <w:rsid w:val="006C4626"/>
    <w:rsid w:val="006C7373"/>
    <w:rsid w:val="006D24CE"/>
    <w:rsid w:val="006D2AD5"/>
    <w:rsid w:val="006D37A2"/>
    <w:rsid w:val="006D4879"/>
    <w:rsid w:val="006D4D32"/>
    <w:rsid w:val="006D5E24"/>
    <w:rsid w:val="006E0B74"/>
    <w:rsid w:val="006E1189"/>
    <w:rsid w:val="006E1584"/>
    <w:rsid w:val="006E1CBF"/>
    <w:rsid w:val="006E36C6"/>
    <w:rsid w:val="006E50AD"/>
    <w:rsid w:val="006E5EB2"/>
    <w:rsid w:val="006F220F"/>
    <w:rsid w:val="006F434C"/>
    <w:rsid w:val="006F437C"/>
    <w:rsid w:val="006F79F8"/>
    <w:rsid w:val="00701E07"/>
    <w:rsid w:val="00702FB0"/>
    <w:rsid w:val="007036F6"/>
    <w:rsid w:val="0070498A"/>
    <w:rsid w:val="00704D69"/>
    <w:rsid w:val="0070615A"/>
    <w:rsid w:val="00707344"/>
    <w:rsid w:val="00707F38"/>
    <w:rsid w:val="007154CA"/>
    <w:rsid w:val="00715C05"/>
    <w:rsid w:val="00716766"/>
    <w:rsid w:val="0071685B"/>
    <w:rsid w:val="0071797B"/>
    <w:rsid w:val="0072064D"/>
    <w:rsid w:val="007231CE"/>
    <w:rsid w:val="007247CA"/>
    <w:rsid w:val="007301DE"/>
    <w:rsid w:val="00730A42"/>
    <w:rsid w:val="00732783"/>
    <w:rsid w:val="0073329C"/>
    <w:rsid w:val="00735E49"/>
    <w:rsid w:val="0073614A"/>
    <w:rsid w:val="007369C1"/>
    <w:rsid w:val="007377A8"/>
    <w:rsid w:val="00740041"/>
    <w:rsid w:val="007406B2"/>
    <w:rsid w:val="00740BE6"/>
    <w:rsid w:val="0074588B"/>
    <w:rsid w:val="00745897"/>
    <w:rsid w:val="0074616F"/>
    <w:rsid w:val="007478CB"/>
    <w:rsid w:val="00747C02"/>
    <w:rsid w:val="0075206D"/>
    <w:rsid w:val="0075391E"/>
    <w:rsid w:val="00754234"/>
    <w:rsid w:val="00754594"/>
    <w:rsid w:val="00754AAA"/>
    <w:rsid w:val="0075670C"/>
    <w:rsid w:val="00756B4E"/>
    <w:rsid w:val="007574B7"/>
    <w:rsid w:val="007575E9"/>
    <w:rsid w:val="00761BC8"/>
    <w:rsid w:val="00762A6D"/>
    <w:rsid w:val="007642D6"/>
    <w:rsid w:val="00765866"/>
    <w:rsid w:val="00770E99"/>
    <w:rsid w:val="0077187D"/>
    <w:rsid w:val="00773CF4"/>
    <w:rsid w:val="007742CE"/>
    <w:rsid w:val="00774F98"/>
    <w:rsid w:val="0077500F"/>
    <w:rsid w:val="00776789"/>
    <w:rsid w:val="00776AE4"/>
    <w:rsid w:val="007771C8"/>
    <w:rsid w:val="00780EF3"/>
    <w:rsid w:val="00783A25"/>
    <w:rsid w:val="00783B31"/>
    <w:rsid w:val="00785225"/>
    <w:rsid w:val="0078544B"/>
    <w:rsid w:val="00785BF0"/>
    <w:rsid w:val="00786603"/>
    <w:rsid w:val="00791024"/>
    <w:rsid w:val="00793410"/>
    <w:rsid w:val="00793A32"/>
    <w:rsid w:val="007A0924"/>
    <w:rsid w:val="007B164A"/>
    <w:rsid w:val="007B17D1"/>
    <w:rsid w:val="007B19CF"/>
    <w:rsid w:val="007B39F8"/>
    <w:rsid w:val="007B52C8"/>
    <w:rsid w:val="007B6A8B"/>
    <w:rsid w:val="007B7A66"/>
    <w:rsid w:val="007B7D55"/>
    <w:rsid w:val="007C0800"/>
    <w:rsid w:val="007C0A33"/>
    <w:rsid w:val="007C0A7A"/>
    <w:rsid w:val="007C1AF9"/>
    <w:rsid w:val="007C5E54"/>
    <w:rsid w:val="007C67D8"/>
    <w:rsid w:val="007C73A2"/>
    <w:rsid w:val="007C7487"/>
    <w:rsid w:val="007C7B3C"/>
    <w:rsid w:val="007C7B9C"/>
    <w:rsid w:val="007C7FA9"/>
    <w:rsid w:val="007D0B80"/>
    <w:rsid w:val="007D16E6"/>
    <w:rsid w:val="007D1BED"/>
    <w:rsid w:val="007D44C6"/>
    <w:rsid w:val="007E18CE"/>
    <w:rsid w:val="007E18E2"/>
    <w:rsid w:val="007E1CFF"/>
    <w:rsid w:val="007E20FE"/>
    <w:rsid w:val="007E3A51"/>
    <w:rsid w:val="007E7331"/>
    <w:rsid w:val="007F11F1"/>
    <w:rsid w:val="007F1DA3"/>
    <w:rsid w:val="007F21C6"/>
    <w:rsid w:val="007F2E56"/>
    <w:rsid w:val="007F69CC"/>
    <w:rsid w:val="007F6F44"/>
    <w:rsid w:val="0080036D"/>
    <w:rsid w:val="00801278"/>
    <w:rsid w:val="00802E72"/>
    <w:rsid w:val="00805050"/>
    <w:rsid w:val="0080671E"/>
    <w:rsid w:val="00806FBC"/>
    <w:rsid w:val="0080738D"/>
    <w:rsid w:val="0081185B"/>
    <w:rsid w:val="00811934"/>
    <w:rsid w:val="00812A71"/>
    <w:rsid w:val="00814FB7"/>
    <w:rsid w:val="008171F4"/>
    <w:rsid w:val="00820184"/>
    <w:rsid w:val="00820B6F"/>
    <w:rsid w:val="00821F27"/>
    <w:rsid w:val="00824FC0"/>
    <w:rsid w:val="00831828"/>
    <w:rsid w:val="00831D66"/>
    <w:rsid w:val="00832B17"/>
    <w:rsid w:val="008335BC"/>
    <w:rsid w:val="00833E57"/>
    <w:rsid w:val="00833F30"/>
    <w:rsid w:val="00834036"/>
    <w:rsid w:val="0083531D"/>
    <w:rsid w:val="00837D74"/>
    <w:rsid w:val="0084032F"/>
    <w:rsid w:val="0084159F"/>
    <w:rsid w:val="008417D0"/>
    <w:rsid w:val="00841C84"/>
    <w:rsid w:val="00843EF2"/>
    <w:rsid w:val="008508F5"/>
    <w:rsid w:val="0085109D"/>
    <w:rsid w:val="00851E80"/>
    <w:rsid w:val="00853DAB"/>
    <w:rsid w:val="008546F2"/>
    <w:rsid w:val="00854756"/>
    <w:rsid w:val="00860239"/>
    <w:rsid w:val="00860ECF"/>
    <w:rsid w:val="00862487"/>
    <w:rsid w:val="008632B1"/>
    <w:rsid w:val="00863CB2"/>
    <w:rsid w:val="00864ED4"/>
    <w:rsid w:val="00864FC8"/>
    <w:rsid w:val="00866A54"/>
    <w:rsid w:val="00867EFF"/>
    <w:rsid w:val="0087140E"/>
    <w:rsid w:val="008720FE"/>
    <w:rsid w:val="00873AB7"/>
    <w:rsid w:val="00874270"/>
    <w:rsid w:val="008751E1"/>
    <w:rsid w:val="00876A7C"/>
    <w:rsid w:val="00876C68"/>
    <w:rsid w:val="00880BD2"/>
    <w:rsid w:val="00881CF3"/>
    <w:rsid w:val="00882A6B"/>
    <w:rsid w:val="008836A5"/>
    <w:rsid w:val="00883C44"/>
    <w:rsid w:val="0088619F"/>
    <w:rsid w:val="00887C43"/>
    <w:rsid w:val="00891364"/>
    <w:rsid w:val="0089274B"/>
    <w:rsid w:val="00892D52"/>
    <w:rsid w:val="00894630"/>
    <w:rsid w:val="00894682"/>
    <w:rsid w:val="008957C4"/>
    <w:rsid w:val="008A2E09"/>
    <w:rsid w:val="008A2ED8"/>
    <w:rsid w:val="008A5441"/>
    <w:rsid w:val="008A5852"/>
    <w:rsid w:val="008B0140"/>
    <w:rsid w:val="008B0A35"/>
    <w:rsid w:val="008B1639"/>
    <w:rsid w:val="008B3089"/>
    <w:rsid w:val="008B4164"/>
    <w:rsid w:val="008B517F"/>
    <w:rsid w:val="008B545E"/>
    <w:rsid w:val="008B5503"/>
    <w:rsid w:val="008B62B5"/>
    <w:rsid w:val="008C1D73"/>
    <w:rsid w:val="008C1E63"/>
    <w:rsid w:val="008C1EB4"/>
    <w:rsid w:val="008C3BEC"/>
    <w:rsid w:val="008C4BB4"/>
    <w:rsid w:val="008C4C7B"/>
    <w:rsid w:val="008C59AE"/>
    <w:rsid w:val="008D0E4F"/>
    <w:rsid w:val="008D1622"/>
    <w:rsid w:val="008D39E0"/>
    <w:rsid w:val="008D45B5"/>
    <w:rsid w:val="008D4DE7"/>
    <w:rsid w:val="008D56E1"/>
    <w:rsid w:val="008D58CF"/>
    <w:rsid w:val="008D6AA5"/>
    <w:rsid w:val="008D7BFE"/>
    <w:rsid w:val="008E13F2"/>
    <w:rsid w:val="008E1CCA"/>
    <w:rsid w:val="008E20DE"/>
    <w:rsid w:val="008E2617"/>
    <w:rsid w:val="008E6DB1"/>
    <w:rsid w:val="008E6E57"/>
    <w:rsid w:val="008E7DF2"/>
    <w:rsid w:val="008F06CA"/>
    <w:rsid w:val="008F26C3"/>
    <w:rsid w:val="008F27BA"/>
    <w:rsid w:val="008F46B9"/>
    <w:rsid w:val="008F49BE"/>
    <w:rsid w:val="00900E79"/>
    <w:rsid w:val="00901BF5"/>
    <w:rsid w:val="009023E4"/>
    <w:rsid w:val="00907055"/>
    <w:rsid w:val="00907467"/>
    <w:rsid w:val="00913AF0"/>
    <w:rsid w:val="00913BE0"/>
    <w:rsid w:val="00914112"/>
    <w:rsid w:val="00914855"/>
    <w:rsid w:val="0091690E"/>
    <w:rsid w:val="00916A15"/>
    <w:rsid w:val="00923C65"/>
    <w:rsid w:val="0092415C"/>
    <w:rsid w:val="0092585E"/>
    <w:rsid w:val="009262D5"/>
    <w:rsid w:val="009271C9"/>
    <w:rsid w:val="00930387"/>
    <w:rsid w:val="00930931"/>
    <w:rsid w:val="009326A4"/>
    <w:rsid w:val="00932AEE"/>
    <w:rsid w:val="009342DD"/>
    <w:rsid w:val="00935798"/>
    <w:rsid w:val="00935E38"/>
    <w:rsid w:val="00935F95"/>
    <w:rsid w:val="0094175D"/>
    <w:rsid w:val="009420FB"/>
    <w:rsid w:val="00944468"/>
    <w:rsid w:val="009460FE"/>
    <w:rsid w:val="00950C75"/>
    <w:rsid w:val="00955514"/>
    <w:rsid w:val="00956618"/>
    <w:rsid w:val="0095724E"/>
    <w:rsid w:val="009574E3"/>
    <w:rsid w:val="009577BE"/>
    <w:rsid w:val="00960EC4"/>
    <w:rsid w:val="00960F8B"/>
    <w:rsid w:val="009627C4"/>
    <w:rsid w:val="00963AD1"/>
    <w:rsid w:val="009653A9"/>
    <w:rsid w:val="009662ED"/>
    <w:rsid w:val="00966A5A"/>
    <w:rsid w:val="00971B8B"/>
    <w:rsid w:val="00972744"/>
    <w:rsid w:val="00977640"/>
    <w:rsid w:val="00977704"/>
    <w:rsid w:val="0098010D"/>
    <w:rsid w:val="009869CF"/>
    <w:rsid w:val="00987CF4"/>
    <w:rsid w:val="009901B6"/>
    <w:rsid w:val="009905E5"/>
    <w:rsid w:val="00991143"/>
    <w:rsid w:val="0099468C"/>
    <w:rsid w:val="00994CF0"/>
    <w:rsid w:val="00995D68"/>
    <w:rsid w:val="00996278"/>
    <w:rsid w:val="00996393"/>
    <w:rsid w:val="009972E0"/>
    <w:rsid w:val="00997E71"/>
    <w:rsid w:val="009A14D4"/>
    <w:rsid w:val="009A2D3A"/>
    <w:rsid w:val="009A3902"/>
    <w:rsid w:val="009A3F39"/>
    <w:rsid w:val="009B1209"/>
    <w:rsid w:val="009B1343"/>
    <w:rsid w:val="009B1F78"/>
    <w:rsid w:val="009B50C8"/>
    <w:rsid w:val="009B53DD"/>
    <w:rsid w:val="009B5861"/>
    <w:rsid w:val="009B5E99"/>
    <w:rsid w:val="009B661F"/>
    <w:rsid w:val="009B66FB"/>
    <w:rsid w:val="009B7991"/>
    <w:rsid w:val="009C0A28"/>
    <w:rsid w:val="009C2582"/>
    <w:rsid w:val="009C2C7F"/>
    <w:rsid w:val="009C3C57"/>
    <w:rsid w:val="009C599C"/>
    <w:rsid w:val="009C7CE2"/>
    <w:rsid w:val="009D117D"/>
    <w:rsid w:val="009D13E1"/>
    <w:rsid w:val="009D29FA"/>
    <w:rsid w:val="009D349F"/>
    <w:rsid w:val="009D4EC0"/>
    <w:rsid w:val="009D67E6"/>
    <w:rsid w:val="009D7FC7"/>
    <w:rsid w:val="009E11C6"/>
    <w:rsid w:val="009E3C2C"/>
    <w:rsid w:val="009E7B07"/>
    <w:rsid w:val="009F04C2"/>
    <w:rsid w:val="009F210A"/>
    <w:rsid w:val="009F64E2"/>
    <w:rsid w:val="009F6CCC"/>
    <w:rsid w:val="00A004CA"/>
    <w:rsid w:val="00A03CFC"/>
    <w:rsid w:val="00A03FC4"/>
    <w:rsid w:val="00A05150"/>
    <w:rsid w:val="00A07A8D"/>
    <w:rsid w:val="00A10222"/>
    <w:rsid w:val="00A10EDD"/>
    <w:rsid w:val="00A111F4"/>
    <w:rsid w:val="00A13F26"/>
    <w:rsid w:val="00A14C52"/>
    <w:rsid w:val="00A154B9"/>
    <w:rsid w:val="00A16205"/>
    <w:rsid w:val="00A16A3A"/>
    <w:rsid w:val="00A2088D"/>
    <w:rsid w:val="00A220AC"/>
    <w:rsid w:val="00A22743"/>
    <w:rsid w:val="00A23085"/>
    <w:rsid w:val="00A2411E"/>
    <w:rsid w:val="00A24A25"/>
    <w:rsid w:val="00A2601E"/>
    <w:rsid w:val="00A30602"/>
    <w:rsid w:val="00A30CD0"/>
    <w:rsid w:val="00A3413B"/>
    <w:rsid w:val="00A36D81"/>
    <w:rsid w:val="00A37C86"/>
    <w:rsid w:val="00A4025C"/>
    <w:rsid w:val="00A407FD"/>
    <w:rsid w:val="00A43AD9"/>
    <w:rsid w:val="00A451D3"/>
    <w:rsid w:val="00A45C55"/>
    <w:rsid w:val="00A4624E"/>
    <w:rsid w:val="00A50EFE"/>
    <w:rsid w:val="00A51428"/>
    <w:rsid w:val="00A52084"/>
    <w:rsid w:val="00A54144"/>
    <w:rsid w:val="00A54863"/>
    <w:rsid w:val="00A54B8B"/>
    <w:rsid w:val="00A558B9"/>
    <w:rsid w:val="00A56B85"/>
    <w:rsid w:val="00A571B3"/>
    <w:rsid w:val="00A602B5"/>
    <w:rsid w:val="00A60D2B"/>
    <w:rsid w:val="00A61097"/>
    <w:rsid w:val="00A62EDD"/>
    <w:rsid w:val="00A63C56"/>
    <w:rsid w:val="00A67A65"/>
    <w:rsid w:val="00A705A5"/>
    <w:rsid w:val="00A73C9A"/>
    <w:rsid w:val="00A75760"/>
    <w:rsid w:val="00A8073C"/>
    <w:rsid w:val="00A809E8"/>
    <w:rsid w:val="00A82136"/>
    <w:rsid w:val="00A83316"/>
    <w:rsid w:val="00A87584"/>
    <w:rsid w:val="00A9016C"/>
    <w:rsid w:val="00A9291A"/>
    <w:rsid w:val="00A932F2"/>
    <w:rsid w:val="00A952C0"/>
    <w:rsid w:val="00A9596C"/>
    <w:rsid w:val="00A95CFE"/>
    <w:rsid w:val="00AA02C5"/>
    <w:rsid w:val="00AA1231"/>
    <w:rsid w:val="00AA21DE"/>
    <w:rsid w:val="00AA2AB2"/>
    <w:rsid w:val="00AA5ECD"/>
    <w:rsid w:val="00AA68EF"/>
    <w:rsid w:val="00AA695F"/>
    <w:rsid w:val="00AA6AA3"/>
    <w:rsid w:val="00AA7C7F"/>
    <w:rsid w:val="00AB02B4"/>
    <w:rsid w:val="00AB1455"/>
    <w:rsid w:val="00AB4B6B"/>
    <w:rsid w:val="00AC084E"/>
    <w:rsid w:val="00AC1F18"/>
    <w:rsid w:val="00AC3233"/>
    <w:rsid w:val="00AC3B63"/>
    <w:rsid w:val="00AC538B"/>
    <w:rsid w:val="00AC6120"/>
    <w:rsid w:val="00AC629C"/>
    <w:rsid w:val="00AC7BA0"/>
    <w:rsid w:val="00AD0144"/>
    <w:rsid w:val="00AD72AA"/>
    <w:rsid w:val="00AE0DF4"/>
    <w:rsid w:val="00AE1312"/>
    <w:rsid w:val="00AE3C11"/>
    <w:rsid w:val="00AE40B4"/>
    <w:rsid w:val="00AE40B9"/>
    <w:rsid w:val="00AE4AD8"/>
    <w:rsid w:val="00AE5EA3"/>
    <w:rsid w:val="00AE6C4B"/>
    <w:rsid w:val="00AF02DF"/>
    <w:rsid w:val="00AF0EDB"/>
    <w:rsid w:val="00AF1209"/>
    <w:rsid w:val="00AF14EF"/>
    <w:rsid w:val="00AF20FD"/>
    <w:rsid w:val="00AF39A3"/>
    <w:rsid w:val="00AF6145"/>
    <w:rsid w:val="00B01407"/>
    <w:rsid w:val="00B039DE"/>
    <w:rsid w:val="00B04250"/>
    <w:rsid w:val="00B05FA0"/>
    <w:rsid w:val="00B0700B"/>
    <w:rsid w:val="00B077B9"/>
    <w:rsid w:val="00B13EAE"/>
    <w:rsid w:val="00B161F5"/>
    <w:rsid w:val="00B176EC"/>
    <w:rsid w:val="00B21B89"/>
    <w:rsid w:val="00B2440D"/>
    <w:rsid w:val="00B26340"/>
    <w:rsid w:val="00B264F0"/>
    <w:rsid w:val="00B27A6C"/>
    <w:rsid w:val="00B301AF"/>
    <w:rsid w:val="00B302FD"/>
    <w:rsid w:val="00B311BF"/>
    <w:rsid w:val="00B31620"/>
    <w:rsid w:val="00B3341B"/>
    <w:rsid w:val="00B336B9"/>
    <w:rsid w:val="00B34D8F"/>
    <w:rsid w:val="00B37A69"/>
    <w:rsid w:val="00B40794"/>
    <w:rsid w:val="00B42B35"/>
    <w:rsid w:val="00B43083"/>
    <w:rsid w:val="00B43C17"/>
    <w:rsid w:val="00B45E0B"/>
    <w:rsid w:val="00B4757B"/>
    <w:rsid w:val="00B52763"/>
    <w:rsid w:val="00B5283D"/>
    <w:rsid w:val="00B5317B"/>
    <w:rsid w:val="00B56932"/>
    <w:rsid w:val="00B57520"/>
    <w:rsid w:val="00B611E0"/>
    <w:rsid w:val="00B63DA1"/>
    <w:rsid w:val="00B66E56"/>
    <w:rsid w:val="00B670B0"/>
    <w:rsid w:val="00B67399"/>
    <w:rsid w:val="00B67410"/>
    <w:rsid w:val="00B701A3"/>
    <w:rsid w:val="00B70510"/>
    <w:rsid w:val="00B71040"/>
    <w:rsid w:val="00B735F6"/>
    <w:rsid w:val="00B749F8"/>
    <w:rsid w:val="00B75A36"/>
    <w:rsid w:val="00B76A6C"/>
    <w:rsid w:val="00B80C6E"/>
    <w:rsid w:val="00B81C91"/>
    <w:rsid w:val="00B82645"/>
    <w:rsid w:val="00B83EF1"/>
    <w:rsid w:val="00B861B6"/>
    <w:rsid w:val="00B87660"/>
    <w:rsid w:val="00B9016B"/>
    <w:rsid w:val="00B928CD"/>
    <w:rsid w:val="00B92E5B"/>
    <w:rsid w:val="00B9516E"/>
    <w:rsid w:val="00B9549B"/>
    <w:rsid w:val="00BA1587"/>
    <w:rsid w:val="00BA2972"/>
    <w:rsid w:val="00BA384E"/>
    <w:rsid w:val="00BA3B4D"/>
    <w:rsid w:val="00BB2739"/>
    <w:rsid w:val="00BB5ED1"/>
    <w:rsid w:val="00BB7189"/>
    <w:rsid w:val="00BC0F94"/>
    <w:rsid w:val="00BC28AC"/>
    <w:rsid w:val="00BC4ABE"/>
    <w:rsid w:val="00BD197A"/>
    <w:rsid w:val="00BD25F8"/>
    <w:rsid w:val="00BD4532"/>
    <w:rsid w:val="00BD6B07"/>
    <w:rsid w:val="00BD7188"/>
    <w:rsid w:val="00BD7885"/>
    <w:rsid w:val="00BD7F8B"/>
    <w:rsid w:val="00BE2396"/>
    <w:rsid w:val="00BE422F"/>
    <w:rsid w:val="00BE4BA1"/>
    <w:rsid w:val="00BE66EA"/>
    <w:rsid w:val="00BF0AE6"/>
    <w:rsid w:val="00BF0B83"/>
    <w:rsid w:val="00BF3E3C"/>
    <w:rsid w:val="00BF3F9A"/>
    <w:rsid w:val="00BF4351"/>
    <w:rsid w:val="00BF45C0"/>
    <w:rsid w:val="00BF48D0"/>
    <w:rsid w:val="00BF498A"/>
    <w:rsid w:val="00C01BAE"/>
    <w:rsid w:val="00C0305E"/>
    <w:rsid w:val="00C038D9"/>
    <w:rsid w:val="00C03FA1"/>
    <w:rsid w:val="00C040BD"/>
    <w:rsid w:val="00C1169C"/>
    <w:rsid w:val="00C11B94"/>
    <w:rsid w:val="00C11FA1"/>
    <w:rsid w:val="00C122D7"/>
    <w:rsid w:val="00C1243E"/>
    <w:rsid w:val="00C12F18"/>
    <w:rsid w:val="00C13255"/>
    <w:rsid w:val="00C151EA"/>
    <w:rsid w:val="00C15980"/>
    <w:rsid w:val="00C162D6"/>
    <w:rsid w:val="00C22D8E"/>
    <w:rsid w:val="00C2475D"/>
    <w:rsid w:val="00C31870"/>
    <w:rsid w:val="00C323C2"/>
    <w:rsid w:val="00C32B00"/>
    <w:rsid w:val="00C33240"/>
    <w:rsid w:val="00C35345"/>
    <w:rsid w:val="00C36743"/>
    <w:rsid w:val="00C37458"/>
    <w:rsid w:val="00C42F12"/>
    <w:rsid w:val="00C42FA6"/>
    <w:rsid w:val="00C4401D"/>
    <w:rsid w:val="00C44413"/>
    <w:rsid w:val="00C45D16"/>
    <w:rsid w:val="00C50909"/>
    <w:rsid w:val="00C50A27"/>
    <w:rsid w:val="00C555CD"/>
    <w:rsid w:val="00C55D98"/>
    <w:rsid w:val="00C61D5A"/>
    <w:rsid w:val="00C6244F"/>
    <w:rsid w:val="00C63C9A"/>
    <w:rsid w:val="00C63CF8"/>
    <w:rsid w:val="00C7269E"/>
    <w:rsid w:val="00C73B70"/>
    <w:rsid w:val="00C76AC2"/>
    <w:rsid w:val="00C7790D"/>
    <w:rsid w:val="00C801CD"/>
    <w:rsid w:val="00C82394"/>
    <w:rsid w:val="00C83CCD"/>
    <w:rsid w:val="00C86303"/>
    <w:rsid w:val="00C86940"/>
    <w:rsid w:val="00C86B93"/>
    <w:rsid w:val="00C87486"/>
    <w:rsid w:val="00C920FF"/>
    <w:rsid w:val="00C96538"/>
    <w:rsid w:val="00CA14EB"/>
    <w:rsid w:val="00CA3C99"/>
    <w:rsid w:val="00CA6950"/>
    <w:rsid w:val="00CA6C20"/>
    <w:rsid w:val="00CA6F65"/>
    <w:rsid w:val="00CA75B8"/>
    <w:rsid w:val="00CA7A17"/>
    <w:rsid w:val="00CB3E9D"/>
    <w:rsid w:val="00CB402A"/>
    <w:rsid w:val="00CB4F6B"/>
    <w:rsid w:val="00CB6333"/>
    <w:rsid w:val="00CB7B96"/>
    <w:rsid w:val="00CC023F"/>
    <w:rsid w:val="00CC6B0B"/>
    <w:rsid w:val="00CC6B96"/>
    <w:rsid w:val="00CD3643"/>
    <w:rsid w:val="00CD624D"/>
    <w:rsid w:val="00CD7B09"/>
    <w:rsid w:val="00CD7E6E"/>
    <w:rsid w:val="00CE2A97"/>
    <w:rsid w:val="00CE3BA9"/>
    <w:rsid w:val="00CE4FDD"/>
    <w:rsid w:val="00CE792D"/>
    <w:rsid w:val="00CF032A"/>
    <w:rsid w:val="00CF0A6C"/>
    <w:rsid w:val="00CF24B6"/>
    <w:rsid w:val="00CF4B2B"/>
    <w:rsid w:val="00CF5CB0"/>
    <w:rsid w:val="00CF66CD"/>
    <w:rsid w:val="00CF6B84"/>
    <w:rsid w:val="00D00089"/>
    <w:rsid w:val="00D008AF"/>
    <w:rsid w:val="00D011F7"/>
    <w:rsid w:val="00D01DAB"/>
    <w:rsid w:val="00D0546A"/>
    <w:rsid w:val="00D07CA0"/>
    <w:rsid w:val="00D1081E"/>
    <w:rsid w:val="00D109D4"/>
    <w:rsid w:val="00D10C50"/>
    <w:rsid w:val="00D11D61"/>
    <w:rsid w:val="00D15EE4"/>
    <w:rsid w:val="00D2405D"/>
    <w:rsid w:val="00D2440F"/>
    <w:rsid w:val="00D303A1"/>
    <w:rsid w:val="00D30CDD"/>
    <w:rsid w:val="00D31DD9"/>
    <w:rsid w:val="00D37C8E"/>
    <w:rsid w:val="00D40F3D"/>
    <w:rsid w:val="00D428EB"/>
    <w:rsid w:val="00D46862"/>
    <w:rsid w:val="00D50C25"/>
    <w:rsid w:val="00D51E40"/>
    <w:rsid w:val="00D55A80"/>
    <w:rsid w:val="00D56A9F"/>
    <w:rsid w:val="00D60C84"/>
    <w:rsid w:val="00D61557"/>
    <w:rsid w:val="00D63892"/>
    <w:rsid w:val="00D663EA"/>
    <w:rsid w:val="00D71C3C"/>
    <w:rsid w:val="00D722DA"/>
    <w:rsid w:val="00D72738"/>
    <w:rsid w:val="00D730C4"/>
    <w:rsid w:val="00D75AA2"/>
    <w:rsid w:val="00D76EA0"/>
    <w:rsid w:val="00D77EDD"/>
    <w:rsid w:val="00D80285"/>
    <w:rsid w:val="00D807D5"/>
    <w:rsid w:val="00D80D79"/>
    <w:rsid w:val="00D80DE1"/>
    <w:rsid w:val="00D80F6A"/>
    <w:rsid w:val="00D8682F"/>
    <w:rsid w:val="00D86C78"/>
    <w:rsid w:val="00D915D9"/>
    <w:rsid w:val="00D923C7"/>
    <w:rsid w:val="00D9259D"/>
    <w:rsid w:val="00D97A60"/>
    <w:rsid w:val="00DA1E7B"/>
    <w:rsid w:val="00DA36D1"/>
    <w:rsid w:val="00DA3732"/>
    <w:rsid w:val="00DA467C"/>
    <w:rsid w:val="00DA4E53"/>
    <w:rsid w:val="00DB02FD"/>
    <w:rsid w:val="00DB2DA5"/>
    <w:rsid w:val="00DB407F"/>
    <w:rsid w:val="00DB4C94"/>
    <w:rsid w:val="00DC0B6F"/>
    <w:rsid w:val="00DC25E1"/>
    <w:rsid w:val="00DC43C0"/>
    <w:rsid w:val="00DC5612"/>
    <w:rsid w:val="00DC5BF5"/>
    <w:rsid w:val="00DC68D3"/>
    <w:rsid w:val="00DC6C65"/>
    <w:rsid w:val="00DC6F3C"/>
    <w:rsid w:val="00DD0D28"/>
    <w:rsid w:val="00DD1228"/>
    <w:rsid w:val="00DD1B9A"/>
    <w:rsid w:val="00DD42DD"/>
    <w:rsid w:val="00DD4A60"/>
    <w:rsid w:val="00DD6C41"/>
    <w:rsid w:val="00DE396D"/>
    <w:rsid w:val="00DE509A"/>
    <w:rsid w:val="00DE52C2"/>
    <w:rsid w:val="00DE6775"/>
    <w:rsid w:val="00DF152B"/>
    <w:rsid w:val="00DF3790"/>
    <w:rsid w:val="00DF3D3E"/>
    <w:rsid w:val="00DF4A13"/>
    <w:rsid w:val="00DF5A23"/>
    <w:rsid w:val="00DF7708"/>
    <w:rsid w:val="00E025CD"/>
    <w:rsid w:val="00E04690"/>
    <w:rsid w:val="00E05B00"/>
    <w:rsid w:val="00E07BC5"/>
    <w:rsid w:val="00E12277"/>
    <w:rsid w:val="00E1305B"/>
    <w:rsid w:val="00E1342E"/>
    <w:rsid w:val="00E135E9"/>
    <w:rsid w:val="00E13A53"/>
    <w:rsid w:val="00E13AFE"/>
    <w:rsid w:val="00E14077"/>
    <w:rsid w:val="00E14E81"/>
    <w:rsid w:val="00E17B6F"/>
    <w:rsid w:val="00E20003"/>
    <w:rsid w:val="00E206FA"/>
    <w:rsid w:val="00E24EAB"/>
    <w:rsid w:val="00E26717"/>
    <w:rsid w:val="00E2703C"/>
    <w:rsid w:val="00E2788B"/>
    <w:rsid w:val="00E3369C"/>
    <w:rsid w:val="00E34E3B"/>
    <w:rsid w:val="00E356C8"/>
    <w:rsid w:val="00E36004"/>
    <w:rsid w:val="00E361BB"/>
    <w:rsid w:val="00E36769"/>
    <w:rsid w:val="00E402ED"/>
    <w:rsid w:val="00E42760"/>
    <w:rsid w:val="00E4286D"/>
    <w:rsid w:val="00E44A19"/>
    <w:rsid w:val="00E44DBF"/>
    <w:rsid w:val="00E45623"/>
    <w:rsid w:val="00E46774"/>
    <w:rsid w:val="00E50A06"/>
    <w:rsid w:val="00E52404"/>
    <w:rsid w:val="00E53C1B"/>
    <w:rsid w:val="00E55EDD"/>
    <w:rsid w:val="00E61701"/>
    <w:rsid w:val="00E62321"/>
    <w:rsid w:val="00E62719"/>
    <w:rsid w:val="00E63027"/>
    <w:rsid w:val="00E652CB"/>
    <w:rsid w:val="00E66B3A"/>
    <w:rsid w:val="00E6725C"/>
    <w:rsid w:val="00E70C70"/>
    <w:rsid w:val="00E71622"/>
    <w:rsid w:val="00E71BC2"/>
    <w:rsid w:val="00E72822"/>
    <w:rsid w:val="00E72AA6"/>
    <w:rsid w:val="00E74766"/>
    <w:rsid w:val="00E76FC3"/>
    <w:rsid w:val="00E8120C"/>
    <w:rsid w:val="00E83F61"/>
    <w:rsid w:val="00E83F72"/>
    <w:rsid w:val="00E849B6"/>
    <w:rsid w:val="00E8754C"/>
    <w:rsid w:val="00E927D0"/>
    <w:rsid w:val="00E92EEA"/>
    <w:rsid w:val="00E92F7C"/>
    <w:rsid w:val="00E93AE3"/>
    <w:rsid w:val="00E95C6D"/>
    <w:rsid w:val="00E969F5"/>
    <w:rsid w:val="00EA1810"/>
    <w:rsid w:val="00EA2B8F"/>
    <w:rsid w:val="00EA583B"/>
    <w:rsid w:val="00EA600E"/>
    <w:rsid w:val="00EB1CBE"/>
    <w:rsid w:val="00EB2B18"/>
    <w:rsid w:val="00EB338F"/>
    <w:rsid w:val="00EB416F"/>
    <w:rsid w:val="00EB60DA"/>
    <w:rsid w:val="00EB7110"/>
    <w:rsid w:val="00EC1A46"/>
    <w:rsid w:val="00EC1B94"/>
    <w:rsid w:val="00EC22C8"/>
    <w:rsid w:val="00EC580D"/>
    <w:rsid w:val="00EC5E6B"/>
    <w:rsid w:val="00ED2491"/>
    <w:rsid w:val="00ED3742"/>
    <w:rsid w:val="00ED3AFF"/>
    <w:rsid w:val="00ED6762"/>
    <w:rsid w:val="00EE2653"/>
    <w:rsid w:val="00EE424C"/>
    <w:rsid w:val="00EE4426"/>
    <w:rsid w:val="00EE4F11"/>
    <w:rsid w:val="00EE53E0"/>
    <w:rsid w:val="00EE5788"/>
    <w:rsid w:val="00EE64A9"/>
    <w:rsid w:val="00EE7EFA"/>
    <w:rsid w:val="00EF10D5"/>
    <w:rsid w:val="00EF3360"/>
    <w:rsid w:val="00EF67C9"/>
    <w:rsid w:val="00F11EF8"/>
    <w:rsid w:val="00F12E72"/>
    <w:rsid w:val="00F1332A"/>
    <w:rsid w:val="00F14965"/>
    <w:rsid w:val="00F1558F"/>
    <w:rsid w:val="00F16125"/>
    <w:rsid w:val="00F16815"/>
    <w:rsid w:val="00F16AA9"/>
    <w:rsid w:val="00F21E49"/>
    <w:rsid w:val="00F22805"/>
    <w:rsid w:val="00F2416B"/>
    <w:rsid w:val="00F267B2"/>
    <w:rsid w:val="00F338BC"/>
    <w:rsid w:val="00F343CC"/>
    <w:rsid w:val="00F40807"/>
    <w:rsid w:val="00F41B53"/>
    <w:rsid w:val="00F41F50"/>
    <w:rsid w:val="00F41F8F"/>
    <w:rsid w:val="00F43293"/>
    <w:rsid w:val="00F456BD"/>
    <w:rsid w:val="00F46D0A"/>
    <w:rsid w:val="00F47AF3"/>
    <w:rsid w:val="00F51E33"/>
    <w:rsid w:val="00F5267F"/>
    <w:rsid w:val="00F5275A"/>
    <w:rsid w:val="00F54013"/>
    <w:rsid w:val="00F55187"/>
    <w:rsid w:val="00F557D5"/>
    <w:rsid w:val="00F574F6"/>
    <w:rsid w:val="00F667C0"/>
    <w:rsid w:val="00F66A71"/>
    <w:rsid w:val="00F7178E"/>
    <w:rsid w:val="00F741C0"/>
    <w:rsid w:val="00F75D2D"/>
    <w:rsid w:val="00F7661C"/>
    <w:rsid w:val="00F76CAC"/>
    <w:rsid w:val="00F7758C"/>
    <w:rsid w:val="00F80369"/>
    <w:rsid w:val="00F82466"/>
    <w:rsid w:val="00F8257B"/>
    <w:rsid w:val="00F839B6"/>
    <w:rsid w:val="00F83BF7"/>
    <w:rsid w:val="00F85C29"/>
    <w:rsid w:val="00F85FFF"/>
    <w:rsid w:val="00F87947"/>
    <w:rsid w:val="00F87CC3"/>
    <w:rsid w:val="00F92083"/>
    <w:rsid w:val="00F95AF2"/>
    <w:rsid w:val="00F96529"/>
    <w:rsid w:val="00F979FA"/>
    <w:rsid w:val="00FA213B"/>
    <w:rsid w:val="00FA4C3C"/>
    <w:rsid w:val="00FB15B4"/>
    <w:rsid w:val="00FB3A2E"/>
    <w:rsid w:val="00FB6DCA"/>
    <w:rsid w:val="00FB73E7"/>
    <w:rsid w:val="00FB7AE6"/>
    <w:rsid w:val="00FC2526"/>
    <w:rsid w:val="00FC2576"/>
    <w:rsid w:val="00FC30BC"/>
    <w:rsid w:val="00FC3EDD"/>
    <w:rsid w:val="00FC4FA0"/>
    <w:rsid w:val="00FC7F5C"/>
    <w:rsid w:val="00FD0540"/>
    <w:rsid w:val="00FD120D"/>
    <w:rsid w:val="00FD2CFD"/>
    <w:rsid w:val="00FD4228"/>
    <w:rsid w:val="00FD5E1F"/>
    <w:rsid w:val="00FE71BD"/>
    <w:rsid w:val="00FE7A8F"/>
    <w:rsid w:val="00FF1FE9"/>
    <w:rsid w:val="00FF20F7"/>
    <w:rsid w:val="00FF22C2"/>
    <w:rsid w:val="00FF56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5"/>
    <w:pPr>
      <w:widowControl w:val="0"/>
      <w:autoSpaceDE w:val="0"/>
      <w:autoSpaceDN w:val="0"/>
      <w:adjustRightInd w:val="0"/>
    </w:pPr>
    <w:rPr>
      <w:b/>
      <w:bCs/>
      <w:sz w:val="20"/>
      <w:szCs w:val="20"/>
    </w:rPr>
  </w:style>
  <w:style w:type="paragraph" w:styleId="Heading2">
    <w:name w:val="heading 2"/>
    <w:basedOn w:val="Normal"/>
    <w:next w:val="Normal"/>
    <w:link w:val="Heading2Char"/>
    <w:uiPriority w:val="99"/>
    <w:qFormat/>
    <w:rsid w:val="00E66B3A"/>
    <w:pPr>
      <w:keepNext/>
      <w:widowControl/>
      <w:autoSpaceDE/>
      <w:autoSpaceDN/>
      <w:adjustRightInd/>
      <w:jc w:val="both"/>
      <w:outlineLvl w:val="1"/>
    </w:pPr>
    <w:rPr>
      <w:b w:val="0"/>
      <w:bCs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14965"/>
    <w:rPr>
      <w:rFonts w:ascii="Cambria" w:hAnsi="Cambria" w:cs="Cambria"/>
      <w:b/>
      <w:bCs/>
      <w:i/>
      <w:iCs/>
      <w:sz w:val="28"/>
      <w:szCs w:val="28"/>
    </w:rPr>
  </w:style>
  <w:style w:type="paragraph" w:customStyle="1" w:styleId="CharCharCarCarCharCharCarCarCharCharCarCarCharChar">
    <w:name w:val="Char Char Car Car Char Char Car Car Char Char Car Car Char Char"/>
    <w:basedOn w:val="Normal"/>
    <w:uiPriority w:val="99"/>
    <w:rsid w:val="00395335"/>
    <w:pPr>
      <w:widowControl/>
      <w:autoSpaceDE/>
      <w:autoSpaceDN/>
      <w:adjustRightInd/>
      <w:spacing w:after="160" w:line="240" w:lineRule="exact"/>
    </w:pPr>
    <w:rPr>
      <w:b w:val="0"/>
      <w:bCs w:val="0"/>
      <w:noProof/>
    </w:rPr>
  </w:style>
  <w:style w:type="paragraph" w:customStyle="1" w:styleId="a">
    <w:name w:val="Знак"/>
    <w:basedOn w:val="Normal"/>
    <w:uiPriority w:val="99"/>
    <w:rsid w:val="00395335"/>
    <w:pPr>
      <w:widowControl/>
      <w:autoSpaceDE/>
      <w:autoSpaceDN/>
      <w:adjustRightInd/>
    </w:pPr>
    <w:rPr>
      <w:rFonts w:ascii="Verdana" w:hAnsi="Verdana" w:cs="Verdana"/>
      <w:b w:val="0"/>
      <w:bCs w:val="0"/>
      <w:lang w:val="en-US" w:eastAsia="en-US"/>
    </w:rPr>
  </w:style>
  <w:style w:type="character" w:customStyle="1" w:styleId="apple-converted-space">
    <w:name w:val="apple-converted-space"/>
    <w:basedOn w:val="DefaultParagraphFont"/>
    <w:uiPriority w:val="99"/>
    <w:rsid w:val="00395335"/>
  </w:style>
  <w:style w:type="paragraph" w:styleId="NormalWeb">
    <w:name w:val="Normal (Web)"/>
    <w:basedOn w:val="Normal"/>
    <w:uiPriority w:val="99"/>
    <w:rsid w:val="00395335"/>
    <w:pPr>
      <w:widowControl/>
      <w:autoSpaceDE/>
      <w:autoSpaceDN/>
      <w:adjustRightInd/>
      <w:spacing w:before="100" w:beforeAutospacing="1" w:after="100" w:afterAutospacing="1"/>
    </w:pPr>
    <w:rPr>
      <w:b w:val="0"/>
      <w:bCs w:val="0"/>
      <w:sz w:val="24"/>
      <w:szCs w:val="24"/>
    </w:rPr>
  </w:style>
  <w:style w:type="character" w:styleId="Strong">
    <w:name w:val="Strong"/>
    <w:basedOn w:val="DefaultParagraphFont"/>
    <w:uiPriority w:val="99"/>
    <w:qFormat/>
    <w:rsid w:val="00395335"/>
    <w:rPr>
      <w:b/>
      <w:bCs/>
    </w:rPr>
  </w:style>
  <w:style w:type="paragraph" w:styleId="HTMLPreformatted">
    <w:name w:val="HTML Preformatted"/>
    <w:basedOn w:val="Normal"/>
    <w:link w:val="HTMLPreformattedChar"/>
    <w:uiPriority w:val="99"/>
    <w:rsid w:val="00395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 w:val="0"/>
      <w:bCs w:val="0"/>
    </w:rPr>
  </w:style>
  <w:style w:type="character" w:customStyle="1" w:styleId="HTMLPreformattedChar">
    <w:name w:val="HTML Preformatted Char"/>
    <w:basedOn w:val="DefaultParagraphFont"/>
    <w:link w:val="HTMLPreformatted"/>
    <w:uiPriority w:val="99"/>
    <w:semiHidden/>
    <w:locked/>
    <w:rsid w:val="00F14965"/>
    <w:rPr>
      <w:rFonts w:ascii="Courier New" w:hAnsi="Courier New" w:cs="Courier New"/>
      <w:b/>
      <w:bCs/>
      <w:sz w:val="20"/>
      <w:szCs w:val="20"/>
    </w:rPr>
  </w:style>
  <w:style w:type="character" w:styleId="Hyperlink">
    <w:name w:val="Hyperlink"/>
    <w:basedOn w:val="DefaultParagraphFont"/>
    <w:uiPriority w:val="99"/>
    <w:rsid w:val="00B928CD"/>
    <w:rPr>
      <w:color w:val="000080"/>
      <w:u w:val="single"/>
    </w:rPr>
  </w:style>
  <w:style w:type="paragraph" w:customStyle="1" w:styleId="ConsPlusTitle">
    <w:name w:val="ConsPlusTitle"/>
    <w:uiPriority w:val="99"/>
    <w:rsid w:val="00612213"/>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612213"/>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C83CCD"/>
    <w:pPr>
      <w:widowControl w:val="0"/>
      <w:autoSpaceDE w:val="0"/>
      <w:autoSpaceDN w:val="0"/>
      <w:adjustRightInd w:val="0"/>
      <w:ind w:firstLine="720"/>
    </w:pPr>
    <w:rPr>
      <w:rFonts w:ascii="Arial" w:hAnsi="Arial" w:cs="Arial"/>
      <w:sz w:val="20"/>
      <w:szCs w:val="20"/>
    </w:rPr>
  </w:style>
  <w:style w:type="table" w:styleId="TableGrid">
    <w:name w:val="Table Grid"/>
    <w:basedOn w:val="TableNormal"/>
    <w:uiPriority w:val="99"/>
    <w:rsid w:val="00D80F6A"/>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Цветовое выделение"/>
    <w:uiPriority w:val="99"/>
    <w:rsid w:val="000F39BA"/>
    <w:rPr>
      <w:b/>
      <w:bCs/>
      <w:color w:val="000080"/>
      <w:sz w:val="20"/>
      <w:szCs w:val="20"/>
    </w:rPr>
  </w:style>
  <w:style w:type="paragraph" w:customStyle="1" w:styleId="a1">
    <w:name w:val="Таблицы (моноширинный)"/>
    <w:basedOn w:val="Normal"/>
    <w:uiPriority w:val="99"/>
    <w:rsid w:val="000F39BA"/>
    <w:pPr>
      <w:suppressAutoHyphens/>
      <w:autoSpaceDE/>
      <w:autoSpaceDN/>
      <w:adjustRightInd/>
      <w:jc w:val="both"/>
    </w:pPr>
    <w:rPr>
      <w:rFonts w:ascii="Courier New" w:hAnsi="Courier New" w:cs="Courier New"/>
      <w:b w:val="0"/>
      <w:bCs w:val="0"/>
      <w:kern w:val="1"/>
      <w:lang w:eastAsia="hi-IN" w:bidi="hi-IN"/>
    </w:rPr>
  </w:style>
  <w:style w:type="paragraph" w:customStyle="1" w:styleId="Default">
    <w:name w:val="Default"/>
    <w:uiPriority w:val="99"/>
    <w:rsid w:val="00D80D79"/>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740041"/>
    <w:pPr>
      <w:tabs>
        <w:tab w:val="center" w:pos="4677"/>
        <w:tab w:val="right" w:pos="9355"/>
      </w:tabs>
    </w:pPr>
  </w:style>
  <w:style w:type="character" w:customStyle="1" w:styleId="HeaderChar">
    <w:name w:val="Header Char"/>
    <w:basedOn w:val="DefaultParagraphFont"/>
    <w:link w:val="Header"/>
    <w:uiPriority w:val="99"/>
    <w:locked/>
    <w:rsid w:val="00740041"/>
    <w:rPr>
      <w:b/>
      <w:bCs/>
    </w:rPr>
  </w:style>
  <w:style w:type="paragraph" w:styleId="Footer">
    <w:name w:val="footer"/>
    <w:basedOn w:val="Normal"/>
    <w:link w:val="FooterChar"/>
    <w:uiPriority w:val="99"/>
    <w:rsid w:val="00740041"/>
    <w:pPr>
      <w:tabs>
        <w:tab w:val="center" w:pos="4677"/>
        <w:tab w:val="right" w:pos="9355"/>
      </w:tabs>
    </w:pPr>
  </w:style>
  <w:style w:type="character" w:customStyle="1" w:styleId="FooterChar">
    <w:name w:val="Footer Char"/>
    <w:basedOn w:val="DefaultParagraphFont"/>
    <w:link w:val="Footer"/>
    <w:uiPriority w:val="99"/>
    <w:locked/>
    <w:rsid w:val="00740041"/>
    <w:rPr>
      <w:b/>
      <w:bCs/>
    </w:rPr>
  </w:style>
  <w:style w:type="character" w:customStyle="1" w:styleId="a2">
    <w:name w:val="Гипертекстовая ссылка"/>
    <w:basedOn w:val="DefaultParagraphFont"/>
    <w:uiPriority w:val="99"/>
    <w:rsid w:val="00EE4F11"/>
    <w:rPr>
      <w:color w:val="008000"/>
    </w:rPr>
  </w:style>
  <w:style w:type="table" w:customStyle="1" w:styleId="1">
    <w:name w:val="Сетка таблицы1"/>
    <w:uiPriority w:val="99"/>
    <w:rsid w:val="00B5283D"/>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нум список 1"/>
    <w:basedOn w:val="Normal"/>
    <w:uiPriority w:val="99"/>
    <w:rsid w:val="00325A20"/>
    <w:pPr>
      <w:widowControl/>
      <w:tabs>
        <w:tab w:val="left" w:pos="360"/>
      </w:tabs>
      <w:autoSpaceDE/>
      <w:autoSpaceDN/>
      <w:adjustRightInd/>
      <w:spacing w:before="120" w:after="120"/>
      <w:jc w:val="both"/>
    </w:pPr>
    <w:rPr>
      <w:b w:val="0"/>
      <w:bCs w:val="0"/>
      <w:sz w:val="24"/>
      <w:szCs w:val="24"/>
      <w:lang w:eastAsia="ar-SA"/>
    </w:rPr>
  </w:style>
  <w:style w:type="paragraph" w:styleId="BodyText3">
    <w:name w:val="Body Text 3"/>
    <w:basedOn w:val="Normal"/>
    <w:link w:val="BodyText3Char"/>
    <w:uiPriority w:val="99"/>
    <w:rsid w:val="00325A20"/>
    <w:pPr>
      <w:widowControl/>
      <w:autoSpaceDE/>
      <w:autoSpaceDN/>
      <w:adjustRightInd/>
      <w:spacing w:after="120"/>
    </w:pPr>
    <w:rPr>
      <w:b w:val="0"/>
      <w:bCs w:val="0"/>
      <w:sz w:val="16"/>
      <w:szCs w:val="16"/>
    </w:rPr>
  </w:style>
  <w:style w:type="character" w:customStyle="1" w:styleId="BodyText3Char">
    <w:name w:val="Body Text 3 Char"/>
    <w:basedOn w:val="DefaultParagraphFont"/>
    <w:link w:val="BodyText3"/>
    <w:uiPriority w:val="99"/>
    <w:semiHidden/>
    <w:locked/>
    <w:rsid w:val="00325A20"/>
    <w:rPr>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754737251">
      <w:marLeft w:val="0"/>
      <w:marRight w:val="0"/>
      <w:marTop w:val="0"/>
      <w:marBottom w:val="0"/>
      <w:divBdr>
        <w:top w:val="none" w:sz="0" w:space="0" w:color="auto"/>
        <w:left w:val="none" w:sz="0" w:space="0" w:color="auto"/>
        <w:bottom w:val="none" w:sz="0" w:space="0" w:color="auto"/>
        <w:right w:val="none" w:sz="0" w:space="0" w:color="auto"/>
      </w:divBdr>
    </w:div>
    <w:div w:id="1754737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43601083.0" TargetMode="External"/><Relationship Id="rId13" Type="http://schemas.openxmlformats.org/officeDocument/2006/relationships/hyperlink" Target="http://www.pavlovskoe-sp.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nfo@mfc.admnvrsk.ru" TargetMode="External"/><Relationship Id="rId7" Type="http://schemas.openxmlformats.org/officeDocument/2006/relationships/hyperlink" Target="garantF1://12077515.0" TargetMode="External"/><Relationship Id="rId12" Type="http://schemas.openxmlformats.org/officeDocument/2006/relationships/hyperlink" Target="mailto:pavlov-sppr@krasnodar.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mfc-gk@rambl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pavlovskoe-sp.ru" TargetMode="External"/><Relationship Id="rId19" Type="http://schemas.openxmlformats.org/officeDocument/2006/relationships/hyperlink" Target="mailto:anapa-mfc@mail.ru" TargetMode="External"/><Relationship Id="rId4" Type="http://schemas.openxmlformats.org/officeDocument/2006/relationships/webSettings" Target="webSettings.xml"/><Relationship Id="rId9" Type="http://schemas.openxmlformats.org/officeDocument/2006/relationships/hyperlink" Target="mailto:mfc-pavlovskii@mail.ru" TargetMode="External"/><Relationship Id="rId14" Type="http://schemas.openxmlformats.org/officeDocument/2006/relationships/hyperlink" Target="http://www.nezamaevskoesp.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28</Pages>
  <Words>10094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subject/>
  <dc:creator>Zver</dc:creator>
  <cp:keywords/>
  <dc:description/>
  <cp:lastModifiedBy>Незамаевская</cp:lastModifiedBy>
  <cp:revision>10</cp:revision>
  <cp:lastPrinted>2016-06-27T08:30:00Z</cp:lastPrinted>
  <dcterms:created xsi:type="dcterms:W3CDTF">2016-06-20T11:32:00Z</dcterms:created>
  <dcterms:modified xsi:type="dcterms:W3CDTF">2016-06-29T14:12:00Z</dcterms:modified>
</cp:coreProperties>
</file>