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1F" w:rsidRPr="00667D0A" w:rsidRDefault="00C22F1F" w:rsidP="009604BA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2F1F" w:rsidRPr="00667D0A" w:rsidRDefault="00C22F1F" w:rsidP="009604BA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КРАСНОДАРСКИЙ КРАЙ </w:t>
      </w:r>
      <w:r w:rsidRPr="00667D0A">
        <w:rPr>
          <w:rFonts w:ascii="Arial" w:hAnsi="Arial" w:cs="Arial"/>
          <w:sz w:val="24"/>
          <w:szCs w:val="24"/>
        </w:rPr>
        <w:br/>
        <w:t>ПАВЛОВСКИЙ РАЙОН</w:t>
      </w:r>
    </w:p>
    <w:p w:rsidR="00C22F1F" w:rsidRPr="00667D0A" w:rsidRDefault="00C22F1F" w:rsidP="009604BA">
      <w:pPr>
        <w:tabs>
          <w:tab w:val="left" w:pos="7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АДМИНИСТРАЦИЯ НЕЗАМАЕВСКОГО СЕЛЬСКОГО ПОСЕЛЕНИЯ</w:t>
      </w:r>
    </w:p>
    <w:p w:rsidR="00C22F1F" w:rsidRPr="00667D0A" w:rsidRDefault="00C22F1F" w:rsidP="00960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ПАВЛОВСКОГО РАЙОНА</w:t>
      </w:r>
    </w:p>
    <w:p w:rsidR="00C22F1F" w:rsidRPr="00667D0A" w:rsidRDefault="00C22F1F" w:rsidP="00960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2F1F" w:rsidRDefault="00C22F1F" w:rsidP="0066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22F1F" w:rsidRPr="00667D0A" w:rsidRDefault="00C22F1F" w:rsidP="0066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2F1F" w:rsidRPr="00667D0A" w:rsidRDefault="00C22F1F" w:rsidP="0066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 10 июня 2016 года  </w:t>
      </w:r>
      <w:r w:rsidRPr="00667D0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80  ст. Незамаевская</w:t>
      </w:r>
    </w:p>
    <w:p w:rsidR="00C22F1F" w:rsidRPr="00667D0A" w:rsidRDefault="00C22F1F" w:rsidP="00667D0A">
      <w:pPr>
        <w:pStyle w:val="List2"/>
        <w:ind w:left="0" w:firstLine="0"/>
        <w:jc w:val="center"/>
        <w:rPr>
          <w:rFonts w:ascii="Arial" w:hAnsi="Arial" w:cs="Arial"/>
          <w:spacing w:val="-4"/>
        </w:rPr>
      </w:pPr>
    </w:p>
    <w:p w:rsidR="00C22F1F" w:rsidRDefault="00C22F1F" w:rsidP="00667D0A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667D0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Незамаевского сельского поселения Павловского района от 21 октября 2015 года № 141 «Об утверждении административного регламента по  предоставлению муниципальной услуги «Присвоение, изменение и аннулирование адресов»</w:t>
      </w:r>
    </w:p>
    <w:p w:rsidR="00C22F1F" w:rsidRDefault="00C22F1F" w:rsidP="00667D0A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C22F1F" w:rsidRDefault="00C22F1F" w:rsidP="00667D0A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C22F1F" w:rsidRPr="00667D0A" w:rsidRDefault="00C22F1F" w:rsidP="00667D0A">
      <w:pPr>
        <w:pStyle w:val="NoSpacing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667D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67D0A">
        <w:rPr>
          <w:rFonts w:ascii="Arial" w:hAnsi="Arial" w:cs="Arial"/>
          <w:sz w:val="24"/>
          <w:szCs w:val="24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Федерального  закона  от 24 ноября 1995 года № 181-ФЗ «О социальной защите инвалидов в Российской Федерации» (в редакции Федерального закона от 01 декабря 2014 года № 419-ФЗ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 т а н о в л я ю:</w:t>
      </w:r>
    </w:p>
    <w:p w:rsidR="00C22F1F" w:rsidRPr="00667D0A" w:rsidRDefault="00C22F1F" w:rsidP="009B3C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Внести в приложение к постановлению администрации Незамаевского</w:t>
      </w:r>
    </w:p>
    <w:p w:rsidR="00C22F1F" w:rsidRPr="00667D0A" w:rsidRDefault="00C22F1F" w:rsidP="009B3C2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сельского поселения Павловского района от 21 октября 2015 года № 141 «Об утверждении административного регламента по предоставлению муниципальной услуги «Присвоение, изменение и аннулирование адресов» следующие изменения:</w:t>
      </w:r>
    </w:p>
    <w:p w:rsidR="00C22F1F" w:rsidRPr="00667D0A" w:rsidRDefault="00C22F1F" w:rsidP="00BA541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  <w:lang w:eastAsia="ar-SA"/>
        </w:rPr>
        <w:t xml:space="preserve">1) подпункт 5 </w:t>
      </w:r>
      <w:r w:rsidRPr="00667D0A">
        <w:rPr>
          <w:rFonts w:ascii="Arial" w:hAnsi="Arial" w:cs="Arial"/>
          <w:sz w:val="24"/>
          <w:szCs w:val="24"/>
        </w:rPr>
        <w:t xml:space="preserve"> раздела </w:t>
      </w:r>
      <w:r w:rsidRPr="00667D0A">
        <w:rPr>
          <w:rFonts w:ascii="Arial" w:hAnsi="Arial" w:cs="Arial"/>
          <w:sz w:val="24"/>
          <w:szCs w:val="24"/>
          <w:lang w:val="en-US"/>
        </w:rPr>
        <w:t>II</w:t>
      </w:r>
      <w:r w:rsidRPr="00667D0A">
        <w:rPr>
          <w:rFonts w:ascii="Arial" w:hAnsi="Arial" w:cs="Arial"/>
          <w:sz w:val="24"/>
          <w:szCs w:val="24"/>
        </w:rPr>
        <w:t xml:space="preserve">  дополнить следующим содержанием:  </w:t>
      </w:r>
    </w:p>
    <w:p w:rsidR="00C22F1F" w:rsidRPr="00667D0A" w:rsidRDefault="00C22F1F" w:rsidP="00FB74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«- Федеральным  законом  Российской Федерации от 6 апреля 2011 года № 63-ФЗ «Об электронной подписи»;  </w:t>
      </w:r>
    </w:p>
    <w:p w:rsidR="00C22F1F" w:rsidRPr="00667D0A" w:rsidRDefault="00C22F1F" w:rsidP="00FB74F8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667D0A">
        <w:rPr>
          <w:rFonts w:ascii="Arial" w:hAnsi="Arial" w:cs="Arial"/>
          <w:sz w:val="24"/>
          <w:szCs w:val="24"/>
          <w:lang w:eastAsia="ar-SA"/>
        </w:rPr>
        <w:t xml:space="preserve"> - Федеральным  законом от 24 ноября 1995 года № 181-ФЗ «О социальной защите инвалидов в Российской Федерации» (в редакции Федерального закона от 01 декабря 2014 года № 419-ФЗ)»;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  <w:lang w:eastAsia="ar-SA"/>
        </w:rPr>
        <w:t xml:space="preserve">            2) пункт 14  раздела </w:t>
      </w:r>
      <w:r w:rsidRPr="00667D0A">
        <w:rPr>
          <w:rFonts w:ascii="Arial" w:hAnsi="Arial" w:cs="Arial"/>
          <w:sz w:val="24"/>
          <w:szCs w:val="24"/>
          <w:lang w:val="en-US" w:eastAsia="ar-SA"/>
        </w:rPr>
        <w:t>II</w:t>
      </w:r>
      <w:r w:rsidRPr="00667D0A">
        <w:rPr>
          <w:rFonts w:ascii="Arial" w:hAnsi="Arial" w:cs="Arial"/>
          <w:sz w:val="24"/>
          <w:szCs w:val="24"/>
          <w:lang w:eastAsia="ar-SA"/>
        </w:rPr>
        <w:t xml:space="preserve"> дополнить следующим содержание: «</w:t>
      </w:r>
      <w:r w:rsidRPr="00667D0A">
        <w:rPr>
          <w:rFonts w:ascii="Arial" w:hAnsi="Arial" w:cs="Arial"/>
          <w:sz w:val="24"/>
          <w:szCs w:val="24"/>
        </w:rPr>
        <w:t xml:space="preserve">  Согласно части 1 статьи 15 ФЗ № 181 «О социальной защите инвалидов в Российской  Федерации» от 24 ноября 1995 года органы местного самоуправления при оказании муниципальной услуги обеспечивают инвалидам: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- условия для беспрепятственного доступа к объектам (зданию, помещению), в котором она предоставляется, а также для беспрепятственного пользования транспортом, средствами связи и информации к местам отдыха и к представляемым в них услугам;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- сопровождение инвалидов, имеющих стойкие расстройства функции зрения и самостоятельного передвижения;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которых предоставляются услуги, и к услугам с учетом ограничения их жизнедеятельности;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  - допуск сурдопереводчика и тифлосурдопереводчика;</w:t>
      </w:r>
    </w:p>
    <w:p w:rsidR="00C22F1F" w:rsidRPr="00667D0A" w:rsidRDefault="00C22F1F" w:rsidP="00D523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  - допуск на объекты (здания. Помещения),  в которых предоставляются услуги, собаки-проводника;</w:t>
      </w:r>
    </w:p>
    <w:p w:rsidR="00C22F1F" w:rsidRPr="00667D0A" w:rsidRDefault="00C22F1F" w:rsidP="00D523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- оказание инвалидам помощи в преодолении барьеров, мешающих получению услуг наравне с другими лицами;</w:t>
      </w:r>
    </w:p>
    <w:p w:rsidR="00C22F1F" w:rsidRPr="00667D0A" w:rsidRDefault="00C22F1F" w:rsidP="00D523D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3) подпункт 7 раздела </w:t>
      </w:r>
      <w:r w:rsidRPr="00667D0A">
        <w:rPr>
          <w:rFonts w:ascii="Arial" w:hAnsi="Arial" w:cs="Arial"/>
          <w:sz w:val="24"/>
          <w:szCs w:val="24"/>
          <w:lang w:val="en-US"/>
        </w:rPr>
        <w:t>II</w:t>
      </w:r>
      <w:r w:rsidRPr="00667D0A">
        <w:rPr>
          <w:rFonts w:ascii="Arial" w:hAnsi="Arial" w:cs="Arial"/>
          <w:sz w:val="24"/>
          <w:szCs w:val="24"/>
        </w:rPr>
        <w:t xml:space="preserve"> дополнить следующим содержанием: «  обращение за получением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законодательства;</w:t>
      </w:r>
    </w:p>
    <w:p w:rsidR="00C22F1F" w:rsidRPr="00667D0A" w:rsidRDefault="00C22F1F" w:rsidP="00D523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в случае поступления документов в электронной форме (сканированном виде) либо с использованием Единого  портала  госуслуг, уполномоченное лицо, ответственное за прием и регистрацию документов (исполнитель услуги), проводит анализ на наличие </w:t>
      </w:r>
      <w:r w:rsidRPr="00667D0A">
        <w:rPr>
          <w:rFonts w:ascii="Arial" w:hAnsi="Arial" w:cs="Arial"/>
          <w:b/>
          <w:bCs/>
          <w:sz w:val="24"/>
          <w:szCs w:val="24"/>
        </w:rPr>
        <w:t>квалифицированной подписи</w:t>
      </w:r>
      <w:r w:rsidRPr="00667D0A">
        <w:rPr>
          <w:rFonts w:ascii="Arial" w:hAnsi="Arial" w:cs="Arial"/>
          <w:sz w:val="24"/>
          <w:szCs w:val="24"/>
        </w:rPr>
        <w:t xml:space="preserve">  под каждым полученным электронным документом;</w:t>
      </w:r>
    </w:p>
    <w:p w:rsidR="00C22F1F" w:rsidRPr="00667D0A" w:rsidRDefault="00C22F1F" w:rsidP="00D523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в случае, если в результате проверки квалифицированной подписи будет выявлено несоблюдение условий признания ее  действительности, исполнитель услуги в течение 3 (трех)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 63-ФЗ «Об электронной подписи», которые послужили основанием для принятия данного решения;</w:t>
      </w:r>
    </w:p>
    <w:p w:rsidR="00C22F1F" w:rsidRPr="00667D0A" w:rsidRDefault="00C22F1F" w:rsidP="00D523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C22F1F" w:rsidRPr="00667D0A" w:rsidRDefault="00C22F1F" w:rsidP="00D523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после получения уведомления заявитель вправе обратиться повторно с обращением о предоставлении услуги, устранив нарушения, которые  послужили основанием для отказа в приеме к рассмотрению первичного обращения»;</w:t>
      </w:r>
    </w:p>
    <w:p w:rsidR="00C22F1F" w:rsidRPr="00667D0A" w:rsidRDefault="00C22F1F" w:rsidP="00FB74F8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67D0A">
        <w:rPr>
          <w:rFonts w:ascii="Arial" w:hAnsi="Arial" w:cs="Arial"/>
          <w:sz w:val="24"/>
          <w:szCs w:val="24"/>
        </w:rPr>
        <w:t xml:space="preserve">   4) пункт 3 раздела </w:t>
      </w:r>
      <w:r w:rsidRPr="00667D0A">
        <w:rPr>
          <w:rFonts w:ascii="Arial" w:hAnsi="Arial" w:cs="Arial"/>
          <w:sz w:val="24"/>
          <w:szCs w:val="24"/>
          <w:lang w:val="en-US"/>
        </w:rPr>
        <w:t>III</w:t>
      </w:r>
      <w:r w:rsidRPr="00667D0A">
        <w:rPr>
          <w:rFonts w:ascii="Arial" w:hAnsi="Arial" w:cs="Arial"/>
          <w:sz w:val="24"/>
          <w:szCs w:val="24"/>
        </w:rPr>
        <w:t xml:space="preserve"> дополнить следующим содержанием: «- </w:t>
      </w:r>
      <w:r w:rsidRPr="00667D0A">
        <w:rPr>
          <w:rFonts w:ascii="Arial" w:hAnsi="Arial" w:cs="Arial"/>
          <w:sz w:val="24"/>
          <w:szCs w:val="24"/>
          <w:lang w:eastAsia="ar-SA"/>
        </w:rPr>
        <w:t>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4» (приложение).</w:t>
      </w:r>
    </w:p>
    <w:p w:rsidR="00C22F1F" w:rsidRPr="00667D0A" w:rsidRDefault="00C22F1F" w:rsidP="00FB74F8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67D0A">
        <w:rPr>
          <w:rFonts w:ascii="Arial" w:hAnsi="Arial" w:cs="Arial"/>
          <w:sz w:val="24"/>
          <w:szCs w:val="24"/>
          <w:lang w:eastAsia="ar-SA"/>
        </w:rPr>
        <w:t xml:space="preserve">  2. Контроль за настоящим постановлением оставляю за собой.</w:t>
      </w:r>
    </w:p>
    <w:p w:rsidR="00C22F1F" w:rsidRDefault="00C22F1F" w:rsidP="009604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обнародования.</w:t>
      </w:r>
    </w:p>
    <w:p w:rsidR="00C22F1F" w:rsidRDefault="00C22F1F" w:rsidP="009604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Default="00C22F1F" w:rsidP="009604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Pr="00667D0A" w:rsidRDefault="00C22F1F" w:rsidP="009604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Pr="00667D0A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Глава  Незамаевского сельского</w:t>
      </w:r>
    </w:p>
    <w:p w:rsidR="00C22F1F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поселения Павловского района  </w:t>
      </w:r>
      <w:r w:rsidRPr="00667D0A">
        <w:rPr>
          <w:rFonts w:ascii="Arial" w:hAnsi="Arial" w:cs="Arial"/>
          <w:sz w:val="24"/>
          <w:szCs w:val="24"/>
        </w:rPr>
        <w:tab/>
      </w:r>
      <w:r w:rsidRPr="00667D0A">
        <w:rPr>
          <w:rFonts w:ascii="Arial" w:hAnsi="Arial" w:cs="Arial"/>
          <w:sz w:val="24"/>
          <w:szCs w:val="24"/>
        </w:rPr>
        <w:tab/>
      </w:r>
      <w:r w:rsidRPr="00667D0A">
        <w:rPr>
          <w:rFonts w:ascii="Arial" w:hAnsi="Arial" w:cs="Arial"/>
          <w:sz w:val="24"/>
          <w:szCs w:val="24"/>
        </w:rPr>
        <w:tab/>
        <w:t xml:space="preserve">                             </w:t>
      </w:r>
    </w:p>
    <w:p w:rsidR="00C22F1F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С.А. Левченко</w:t>
      </w:r>
    </w:p>
    <w:p w:rsidR="00C22F1F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C22F1F" w:rsidRDefault="00C22F1F" w:rsidP="00667D0A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C22F1F" w:rsidRDefault="00C22F1F" w:rsidP="00667D0A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C22F1F" w:rsidRDefault="00C22F1F" w:rsidP="00667D0A">
      <w:pPr>
        <w:autoSpaceDE w:val="0"/>
        <w:snapToGrid w:val="0"/>
        <w:spacing w:after="0"/>
        <w:ind w:firstLine="900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C22F1F" w:rsidRDefault="00C22F1F" w:rsidP="00667D0A">
      <w:pPr>
        <w:autoSpaceDE w:val="0"/>
        <w:snapToGrid w:val="0"/>
        <w:spacing w:after="0"/>
        <w:ind w:firstLine="900"/>
        <w:rPr>
          <w:rFonts w:ascii="Arial" w:hAnsi="Arial" w:cs="Arial"/>
          <w:kern w:val="2"/>
          <w:sz w:val="24"/>
          <w:szCs w:val="24"/>
        </w:rPr>
      </w:pPr>
      <w:r w:rsidRPr="00667D0A">
        <w:rPr>
          <w:rFonts w:ascii="Arial" w:hAnsi="Arial" w:cs="Arial"/>
          <w:kern w:val="2"/>
          <w:sz w:val="24"/>
          <w:szCs w:val="24"/>
        </w:rPr>
        <w:t>к административному регламенту</w:t>
      </w:r>
    </w:p>
    <w:p w:rsidR="00C22F1F" w:rsidRDefault="00C22F1F" w:rsidP="00667D0A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     </w:t>
      </w:r>
      <w:r w:rsidRPr="00667D0A">
        <w:rPr>
          <w:rFonts w:ascii="Arial" w:hAnsi="Arial" w:cs="Arial"/>
          <w:kern w:val="2"/>
          <w:sz w:val="24"/>
          <w:szCs w:val="24"/>
        </w:rPr>
        <w:t xml:space="preserve"> </w:t>
      </w:r>
      <w:r w:rsidRPr="00667D0A">
        <w:rPr>
          <w:rFonts w:ascii="Arial" w:hAnsi="Arial" w:cs="Arial"/>
          <w:sz w:val="24"/>
          <w:szCs w:val="24"/>
        </w:rPr>
        <w:t xml:space="preserve">администрации Незамаевского сельского </w:t>
      </w:r>
    </w:p>
    <w:p w:rsidR="00C22F1F" w:rsidRDefault="00C22F1F" w:rsidP="00667D0A">
      <w:pPr>
        <w:autoSpaceDE w:val="0"/>
        <w:snapToGrid w:val="0"/>
        <w:spacing w:after="0"/>
        <w:ind w:firstLine="900"/>
        <w:rPr>
          <w:rFonts w:ascii="Arial" w:hAnsi="Arial" w:cs="Arial"/>
          <w:kern w:val="2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поселения Павловского района</w:t>
      </w:r>
      <w:r w:rsidRPr="00667D0A">
        <w:rPr>
          <w:rFonts w:ascii="Arial" w:hAnsi="Arial" w:cs="Arial"/>
          <w:kern w:val="2"/>
          <w:sz w:val="24"/>
          <w:szCs w:val="24"/>
        </w:rPr>
        <w:t xml:space="preserve"> по </w:t>
      </w:r>
    </w:p>
    <w:p w:rsidR="00C22F1F" w:rsidRDefault="00C22F1F" w:rsidP="00667D0A">
      <w:pPr>
        <w:autoSpaceDE w:val="0"/>
        <w:snapToGrid w:val="0"/>
        <w:spacing w:after="0"/>
        <w:ind w:firstLine="900"/>
        <w:rPr>
          <w:rFonts w:ascii="Arial" w:hAnsi="Arial" w:cs="Arial"/>
          <w:kern w:val="2"/>
          <w:sz w:val="24"/>
          <w:szCs w:val="24"/>
        </w:rPr>
      </w:pPr>
      <w:r w:rsidRPr="00667D0A">
        <w:rPr>
          <w:rFonts w:ascii="Arial" w:hAnsi="Arial" w:cs="Arial"/>
          <w:kern w:val="2"/>
          <w:sz w:val="24"/>
          <w:szCs w:val="24"/>
        </w:rPr>
        <w:t>предоставлению Муниципальной услуги</w:t>
      </w:r>
    </w:p>
    <w:p w:rsidR="00C22F1F" w:rsidRDefault="00C22F1F" w:rsidP="00667D0A">
      <w:pPr>
        <w:autoSpaceDE w:val="0"/>
        <w:snapToGrid w:val="0"/>
        <w:spacing w:after="0"/>
        <w:rPr>
          <w:kern w:val="2"/>
        </w:rPr>
      </w:pPr>
      <w:r w:rsidRPr="00667D0A">
        <w:rPr>
          <w:rFonts w:ascii="Arial" w:hAnsi="Arial" w:cs="Arial"/>
          <w:kern w:val="2"/>
          <w:sz w:val="24"/>
          <w:szCs w:val="24"/>
        </w:rPr>
        <w:t xml:space="preserve">              «</w:t>
      </w:r>
      <w:r w:rsidRPr="00667D0A">
        <w:rPr>
          <w:rFonts w:ascii="Arial" w:eastAsia="PMingLiU" w:hAnsi="Arial" w:cs="Arial"/>
          <w:sz w:val="24"/>
          <w:szCs w:val="24"/>
        </w:rPr>
        <w:t>Присвоение, изменение и аннулирование адресов</w:t>
      </w:r>
      <w:r w:rsidRPr="00667D0A">
        <w:rPr>
          <w:kern w:val="2"/>
        </w:rPr>
        <w:t>»</w:t>
      </w:r>
    </w:p>
    <w:p w:rsidR="00C22F1F" w:rsidRDefault="00C22F1F" w:rsidP="00667D0A">
      <w:pPr>
        <w:autoSpaceDE w:val="0"/>
        <w:snapToGrid w:val="0"/>
        <w:spacing w:after="0"/>
        <w:rPr>
          <w:kern w:val="2"/>
        </w:rPr>
      </w:pPr>
    </w:p>
    <w:p w:rsidR="00C22F1F" w:rsidRPr="00667D0A" w:rsidRDefault="00C22F1F" w:rsidP="00667D0A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C22F1F" w:rsidRDefault="00C22F1F" w:rsidP="00667D0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b/>
          <w:bCs/>
          <w:sz w:val="24"/>
          <w:szCs w:val="24"/>
        </w:rPr>
        <w:t>Перечень МФЦ Краснодарского края:</w:t>
      </w:r>
    </w:p>
    <w:p w:rsidR="00C22F1F" w:rsidRPr="00667D0A" w:rsidRDefault="00C22F1F" w:rsidP="00667D0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3"/>
        <w:gridCol w:w="4112"/>
        <w:gridCol w:w="3402"/>
      </w:tblGrid>
      <w:tr w:rsidR="00C22F1F" w:rsidRPr="00667D0A">
        <w:tc>
          <w:tcPr>
            <w:tcW w:w="673" w:type="dxa"/>
          </w:tcPr>
          <w:p w:rsidR="00C22F1F" w:rsidRPr="00667D0A" w:rsidRDefault="00C22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22F1F" w:rsidRPr="00667D0A" w:rsidRDefault="00C22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График работы МФЦ:</w:t>
            </w:r>
          </w:p>
        </w:tc>
      </w:tr>
      <w:tr w:rsidR="00C22F1F" w:rsidRPr="00667D0A">
        <w:trPr>
          <w:trHeight w:val="833"/>
        </w:trPr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Армавир, ул. Розы Люксембург,146,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rPr>
          <w:trHeight w:val="758"/>
        </w:trPr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Анапа ул.Шевченко,288 А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+7 (86133) 5-85-47, 5-87-10,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anapa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-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mfc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@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9:00-20:00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 xml:space="preserve">вс. выходной </w:t>
            </w:r>
          </w:p>
        </w:tc>
      </w:tr>
      <w:tr w:rsidR="00C22F1F" w:rsidRPr="00667D0A">
        <w:trPr>
          <w:trHeight w:val="757"/>
        </w:trPr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Горячий Ключ, ул. Ленина 156,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+7 (861-59) 4-40-36 (директор), +7 (861-59) 4-40-62 консультанты, +7 (861-59) 3-46-89 БЭК-офис </w:t>
            </w:r>
            <w:hyperlink r:id="rId8" w:history="1"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mfc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-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gk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@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rambler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 пт. 8:00 – 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9:00-20:00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г.Геленджик, ул. Горького 11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+7 (86141) 3-55-49, </w:t>
            </w:r>
            <w:r w:rsidRPr="00667D0A">
              <w:rPr>
                <w:rFonts w:ascii="Arial" w:hAnsi="Arial" w:cs="Arial"/>
                <w:sz w:val="24"/>
                <w:szCs w:val="24"/>
                <w:lang w:val="en-US"/>
              </w:rPr>
              <w:t>mfc</w:t>
            </w:r>
            <w:r w:rsidRPr="00667D0A">
              <w:rPr>
                <w:rFonts w:ascii="Arial" w:hAnsi="Arial" w:cs="Arial"/>
                <w:sz w:val="24"/>
                <w:szCs w:val="24"/>
              </w:rPr>
              <w:t>@</w:t>
            </w:r>
            <w:r w:rsidRPr="00667D0A">
              <w:rPr>
                <w:rFonts w:ascii="Arial" w:hAnsi="Arial" w:cs="Arial"/>
                <w:sz w:val="24"/>
                <w:szCs w:val="24"/>
                <w:lang w:val="en-US"/>
              </w:rPr>
              <w:t>gelendzhik</w:t>
            </w:r>
            <w:r w:rsidRPr="00667D0A">
              <w:rPr>
                <w:rFonts w:ascii="Arial" w:hAnsi="Arial" w:cs="Arial"/>
                <w:sz w:val="24"/>
                <w:szCs w:val="24"/>
              </w:rPr>
              <w:t>.</w:t>
            </w:r>
            <w:r w:rsidRPr="00667D0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Новороссийск, ул. Бирюзова, 6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+7 (8617) 67-16-50 (call-центр), 64-66-76, 67-16-53, тел. директора 67-16-54, </w:t>
            </w:r>
            <w:hyperlink r:id="rId9" w:history="1"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info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@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mfc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admnvrsk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667D0A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Краснодар, ул. Леваневского, д. 174;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Краснодар, ул.Тургенева, 189/6;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Краснодар, пр. Чекистов д. 37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Краснодар, ул. Сормовская, 3/2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Краснодар, ул. им. Александра Покрышкина, д. 34.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Сочи, Центральный район, ул. Юных Ленинцев 10, 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Хостинский район, ул. 20й Горнострелковой дивизии, 18а, 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Лазаревский район, ул. Лазарева 58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Абинский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Абинск,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ул. Интернациональная, 35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вт.-чт.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8:00-16:00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Апшеронск, ул.Пролетарская,179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Белая Глина, ул.Первомайская, 161 «А»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 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8:00-16:00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сб., 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Белореченский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Белореченск, ул. Красная, 46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8(86155) 3-37-44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Брюховецкий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ст. Брюховецкая, ул. Ленина 1/1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сб.,вс.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ст.Выселки, ул.Лунёва 57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9:00-14:00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Гулькевичский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г. Гулькевичи, ул. Советская, д. 29 А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Динская, ул. Красная, 112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Ейский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Ейск, ул. Армавирская, 45/2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Кропоткин, пер. Коммунальный 8/1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ст.Калининская, ул.Ленина 151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–пт.  9:00-17:00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сб., 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Каневская, ул. Горького, д. 58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г.Кореновск, ул.Ленина, д. 128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пн.-вт.-чт.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ср8:00-20:00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8:00-16:00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9:00-13:00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Полтавская, ул. Просвещения, 107 А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пн.ср.чт.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Крыловский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пн., ср., пт.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вт., чт.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–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г.Крымск, ул. Адагумская д.153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вт. – 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Курганинский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Курганинск, ул. Калинина, 57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пн.вт. 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ср.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8:00-16:00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Кущевский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ст. Кущевская, пер. Школьный, 55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8-800-30-222-90, 4-02-90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9:00-20:00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10:00-20:00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Лабинский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Лабинск ул. Победы, 177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8:00-19:00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9:00-14:00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Ленинградская, ул. Красная, 136 корп. А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 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10:00-20:00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Мостовской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Мостовская, ул. Ленина,12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(86192) 5-43-84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8:00-13:00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Новокубанский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Новокубанск, ул. Первомайская, 147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(861-95) 3-11-61, 3-09-01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Новопокровская, ул. Ленина 113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–чт.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пт. 8:00-16:00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8:00-13:00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Отрадненский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Отрадная, улица Красная, 67 «б»/2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сб., 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Приморско-Ахтарский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г.Приморско-Ахтарск, ул.Фестивальная,57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Северская, ул. Ленина 121 «Б»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 пт. 9:00-20:00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10:00-20:00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Славянск-на-Кубани, ул. Отдельская, 324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 пт 9:00-20:00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 10:00-14:00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Староминский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Староминская, ул. Коммунаров, 86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ст. Тбилисская ул. Новая, 7"Б"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г. Темрюк, ул. Герцена, 46 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г.Тимашевск, ул. Пионерская 90А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Тихорецкий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Тихорецк, ул. Энгельса 76, д- Энгельса 76,е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г.Туапсе, ул.Максима горького, 28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10:00-20:00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Успенский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с.Успенское, ул.Калинина, 77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(861-40) 5-56-93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пн.-пт.9:00-18:00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сб., 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г. Усть-Лабинск, ул. Ленина, д.43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 –сб.  8:00-20:00</w:t>
            </w:r>
            <w:r w:rsidRPr="00667D0A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</w:tr>
      <w:tr w:rsidR="00C22F1F" w:rsidRPr="00667D0A">
        <w:tc>
          <w:tcPr>
            <w:tcW w:w="673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 xml:space="preserve">Щербиновский район </w:t>
            </w:r>
          </w:p>
        </w:tc>
        <w:tc>
          <w:tcPr>
            <w:tcW w:w="411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 ст. Старощербиновская, ул. Чкалова, д. 92.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</w:tcPr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пн.вт.чт.пт. 8:00-17:00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ср. 8:00-20:00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сб. 8:00-13:00</w:t>
            </w:r>
          </w:p>
          <w:p w:rsidR="00C22F1F" w:rsidRPr="00667D0A" w:rsidRDefault="00C22F1F">
            <w:pPr>
              <w:rPr>
                <w:rFonts w:ascii="Arial" w:hAnsi="Arial" w:cs="Arial"/>
                <w:sz w:val="24"/>
                <w:szCs w:val="24"/>
              </w:rPr>
            </w:pPr>
            <w:r w:rsidRPr="00667D0A">
              <w:rPr>
                <w:rFonts w:ascii="Arial" w:hAnsi="Arial" w:cs="Arial"/>
                <w:sz w:val="24"/>
                <w:szCs w:val="24"/>
              </w:rPr>
              <w:t>вс. выходной</w:t>
            </w:r>
          </w:p>
        </w:tc>
      </w:tr>
    </w:tbl>
    <w:p w:rsidR="00C22F1F" w:rsidRDefault="00C22F1F" w:rsidP="00AC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Default="00C22F1F" w:rsidP="00AC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Pr="00667D0A" w:rsidRDefault="00C22F1F" w:rsidP="00AC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2F1F" w:rsidRPr="00667D0A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Глава Незамаевского сельского </w:t>
      </w:r>
    </w:p>
    <w:p w:rsidR="00C22F1F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поселения Павловского района </w:t>
      </w:r>
      <w:r w:rsidRPr="00667D0A">
        <w:rPr>
          <w:rFonts w:ascii="Arial" w:hAnsi="Arial" w:cs="Arial"/>
          <w:sz w:val="24"/>
          <w:szCs w:val="24"/>
        </w:rPr>
        <w:tab/>
      </w:r>
      <w:r w:rsidRPr="00667D0A">
        <w:rPr>
          <w:rFonts w:ascii="Arial" w:hAnsi="Arial" w:cs="Arial"/>
          <w:sz w:val="24"/>
          <w:szCs w:val="24"/>
        </w:rPr>
        <w:tab/>
      </w:r>
      <w:r w:rsidRPr="00667D0A">
        <w:rPr>
          <w:rFonts w:ascii="Arial" w:hAnsi="Arial" w:cs="Arial"/>
          <w:sz w:val="24"/>
          <w:szCs w:val="24"/>
        </w:rPr>
        <w:tab/>
      </w:r>
      <w:r w:rsidRPr="00667D0A">
        <w:rPr>
          <w:rFonts w:ascii="Arial" w:hAnsi="Arial" w:cs="Arial"/>
          <w:sz w:val="24"/>
          <w:szCs w:val="24"/>
        </w:rPr>
        <w:tab/>
        <w:t xml:space="preserve">             </w:t>
      </w:r>
    </w:p>
    <w:p w:rsidR="00C22F1F" w:rsidRPr="00667D0A" w:rsidRDefault="00C22F1F" w:rsidP="00667D0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>С.А.Левченко</w:t>
      </w:r>
    </w:p>
    <w:p w:rsidR="00C22F1F" w:rsidRPr="00667D0A" w:rsidRDefault="00C22F1F" w:rsidP="00667D0A">
      <w:pPr>
        <w:spacing w:line="22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667D0A">
        <w:rPr>
          <w:rFonts w:ascii="Arial" w:hAnsi="Arial" w:cs="Arial"/>
          <w:sz w:val="24"/>
          <w:szCs w:val="24"/>
        </w:rPr>
        <w:t xml:space="preserve">            </w:t>
      </w: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C22F1F" w:rsidRPr="00667D0A" w:rsidRDefault="00C22F1F" w:rsidP="002B7616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2F1F" w:rsidRPr="00667D0A" w:rsidSect="006222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1F" w:rsidRDefault="00C22F1F">
      <w:r>
        <w:separator/>
      </w:r>
    </w:p>
  </w:endnote>
  <w:endnote w:type="continuationSeparator" w:id="1">
    <w:p w:rsidR="00C22F1F" w:rsidRDefault="00C2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1F" w:rsidRDefault="00C22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1F" w:rsidRDefault="00C22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1F" w:rsidRDefault="00C22F1F">
      <w:r>
        <w:separator/>
      </w:r>
    </w:p>
  </w:footnote>
  <w:footnote w:type="continuationSeparator" w:id="1">
    <w:p w:rsidR="00C22F1F" w:rsidRDefault="00C22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1F" w:rsidRDefault="00C22F1F" w:rsidP="00E0245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1F" w:rsidRDefault="00C22F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206"/>
    <w:multiLevelType w:val="hybridMultilevel"/>
    <w:tmpl w:val="1F5E9C2E"/>
    <w:lvl w:ilvl="0" w:tplc="B8762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A23F1"/>
    <w:multiLevelType w:val="hybridMultilevel"/>
    <w:tmpl w:val="1D64ECE8"/>
    <w:lvl w:ilvl="0" w:tplc="71182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D55877"/>
    <w:multiLevelType w:val="hybridMultilevel"/>
    <w:tmpl w:val="43BA96A8"/>
    <w:lvl w:ilvl="0" w:tplc="32EE3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49E"/>
    <w:rsid w:val="00030204"/>
    <w:rsid w:val="00033ACD"/>
    <w:rsid w:val="00034974"/>
    <w:rsid w:val="000349FC"/>
    <w:rsid w:val="00051187"/>
    <w:rsid w:val="000521DC"/>
    <w:rsid w:val="000533FB"/>
    <w:rsid w:val="00065211"/>
    <w:rsid w:val="0007107E"/>
    <w:rsid w:val="00084173"/>
    <w:rsid w:val="00096F3C"/>
    <w:rsid w:val="000A3550"/>
    <w:rsid w:val="000B43F5"/>
    <w:rsid w:val="000B5CCF"/>
    <w:rsid w:val="000C6903"/>
    <w:rsid w:val="000E6CFA"/>
    <w:rsid w:val="00124915"/>
    <w:rsid w:val="001874C3"/>
    <w:rsid w:val="00193C80"/>
    <w:rsid w:val="001A3F6A"/>
    <w:rsid w:val="001B649E"/>
    <w:rsid w:val="001C7A72"/>
    <w:rsid w:val="001F5D77"/>
    <w:rsid w:val="00201696"/>
    <w:rsid w:val="002307FE"/>
    <w:rsid w:val="002466E6"/>
    <w:rsid w:val="00254F30"/>
    <w:rsid w:val="00282A6F"/>
    <w:rsid w:val="00295065"/>
    <w:rsid w:val="002A0F0D"/>
    <w:rsid w:val="002B0D97"/>
    <w:rsid w:val="002B7616"/>
    <w:rsid w:val="002C1730"/>
    <w:rsid w:val="002D7276"/>
    <w:rsid w:val="002E567E"/>
    <w:rsid w:val="002F469A"/>
    <w:rsid w:val="003056AE"/>
    <w:rsid w:val="0034555B"/>
    <w:rsid w:val="003534C9"/>
    <w:rsid w:val="00374B2A"/>
    <w:rsid w:val="00380061"/>
    <w:rsid w:val="003950B5"/>
    <w:rsid w:val="003A2369"/>
    <w:rsid w:val="003B24C7"/>
    <w:rsid w:val="003D3BED"/>
    <w:rsid w:val="00402791"/>
    <w:rsid w:val="00417DFC"/>
    <w:rsid w:val="0043246D"/>
    <w:rsid w:val="00444A5E"/>
    <w:rsid w:val="0044556C"/>
    <w:rsid w:val="00445A64"/>
    <w:rsid w:val="004761F9"/>
    <w:rsid w:val="00493499"/>
    <w:rsid w:val="00497265"/>
    <w:rsid w:val="004A1C07"/>
    <w:rsid w:val="004B0CC6"/>
    <w:rsid w:val="004C4D83"/>
    <w:rsid w:val="004E17A3"/>
    <w:rsid w:val="004F6A28"/>
    <w:rsid w:val="00535934"/>
    <w:rsid w:val="00557F9E"/>
    <w:rsid w:val="00570B98"/>
    <w:rsid w:val="00576575"/>
    <w:rsid w:val="005809B3"/>
    <w:rsid w:val="00583E1B"/>
    <w:rsid w:val="005879A7"/>
    <w:rsid w:val="00595E76"/>
    <w:rsid w:val="00597B94"/>
    <w:rsid w:val="005B40C2"/>
    <w:rsid w:val="005B4B55"/>
    <w:rsid w:val="005C07A1"/>
    <w:rsid w:val="005C53F6"/>
    <w:rsid w:val="005C6EF0"/>
    <w:rsid w:val="005D43EB"/>
    <w:rsid w:val="005D46F7"/>
    <w:rsid w:val="005F4156"/>
    <w:rsid w:val="006066BC"/>
    <w:rsid w:val="00611607"/>
    <w:rsid w:val="006222F2"/>
    <w:rsid w:val="006560FE"/>
    <w:rsid w:val="00667D0A"/>
    <w:rsid w:val="00686A10"/>
    <w:rsid w:val="006A6EC9"/>
    <w:rsid w:val="006F4CF9"/>
    <w:rsid w:val="00716AA5"/>
    <w:rsid w:val="00760D1C"/>
    <w:rsid w:val="00781DE6"/>
    <w:rsid w:val="007B1923"/>
    <w:rsid w:val="007B2679"/>
    <w:rsid w:val="007C509B"/>
    <w:rsid w:val="007E30EE"/>
    <w:rsid w:val="007E4BCE"/>
    <w:rsid w:val="007E5A75"/>
    <w:rsid w:val="007F3678"/>
    <w:rsid w:val="007F7C46"/>
    <w:rsid w:val="008052B9"/>
    <w:rsid w:val="00822B31"/>
    <w:rsid w:val="00837F30"/>
    <w:rsid w:val="008467C3"/>
    <w:rsid w:val="00864C41"/>
    <w:rsid w:val="00871742"/>
    <w:rsid w:val="008A348A"/>
    <w:rsid w:val="008D5AF3"/>
    <w:rsid w:val="00935FE2"/>
    <w:rsid w:val="00937BF3"/>
    <w:rsid w:val="00945C63"/>
    <w:rsid w:val="00950320"/>
    <w:rsid w:val="0095743A"/>
    <w:rsid w:val="009604BA"/>
    <w:rsid w:val="00981B12"/>
    <w:rsid w:val="00986A43"/>
    <w:rsid w:val="009A02C3"/>
    <w:rsid w:val="009B3C2F"/>
    <w:rsid w:val="009C38A5"/>
    <w:rsid w:val="009D165D"/>
    <w:rsid w:val="009D398E"/>
    <w:rsid w:val="009F5286"/>
    <w:rsid w:val="009F52C8"/>
    <w:rsid w:val="00A57904"/>
    <w:rsid w:val="00A67F4E"/>
    <w:rsid w:val="00A75FE3"/>
    <w:rsid w:val="00A76EF6"/>
    <w:rsid w:val="00A83582"/>
    <w:rsid w:val="00AA462E"/>
    <w:rsid w:val="00AB7E95"/>
    <w:rsid w:val="00AC131D"/>
    <w:rsid w:val="00AC7857"/>
    <w:rsid w:val="00AE6E5D"/>
    <w:rsid w:val="00B112A1"/>
    <w:rsid w:val="00B20239"/>
    <w:rsid w:val="00B34C59"/>
    <w:rsid w:val="00B45ABC"/>
    <w:rsid w:val="00B50CBF"/>
    <w:rsid w:val="00B80EA2"/>
    <w:rsid w:val="00B96277"/>
    <w:rsid w:val="00B971CD"/>
    <w:rsid w:val="00BA5417"/>
    <w:rsid w:val="00BA62A0"/>
    <w:rsid w:val="00BC4CD6"/>
    <w:rsid w:val="00BD7A48"/>
    <w:rsid w:val="00BE62F3"/>
    <w:rsid w:val="00BF3CB1"/>
    <w:rsid w:val="00BF5882"/>
    <w:rsid w:val="00C0076F"/>
    <w:rsid w:val="00C173BA"/>
    <w:rsid w:val="00C22F1F"/>
    <w:rsid w:val="00C3781C"/>
    <w:rsid w:val="00C42095"/>
    <w:rsid w:val="00C53055"/>
    <w:rsid w:val="00C640E6"/>
    <w:rsid w:val="00C91132"/>
    <w:rsid w:val="00C944AA"/>
    <w:rsid w:val="00CB3EED"/>
    <w:rsid w:val="00CB7E99"/>
    <w:rsid w:val="00CC3039"/>
    <w:rsid w:val="00CC5E63"/>
    <w:rsid w:val="00CD0EDA"/>
    <w:rsid w:val="00CD1984"/>
    <w:rsid w:val="00D11522"/>
    <w:rsid w:val="00D12E42"/>
    <w:rsid w:val="00D20E4C"/>
    <w:rsid w:val="00D47143"/>
    <w:rsid w:val="00D523D2"/>
    <w:rsid w:val="00D527D2"/>
    <w:rsid w:val="00DB43ED"/>
    <w:rsid w:val="00DD7AD5"/>
    <w:rsid w:val="00E02455"/>
    <w:rsid w:val="00E15D3B"/>
    <w:rsid w:val="00E16BA0"/>
    <w:rsid w:val="00E25A79"/>
    <w:rsid w:val="00E42B8B"/>
    <w:rsid w:val="00E501E9"/>
    <w:rsid w:val="00E50EF0"/>
    <w:rsid w:val="00E553C6"/>
    <w:rsid w:val="00E6067C"/>
    <w:rsid w:val="00E7084F"/>
    <w:rsid w:val="00E7099A"/>
    <w:rsid w:val="00E75B21"/>
    <w:rsid w:val="00E8305A"/>
    <w:rsid w:val="00E97E7A"/>
    <w:rsid w:val="00EB3253"/>
    <w:rsid w:val="00EC6187"/>
    <w:rsid w:val="00EE5ECA"/>
    <w:rsid w:val="00EF7888"/>
    <w:rsid w:val="00F11255"/>
    <w:rsid w:val="00F138E2"/>
    <w:rsid w:val="00F4413A"/>
    <w:rsid w:val="00F476DA"/>
    <w:rsid w:val="00F93636"/>
    <w:rsid w:val="00F94124"/>
    <w:rsid w:val="00FB74F8"/>
    <w:rsid w:val="00FB7607"/>
    <w:rsid w:val="00FC7189"/>
    <w:rsid w:val="00FD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DF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039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DFC"/>
    <w:rPr>
      <w:rFonts w:ascii="Cambria" w:hAnsi="Cambria" w:cs="Cambria"/>
      <w:b/>
      <w:bCs/>
      <w:color w:val="4F81BD"/>
    </w:rPr>
  </w:style>
  <w:style w:type="paragraph" w:styleId="List2">
    <w:name w:val="List 2"/>
    <w:basedOn w:val="Normal"/>
    <w:uiPriority w:val="99"/>
    <w:semiHidden/>
    <w:rsid w:val="001B649E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1B649E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649E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1B649E"/>
    <w:rPr>
      <w:rFonts w:cs="Calibri"/>
    </w:r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1B649E"/>
    <w:rPr>
      <w:b/>
      <w:bCs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467C3"/>
  </w:style>
  <w:style w:type="character" w:customStyle="1" w:styleId="a0">
    <w:name w:val="Основной текст_"/>
    <w:basedOn w:val="DefaultParagraphFont"/>
    <w:link w:val="3"/>
    <w:uiPriority w:val="99"/>
    <w:locked/>
    <w:rsid w:val="005F4156"/>
    <w:rPr>
      <w:rFonts w:ascii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  <w:sz w:val="23"/>
      <w:szCs w:val="23"/>
    </w:rPr>
  </w:style>
  <w:style w:type="paragraph" w:customStyle="1" w:styleId="Default">
    <w:name w:val="Default"/>
    <w:uiPriority w:val="99"/>
    <w:rsid w:val="00E15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марк список 1"/>
    <w:basedOn w:val="Normal"/>
    <w:uiPriority w:val="99"/>
    <w:rsid w:val="00E15D3B"/>
    <w:pPr>
      <w:tabs>
        <w:tab w:val="left" w:pos="360"/>
      </w:tabs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0">
    <w:name w:val="нум список 1"/>
    <w:basedOn w:val="1"/>
    <w:uiPriority w:val="99"/>
    <w:rsid w:val="00E15D3B"/>
  </w:style>
  <w:style w:type="paragraph" w:styleId="Header">
    <w:name w:val="header"/>
    <w:basedOn w:val="Normal"/>
    <w:link w:val="HeaderChar"/>
    <w:uiPriority w:val="99"/>
    <w:rsid w:val="006222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0EE"/>
  </w:style>
  <w:style w:type="character" w:styleId="PageNumber">
    <w:name w:val="page number"/>
    <w:basedOn w:val="DefaultParagraphFont"/>
    <w:uiPriority w:val="99"/>
    <w:rsid w:val="006222F2"/>
  </w:style>
  <w:style w:type="paragraph" w:styleId="BodyText3">
    <w:name w:val="Body Text 3"/>
    <w:basedOn w:val="Normal"/>
    <w:link w:val="BodyText3Char"/>
    <w:uiPriority w:val="99"/>
    <w:semiHidden/>
    <w:rsid w:val="00AC131D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131D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1874C3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E0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2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gk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apa-mfc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fc.admnv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8</Pages>
  <Words>1895</Words>
  <Characters>10804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Незамаевская</cp:lastModifiedBy>
  <cp:revision>14</cp:revision>
  <cp:lastPrinted>2016-06-14T08:27:00Z</cp:lastPrinted>
  <dcterms:created xsi:type="dcterms:W3CDTF">2016-06-09T13:37:00Z</dcterms:created>
  <dcterms:modified xsi:type="dcterms:W3CDTF">2016-06-29T06:54:00Z</dcterms:modified>
</cp:coreProperties>
</file>