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95" w:rsidRDefault="002A0595">
      <w:pPr>
        <w:rPr>
          <w:rFonts w:ascii="Times New Roman" w:hAnsi="Times New Roman"/>
          <w:b/>
        </w:rPr>
      </w:pPr>
      <w:r w:rsidRPr="00D3480D">
        <w:rPr>
          <w:rFonts w:ascii="Times New Roman" w:hAnsi="Times New Roman"/>
          <w:b/>
        </w:rPr>
        <w:t>Отчёт МБУ «ДК МО Незамаевское СП» о проведении мероприятия «Здоровая Кубань-успешная молодёжь» и  тематической киноакции</w:t>
      </w:r>
    </w:p>
    <w:p w:rsidR="002A0595" w:rsidRPr="00D3480D" w:rsidRDefault="002A0595">
      <w:pPr>
        <w:rPr>
          <w:rFonts w:ascii="Times New Roman" w:hAnsi="Times New Roman"/>
          <w:b/>
        </w:rPr>
      </w:pPr>
      <w:bookmarkStart w:id="0" w:name="_GoBack"/>
      <w:bookmarkEnd w:id="0"/>
      <w:r w:rsidRPr="00D3480D">
        <w:rPr>
          <w:rFonts w:ascii="Times New Roman" w:hAnsi="Times New Roman"/>
          <w:b/>
        </w:rPr>
        <w:t xml:space="preserve"> «За компанию?», «О спорте», «Мама. Спайс – наркотик убийца».</w:t>
      </w:r>
    </w:p>
    <w:p w:rsidR="002A0595" w:rsidRPr="00D3480D" w:rsidRDefault="002A0595">
      <w:pPr>
        <w:rPr>
          <w:rFonts w:ascii="Times New Roman" w:hAnsi="Times New Roman"/>
          <w:b/>
        </w:rPr>
      </w:pPr>
    </w:p>
    <w:p w:rsidR="002A0595" w:rsidRPr="00D3480D" w:rsidRDefault="002A0595">
      <w:pPr>
        <w:rPr>
          <w:rFonts w:ascii="Times New Roman" w:hAnsi="Times New Roman"/>
        </w:rPr>
      </w:pPr>
      <w:r w:rsidRPr="00D3480D">
        <w:rPr>
          <w:rFonts w:ascii="Times New Roman" w:hAnsi="Times New Roman"/>
        </w:rPr>
        <w:t>4 февраля 2016 года в СОШ№14 для подростков проведён информационный час о вреде наркотиков. С информацией ребят познакомили библиотекарь Евглевская Т.В,  культорганизатор Изюмская Е.Н. и учитель школы Клименко О.А. Ребят ознакомили с информацией о заседании, которое прошло в конце января 2015 года краевой антинаркотической комиссии. Просмотрели тематическую киноакцию антинаркотической направленности.</w:t>
      </w:r>
    </w:p>
    <w:p w:rsidR="002A0595" w:rsidRPr="00D3480D" w:rsidRDefault="002A0595">
      <w:pPr>
        <w:rPr>
          <w:rFonts w:ascii="Times New Roman" w:hAnsi="Times New Roman"/>
        </w:rPr>
      </w:pPr>
      <w:r w:rsidRPr="00D3480D">
        <w:rPr>
          <w:rFonts w:ascii="Times New Roman" w:hAnsi="Times New Roman"/>
        </w:rPr>
        <w:t>На мероприятии присутствовало - 49 человек.</w:t>
      </w:r>
    </w:p>
    <w:p w:rsidR="002A0595" w:rsidRDefault="002A059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4.25pt;height:212.25pt;visibility:visible">
            <v:imagedata r:id="rId4" o:title=""/>
          </v:shape>
        </w:pict>
      </w:r>
    </w:p>
    <w:p w:rsidR="002A0595" w:rsidRDefault="002A0595"/>
    <w:p w:rsidR="002A0595" w:rsidRDefault="002A0595"/>
    <w:p w:rsidR="002A0595" w:rsidRPr="00D3480D" w:rsidRDefault="002A0595">
      <w:pPr>
        <w:rPr>
          <w:rFonts w:ascii="Times New Roman" w:hAnsi="Times New Roman"/>
        </w:rPr>
      </w:pPr>
      <w:r w:rsidRPr="00D3480D">
        <w:rPr>
          <w:rFonts w:ascii="Times New Roman" w:hAnsi="Times New Roman"/>
        </w:rPr>
        <w:t>Художественный руководитель             Холостовская Е.В.</w:t>
      </w:r>
    </w:p>
    <w:sectPr w:rsidR="002A0595" w:rsidRPr="00D3480D" w:rsidSect="00F9303A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21C"/>
    <w:rsid w:val="001034DD"/>
    <w:rsid w:val="001A36CA"/>
    <w:rsid w:val="0020481E"/>
    <w:rsid w:val="00263DB9"/>
    <w:rsid w:val="002A0595"/>
    <w:rsid w:val="00342D99"/>
    <w:rsid w:val="004007C5"/>
    <w:rsid w:val="00610DE0"/>
    <w:rsid w:val="00857E4A"/>
    <w:rsid w:val="008B6782"/>
    <w:rsid w:val="008D71FA"/>
    <w:rsid w:val="00A51B4B"/>
    <w:rsid w:val="00B2321C"/>
    <w:rsid w:val="00D3480D"/>
    <w:rsid w:val="00E00E04"/>
    <w:rsid w:val="00EF6CC5"/>
    <w:rsid w:val="00F01219"/>
    <w:rsid w:val="00F9303A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C5"/>
    <w:pPr>
      <w:spacing w:after="200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3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2005-12-31T21:24:00Z</cp:lastPrinted>
  <dcterms:created xsi:type="dcterms:W3CDTF">2005-12-31T21:05:00Z</dcterms:created>
  <dcterms:modified xsi:type="dcterms:W3CDTF">2016-02-08T14:03:00Z</dcterms:modified>
</cp:coreProperties>
</file>